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B1D" w14:textId="0DDB36B3" w:rsidR="007601AD" w:rsidRPr="00471056" w:rsidRDefault="007601AD" w:rsidP="007601AD">
      <w:pPr>
        <w:pStyle w:val="Nadpis-hlavn"/>
        <w:spacing w:after="100"/>
        <w:rPr>
          <w:rFonts w:asciiTheme="minorHAnsi" w:hAnsiTheme="minorHAnsi" w:cstheme="minorHAnsi"/>
          <w:sz w:val="24"/>
          <w:szCs w:val="24"/>
        </w:rPr>
      </w:pPr>
      <w:bookmarkStart w:id="0" w:name="_GoBack"/>
      <w:bookmarkEnd w:id="0"/>
      <w:r w:rsidRPr="00471056">
        <w:rPr>
          <w:rFonts w:asciiTheme="minorHAnsi" w:hAnsiTheme="minorHAnsi" w:cstheme="minorHAnsi"/>
          <w:sz w:val="24"/>
          <w:szCs w:val="24"/>
        </w:rPr>
        <w:t>SMLOUVA O DÍLO</w:t>
      </w:r>
    </w:p>
    <w:p w14:paraId="0D437BC2" w14:textId="77777777" w:rsidR="007601AD" w:rsidRPr="00471056" w:rsidRDefault="007601AD" w:rsidP="007601AD">
      <w:pPr>
        <w:pStyle w:val="Text"/>
        <w:jc w:val="center"/>
        <w:rPr>
          <w:rFonts w:asciiTheme="minorHAnsi" w:hAnsiTheme="minorHAnsi" w:cstheme="minorHAnsi"/>
        </w:rPr>
      </w:pPr>
      <w:r w:rsidRPr="00471056">
        <w:rPr>
          <w:rFonts w:asciiTheme="minorHAnsi" w:hAnsiTheme="minorHAnsi" w:cstheme="minorHAnsi"/>
        </w:rPr>
        <w:t>uzavřená podle § 2586 a násl. zákona č. 89/2012 Sb., občanský zákoník, ve znění pozdějších předpisů</w:t>
      </w:r>
    </w:p>
    <w:p w14:paraId="70EF7B3E" w14:textId="77777777" w:rsidR="007601AD" w:rsidRPr="00471056" w:rsidRDefault="007601AD" w:rsidP="007601AD">
      <w:pPr>
        <w:pStyle w:val="Text"/>
        <w:rPr>
          <w:rFonts w:asciiTheme="minorHAnsi" w:hAnsiTheme="minorHAnsi" w:cstheme="minorHAnsi"/>
        </w:rPr>
      </w:pPr>
    </w:p>
    <w:p w14:paraId="2E57FB73" w14:textId="77777777" w:rsidR="007601AD" w:rsidRPr="00471056" w:rsidRDefault="007601AD" w:rsidP="007601AD">
      <w:pPr>
        <w:pStyle w:val="Nadpis-vedlej"/>
        <w:ind w:left="0"/>
        <w:rPr>
          <w:rFonts w:asciiTheme="minorHAnsi" w:hAnsiTheme="minorHAnsi" w:cstheme="minorHAnsi"/>
        </w:rPr>
      </w:pPr>
      <w:r w:rsidRPr="00471056">
        <w:rPr>
          <w:rFonts w:asciiTheme="minorHAnsi" w:hAnsiTheme="minorHAnsi" w:cstheme="minorHAnsi"/>
        </w:rPr>
        <w:t>Smluvní strany</w:t>
      </w:r>
    </w:p>
    <w:tbl>
      <w:tblPr>
        <w:tblW w:w="0" w:type="auto"/>
        <w:tblInd w:w="284" w:type="dxa"/>
        <w:tblLook w:val="04A0" w:firstRow="1" w:lastRow="0" w:firstColumn="1" w:lastColumn="0" w:noHBand="0" w:noVBand="1"/>
      </w:tblPr>
      <w:tblGrid>
        <w:gridCol w:w="2583"/>
        <w:gridCol w:w="6631"/>
      </w:tblGrid>
      <w:tr w:rsidR="007601AD" w:rsidRPr="00471056" w14:paraId="08653525" w14:textId="77777777" w:rsidTr="004E76BE">
        <w:tc>
          <w:tcPr>
            <w:tcW w:w="9214" w:type="dxa"/>
            <w:gridSpan w:val="2"/>
            <w:shd w:val="clear" w:color="auto" w:fill="auto"/>
          </w:tcPr>
          <w:p w14:paraId="0056436C" w14:textId="77777777" w:rsidR="007601AD" w:rsidRPr="00471056" w:rsidRDefault="007601AD" w:rsidP="001B52E0">
            <w:pPr>
              <w:pStyle w:val="Text"/>
              <w:ind w:left="0"/>
              <w:rPr>
                <w:rFonts w:asciiTheme="minorHAnsi" w:hAnsiTheme="minorHAnsi" w:cstheme="minorHAnsi"/>
              </w:rPr>
            </w:pPr>
            <w:proofErr w:type="spellStart"/>
            <w:r w:rsidRPr="00471056">
              <w:rPr>
                <w:rFonts w:asciiTheme="minorHAnsi" w:hAnsiTheme="minorHAnsi" w:cstheme="minorHAnsi"/>
                <w:b/>
              </w:rPr>
              <w:t>Explosia</w:t>
            </w:r>
            <w:proofErr w:type="spellEnd"/>
            <w:r w:rsidRPr="00471056">
              <w:rPr>
                <w:rFonts w:asciiTheme="minorHAnsi" w:hAnsiTheme="minorHAnsi" w:cstheme="minorHAnsi"/>
                <w:b/>
              </w:rPr>
              <w:t xml:space="preserve"> a.s.</w:t>
            </w:r>
          </w:p>
        </w:tc>
      </w:tr>
      <w:tr w:rsidR="007601AD" w:rsidRPr="00471056" w14:paraId="7EED0DD1" w14:textId="77777777" w:rsidTr="004E76BE">
        <w:trPr>
          <w:trHeight w:val="340"/>
        </w:trPr>
        <w:tc>
          <w:tcPr>
            <w:tcW w:w="9214" w:type="dxa"/>
            <w:gridSpan w:val="2"/>
            <w:shd w:val="clear" w:color="auto" w:fill="auto"/>
          </w:tcPr>
          <w:p w14:paraId="2DB474AE" w14:textId="77777777" w:rsidR="007601AD" w:rsidRPr="0074641F" w:rsidRDefault="007601AD" w:rsidP="001B52E0">
            <w:pPr>
              <w:pStyle w:val="Text"/>
              <w:ind w:left="0"/>
              <w:rPr>
                <w:rFonts w:asciiTheme="minorHAnsi" w:hAnsiTheme="minorHAnsi" w:cstheme="minorHAnsi"/>
                <w:sz w:val="22"/>
                <w:szCs w:val="22"/>
              </w:rPr>
            </w:pPr>
            <w:r w:rsidRPr="0074641F">
              <w:rPr>
                <w:rFonts w:asciiTheme="minorHAnsi" w:hAnsiTheme="minorHAnsi" w:cstheme="minorHAnsi"/>
                <w:sz w:val="22"/>
                <w:szCs w:val="22"/>
              </w:rPr>
              <w:t>zapsaná v obchodním rejstříku vedeném Krajským soudem v Hradci Králové, oddíl B, vložka 1828</w:t>
            </w:r>
          </w:p>
        </w:tc>
      </w:tr>
      <w:tr w:rsidR="007601AD" w:rsidRPr="00471056" w14:paraId="5F66F348" w14:textId="77777777" w:rsidTr="004E76BE">
        <w:tc>
          <w:tcPr>
            <w:tcW w:w="2583" w:type="dxa"/>
            <w:shd w:val="clear" w:color="auto" w:fill="auto"/>
          </w:tcPr>
          <w:p w14:paraId="6737FAFB"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se sídlem:</w:t>
            </w:r>
          </w:p>
        </w:tc>
        <w:tc>
          <w:tcPr>
            <w:tcW w:w="6631" w:type="dxa"/>
            <w:shd w:val="clear" w:color="auto" w:fill="auto"/>
          </w:tcPr>
          <w:p w14:paraId="69A44E91"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Semtín 107, 530 02 Pardubice</w:t>
            </w:r>
          </w:p>
        </w:tc>
      </w:tr>
      <w:tr w:rsidR="007601AD" w:rsidRPr="00471056" w14:paraId="65B74EA2" w14:textId="77777777" w:rsidTr="004E76BE">
        <w:tc>
          <w:tcPr>
            <w:tcW w:w="2583" w:type="dxa"/>
            <w:shd w:val="clear" w:color="auto" w:fill="auto"/>
          </w:tcPr>
          <w:p w14:paraId="0B8FEC7F"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zastoupená:</w:t>
            </w:r>
          </w:p>
        </w:tc>
        <w:tc>
          <w:tcPr>
            <w:tcW w:w="6631" w:type="dxa"/>
            <w:shd w:val="clear" w:color="auto" w:fill="auto"/>
          </w:tcPr>
          <w:p w14:paraId="2B7087B9" w14:textId="3B3CA439" w:rsidR="007601AD" w:rsidRPr="00471056" w:rsidRDefault="00E91C4D" w:rsidP="001B52E0">
            <w:pPr>
              <w:pStyle w:val="Text"/>
              <w:ind w:left="0"/>
              <w:rPr>
                <w:rFonts w:asciiTheme="minorHAnsi" w:hAnsiTheme="minorHAnsi" w:cstheme="minorHAnsi"/>
              </w:rPr>
            </w:pPr>
            <w:r w:rsidRPr="00471056">
              <w:rPr>
                <w:rFonts w:asciiTheme="minorHAnsi" w:hAnsiTheme="minorHAnsi" w:cstheme="minorHAnsi"/>
              </w:rPr>
              <w:t>Ing. Radomír</w:t>
            </w:r>
            <w:r w:rsidR="000F7635">
              <w:rPr>
                <w:rFonts w:asciiTheme="minorHAnsi" w:hAnsiTheme="minorHAnsi" w:cstheme="minorHAnsi"/>
              </w:rPr>
              <w:t>em</w:t>
            </w:r>
            <w:r w:rsidRPr="00471056">
              <w:rPr>
                <w:rFonts w:asciiTheme="minorHAnsi" w:hAnsiTheme="minorHAnsi" w:cstheme="minorHAnsi"/>
              </w:rPr>
              <w:t xml:space="preserve"> Krejč</w:t>
            </w:r>
            <w:r w:rsidR="000F7635">
              <w:rPr>
                <w:rFonts w:asciiTheme="minorHAnsi" w:hAnsiTheme="minorHAnsi" w:cstheme="minorHAnsi"/>
              </w:rPr>
              <w:t>ou</w:t>
            </w:r>
            <w:r w:rsidR="007601AD" w:rsidRPr="00471056">
              <w:rPr>
                <w:rFonts w:asciiTheme="minorHAnsi" w:hAnsiTheme="minorHAnsi" w:cstheme="minorHAnsi"/>
              </w:rPr>
              <w:t>, předsed</w:t>
            </w:r>
            <w:r w:rsidR="000F7635">
              <w:rPr>
                <w:rFonts w:asciiTheme="minorHAnsi" w:hAnsiTheme="minorHAnsi" w:cstheme="minorHAnsi"/>
              </w:rPr>
              <w:t>ou</w:t>
            </w:r>
            <w:r w:rsidR="007601AD" w:rsidRPr="00471056">
              <w:rPr>
                <w:rFonts w:asciiTheme="minorHAnsi" w:hAnsiTheme="minorHAnsi" w:cstheme="minorHAnsi"/>
              </w:rPr>
              <w:t xml:space="preserve"> představenstva</w:t>
            </w:r>
          </w:p>
          <w:p w14:paraId="171397E8" w14:textId="0041DC65" w:rsidR="00E91C4D" w:rsidRPr="00471056" w:rsidRDefault="00E91C4D" w:rsidP="000F7635">
            <w:pPr>
              <w:pStyle w:val="Text"/>
              <w:ind w:left="0"/>
              <w:rPr>
                <w:rFonts w:asciiTheme="minorHAnsi" w:hAnsiTheme="minorHAnsi" w:cstheme="minorHAnsi"/>
              </w:rPr>
            </w:pPr>
            <w:r w:rsidRPr="00471056">
              <w:rPr>
                <w:rFonts w:asciiTheme="minorHAnsi" w:hAnsiTheme="minorHAnsi" w:cstheme="minorHAnsi"/>
                <w:color w:val="000000"/>
              </w:rPr>
              <w:t>Ing. Pavl</w:t>
            </w:r>
            <w:r w:rsidR="000F7635">
              <w:rPr>
                <w:rFonts w:asciiTheme="minorHAnsi" w:hAnsiTheme="minorHAnsi" w:cstheme="minorHAnsi"/>
                <w:color w:val="000000"/>
              </w:rPr>
              <w:t>em</w:t>
            </w:r>
            <w:r w:rsidRPr="00471056">
              <w:rPr>
                <w:rFonts w:asciiTheme="minorHAnsi" w:hAnsiTheme="minorHAnsi" w:cstheme="minorHAnsi"/>
                <w:color w:val="000000"/>
              </w:rPr>
              <w:t xml:space="preserve"> Marečk</w:t>
            </w:r>
            <w:r w:rsidR="000F7635">
              <w:rPr>
                <w:rFonts w:asciiTheme="minorHAnsi" w:hAnsiTheme="minorHAnsi" w:cstheme="minorHAnsi"/>
                <w:color w:val="000000"/>
              </w:rPr>
              <w:t>em</w:t>
            </w:r>
            <w:r w:rsidR="007601AD" w:rsidRPr="00471056">
              <w:rPr>
                <w:rFonts w:asciiTheme="minorHAnsi" w:hAnsiTheme="minorHAnsi" w:cstheme="minorHAnsi"/>
              </w:rPr>
              <w:t>, místopředsed</w:t>
            </w:r>
            <w:r w:rsidR="000F7635">
              <w:rPr>
                <w:rFonts w:asciiTheme="minorHAnsi" w:hAnsiTheme="minorHAnsi" w:cstheme="minorHAnsi"/>
              </w:rPr>
              <w:t>ou</w:t>
            </w:r>
            <w:r w:rsidR="007601AD" w:rsidRPr="00471056">
              <w:rPr>
                <w:rFonts w:asciiTheme="minorHAnsi" w:hAnsiTheme="minorHAnsi" w:cstheme="minorHAnsi"/>
              </w:rPr>
              <w:t xml:space="preserve"> představenstva</w:t>
            </w:r>
          </w:p>
        </w:tc>
      </w:tr>
      <w:tr w:rsidR="007601AD" w:rsidRPr="00471056" w14:paraId="23EA2E3D" w14:textId="77777777" w:rsidTr="004E76BE">
        <w:tc>
          <w:tcPr>
            <w:tcW w:w="2583" w:type="dxa"/>
            <w:shd w:val="clear" w:color="auto" w:fill="auto"/>
          </w:tcPr>
          <w:p w14:paraId="44509543"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IČO:</w:t>
            </w:r>
          </w:p>
        </w:tc>
        <w:tc>
          <w:tcPr>
            <w:tcW w:w="6631" w:type="dxa"/>
            <w:shd w:val="clear" w:color="auto" w:fill="auto"/>
          </w:tcPr>
          <w:p w14:paraId="627B0135"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25291581</w:t>
            </w:r>
          </w:p>
        </w:tc>
      </w:tr>
      <w:tr w:rsidR="007601AD" w:rsidRPr="00471056" w14:paraId="334C74B2" w14:textId="77777777" w:rsidTr="004E76BE">
        <w:tc>
          <w:tcPr>
            <w:tcW w:w="2583" w:type="dxa"/>
            <w:shd w:val="clear" w:color="auto" w:fill="auto"/>
          </w:tcPr>
          <w:p w14:paraId="69FCA7C9"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DIČ:</w:t>
            </w:r>
          </w:p>
        </w:tc>
        <w:tc>
          <w:tcPr>
            <w:tcW w:w="6631" w:type="dxa"/>
            <w:shd w:val="clear" w:color="auto" w:fill="auto"/>
          </w:tcPr>
          <w:p w14:paraId="1CBDAAC1"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CZ25291581</w:t>
            </w:r>
          </w:p>
        </w:tc>
      </w:tr>
      <w:tr w:rsidR="007601AD" w:rsidRPr="00471056" w14:paraId="7D8A4311" w14:textId="77777777" w:rsidTr="004E76BE">
        <w:tc>
          <w:tcPr>
            <w:tcW w:w="2583" w:type="dxa"/>
            <w:shd w:val="clear" w:color="auto" w:fill="auto"/>
          </w:tcPr>
          <w:p w14:paraId="1725AE8D"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Bankovní spojení:</w:t>
            </w:r>
          </w:p>
        </w:tc>
        <w:tc>
          <w:tcPr>
            <w:tcW w:w="6631" w:type="dxa"/>
            <w:shd w:val="clear" w:color="auto" w:fill="auto"/>
          </w:tcPr>
          <w:p w14:paraId="1BA6218E" w14:textId="77777777" w:rsidR="007601AD" w:rsidRPr="00471056" w:rsidRDefault="007601AD" w:rsidP="001B52E0">
            <w:pPr>
              <w:pStyle w:val="Text"/>
              <w:ind w:left="0"/>
              <w:rPr>
                <w:rFonts w:asciiTheme="minorHAnsi" w:hAnsiTheme="minorHAnsi" w:cstheme="minorHAnsi"/>
              </w:rPr>
            </w:pPr>
            <w:r w:rsidRPr="00471056">
              <w:rPr>
                <w:rFonts w:asciiTheme="minorHAnsi" w:hAnsiTheme="minorHAnsi" w:cstheme="minorHAnsi"/>
              </w:rPr>
              <w:t>Česká spořitelna, a.s. (</w:t>
            </w:r>
            <w:r w:rsidRPr="00471056">
              <w:rPr>
                <w:rFonts w:asciiTheme="minorHAnsi" w:hAnsiTheme="minorHAnsi" w:cstheme="minorHAnsi"/>
                <w:noProof/>
              </w:rPr>
              <w:t>třída Míru 72, 531 07 Pardubice)</w:t>
            </w:r>
          </w:p>
          <w:p w14:paraId="5C0628CD" w14:textId="77777777" w:rsidR="00C45718" w:rsidRPr="00C45718" w:rsidRDefault="00C45718" w:rsidP="00C45718">
            <w:pPr>
              <w:tabs>
                <w:tab w:val="left" w:pos="2127"/>
              </w:tabs>
              <w:autoSpaceDE w:val="0"/>
              <w:autoSpaceDN w:val="0"/>
              <w:adjustRightInd w:val="0"/>
              <w:ind w:left="2130" w:hanging="2130"/>
              <w:jc w:val="both"/>
              <w:rPr>
                <w:rFonts w:asciiTheme="minorHAnsi" w:hAnsiTheme="minorHAnsi" w:cstheme="minorHAnsi"/>
                <w:color w:val="000000"/>
                <w:sz w:val="24"/>
                <w:szCs w:val="24"/>
              </w:rPr>
            </w:pPr>
            <w:r w:rsidRPr="00C45718">
              <w:rPr>
                <w:rFonts w:asciiTheme="minorHAnsi" w:hAnsiTheme="minorHAnsi" w:cstheme="minorHAnsi"/>
                <w:sz w:val="24"/>
                <w:szCs w:val="24"/>
              </w:rPr>
              <w:t xml:space="preserve">číslo účtu </w:t>
            </w:r>
            <w:r w:rsidRPr="00C45718">
              <w:rPr>
                <w:rFonts w:asciiTheme="minorHAnsi" w:hAnsiTheme="minorHAnsi" w:cstheme="minorHAnsi"/>
                <w:color w:val="000000"/>
                <w:sz w:val="24"/>
                <w:szCs w:val="24"/>
              </w:rPr>
              <w:t>19-8209660217/0100 (CZK)</w:t>
            </w:r>
            <w:r w:rsidRPr="00C45718">
              <w:rPr>
                <w:rFonts w:asciiTheme="minorHAnsi" w:hAnsiTheme="minorHAnsi" w:cstheme="minorHAnsi"/>
                <w:sz w:val="24"/>
                <w:szCs w:val="24"/>
              </w:rPr>
              <w:t xml:space="preserve">, </w:t>
            </w:r>
            <w:r w:rsidRPr="00C45718">
              <w:rPr>
                <w:rFonts w:asciiTheme="minorHAnsi" w:hAnsiTheme="minorHAnsi" w:cstheme="minorHAnsi"/>
                <w:color w:val="000000"/>
                <w:sz w:val="24"/>
                <w:szCs w:val="24"/>
              </w:rPr>
              <w:t xml:space="preserve">Komerční banka, a.s. </w:t>
            </w:r>
          </w:p>
          <w:p w14:paraId="73583A44" w14:textId="180D3F85" w:rsidR="00C45718" w:rsidRPr="00C45718" w:rsidRDefault="00C45718" w:rsidP="00C45718">
            <w:pPr>
              <w:tabs>
                <w:tab w:val="left" w:pos="2127"/>
              </w:tabs>
              <w:autoSpaceDE w:val="0"/>
              <w:autoSpaceDN w:val="0"/>
              <w:adjustRightInd w:val="0"/>
              <w:ind w:left="2130" w:hanging="2130"/>
              <w:jc w:val="both"/>
              <w:rPr>
                <w:rFonts w:asciiTheme="minorHAnsi" w:hAnsiTheme="minorHAnsi" w:cstheme="minorHAnsi"/>
                <w:color w:val="000000"/>
                <w:sz w:val="24"/>
                <w:szCs w:val="24"/>
              </w:rPr>
            </w:pPr>
            <w:r w:rsidRPr="00C45718">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C45718">
              <w:rPr>
                <w:rFonts w:asciiTheme="minorHAnsi" w:hAnsiTheme="minorHAnsi" w:cstheme="minorHAnsi"/>
                <w:color w:val="000000"/>
                <w:sz w:val="24"/>
                <w:szCs w:val="24"/>
              </w:rPr>
              <w:t xml:space="preserve">     78-9204350257/0100 (EUR), Komerční banka, a.s. </w:t>
            </w:r>
          </w:p>
          <w:p w14:paraId="1AC0398B" w14:textId="1D21F0DF" w:rsidR="00C45718" w:rsidRPr="00C45718" w:rsidRDefault="00C45718" w:rsidP="00C45718">
            <w:pPr>
              <w:tabs>
                <w:tab w:val="left" w:pos="2127"/>
              </w:tabs>
              <w:autoSpaceDE w:val="0"/>
              <w:autoSpaceDN w:val="0"/>
              <w:adjustRightInd w:val="0"/>
              <w:ind w:left="2130" w:hanging="2130"/>
              <w:jc w:val="both"/>
              <w:rPr>
                <w:rFonts w:asciiTheme="minorHAnsi" w:hAnsiTheme="minorHAnsi" w:cstheme="minorHAnsi"/>
                <w:color w:val="000000"/>
                <w:sz w:val="24"/>
                <w:szCs w:val="24"/>
              </w:rPr>
            </w:pPr>
            <w:r w:rsidRPr="00C45718">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C45718">
              <w:rPr>
                <w:rFonts w:asciiTheme="minorHAnsi" w:hAnsiTheme="minorHAnsi" w:cstheme="minorHAnsi"/>
                <w:color w:val="000000"/>
                <w:sz w:val="24"/>
                <w:szCs w:val="24"/>
              </w:rPr>
              <w:t xml:space="preserve">     115-1738630257/0100 (USD), Komerční banka, a.s. </w:t>
            </w:r>
          </w:p>
          <w:p w14:paraId="5B6C4044" w14:textId="3E1C042E" w:rsidR="00C45718" w:rsidRPr="00C45718" w:rsidRDefault="00C45718" w:rsidP="00C45718">
            <w:pPr>
              <w:tabs>
                <w:tab w:val="left" w:pos="2127"/>
              </w:tabs>
              <w:autoSpaceDE w:val="0"/>
              <w:autoSpaceDN w:val="0"/>
              <w:adjustRightInd w:val="0"/>
              <w:ind w:left="2130" w:hanging="2130"/>
              <w:jc w:val="both"/>
              <w:rPr>
                <w:rFonts w:asciiTheme="minorHAnsi" w:hAnsiTheme="minorHAnsi" w:cstheme="minorHAnsi"/>
                <w:color w:val="000000"/>
                <w:sz w:val="24"/>
                <w:szCs w:val="24"/>
              </w:rPr>
            </w:pPr>
            <w:r w:rsidRPr="00C45718">
              <w:rPr>
                <w:rFonts w:asciiTheme="minorHAnsi" w:hAnsiTheme="minorHAnsi" w:cstheme="minorHAnsi"/>
                <w:color w:val="000000"/>
                <w:sz w:val="24"/>
                <w:szCs w:val="24"/>
              </w:rPr>
              <w:t xml:space="preserve">   </w:t>
            </w:r>
            <w:r w:rsidRPr="00C4571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45718">
              <w:rPr>
                <w:rFonts w:asciiTheme="minorHAnsi" w:hAnsiTheme="minorHAnsi" w:cstheme="minorHAnsi"/>
                <w:sz w:val="24"/>
                <w:szCs w:val="24"/>
              </w:rPr>
              <w:t xml:space="preserve">     </w:t>
            </w:r>
            <w:r w:rsidRPr="00C45718">
              <w:rPr>
                <w:rFonts w:asciiTheme="minorHAnsi" w:hAnsiTheme="minorHAnsi" w:cstheme="minorHAnsi"/>
                <w:color w:val="000000"/>
                <w:sz w:val="24"/>
                <w:szCs w:val="24"/>
              </w:rPr>
              <w:t>6344402/0800 (CZK), Česká spořitelna, a.s. </w:t>
            </w:r>
          </w:p>
          <w:p w14:paraId="62EA6870" w14:textId="1B77899C" w:rsidR="00C45718" w:rsidRPr="00C45718" w:rsidRDefault="00C45718" w:rsidP="00C45718">
            <w:pPr>
              <w:tabs>
                <w:tab w:val="left" w:pos="2127"/>
              </w:tabs>
              <w:autoSpaceDE w:val="0"/>
              <w:autoSpaceDN w:val="0"/>
              <w:adjustRightInd w:val="0"/>
              <w:ind w:left="2130" w:hanging="2130"/>
              <w:jc w:val="both"/>
              <w:rPr>
                <w:rFonts w:asciiTheme="minorHAnsi" w:hAnsiTheme="minorHAnsi" w:cstheme="minorHAnsi"/>
                <w:sz w:val="24"/>
                <w:szCs w:val="24"/>
              </w:rPr>
            </w:pPr>
            <w:r w:rsidRPr="00C45718">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  </w:t>
            </w:r>
            <w:r w:rsidRPr="00C45718">
              <w:rPr>
                <w:rFonts w:asciiTheme="minorHAnsi" w:hAnsiTheme="minorHAnsi" w:cstheme="minorHAnsi"/>
                <w:color w:val="000000"/>
                <w:sz w:val="24"/>
                <w:szCs w:val="24"/>
              </w:rPr>
              <w:t xml:space="preserve">    6344592/0800 (EUR),</w:t>
            </w:r>
            <w:r w:rsidRPr="00C45718">
              <w:rPr>
                <w:rFonts w:asciiTheme="minorHAnsi" w:hAnsiTheme="minorHAnsi" w:cstheme="minorHAnsi"/>
                <w:sz w:val="24"/>
                <w:szCs w:val="24"/>
              </w:rPr>
              <w:t xml:space="preserve"> </w:t>
            </w:r>
            <w:r w:rsidRPr="00C45718">
              <w:rPr>
                <w:rFonts w:asciiTheme="minorHAnsi" w:hAnsiTheme="minorHAnsi" w:cstheme="minorHAnsi"/>
                <w:color w:val="000000"/>
                <w:sz w:val="24"/>
                <w:szCs w:val="24"/>
              </w:rPr>
              <w:t>Česká spořitelna, a.s.</w:t>
            </w:r>
            <w:r w:rsidRPr="00C45718">
              <w:rPr>
                <w:rFonts w:asciiTheme="minorHAnsi" w:hAnsiTheme="minorHAnsi" w:cstheme="minorHAnsi"/>
                <w:color w:val="000000"/>
                <w:sz w:val="24"/>
                <w:szCs w:val="24"/>
                <w:u w:val="single"/>
              </w:rPr>
              <w:t xml:space="preserve"> </w:t>
            </w:r>
            <w:r w:rsidRPr="00C45718">
              <w:rPr>
                <w:rFonts w:asciiTheme="minorHAnsi" w:hAnsiTheme="minorHAnsi" w:cstheme="minorHAnsi"/>
                <w:sz w:val="24"/>
                <w:szCs w:val="24"/>
              </w:rPr>
              <w:t xml:space="preserve"> </w:t>
            </w:r>
          </w:p>
          <w:p w14:paraId="55B57491" w14:textId="7FE881DE" w:rsidR="00C45718" w:rsidRPr="00C45718" w:rsidRDefault="00C45718" w:rsidP="00C45718">
            <w:pPr>
              <w:tabs>
                <w:tab w:val="left" w:pos="2127"/>
              </w:tabs>
              <w:autoSpaceDE w:val="0"/>
              <w:autoSpaceDN w:val="0"/>
              <w:adjustRightInd w:val="0"/>
              <w:ind w:left="2130" w:hanging="2130"/>
              <w:jc w:val="both"/>
              <w:rPr>
                <w:rFonts w:asciiTheme="minorHAnsi" w:hAnsiTheme="minorHAnsi" w:cstheme="minorHAnsi"/>
                <w:sz w:val="24"/>
                <w:szCs w:val="24"/>
              </w:rPr>
            </w:pPr>
            <w:r w:rsidRPr="00C4571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45718">
              <w:rPr>
                <w:rFonts w:asciiTheme="minorHAnsi" w:hAnsiTheme="minorHAnsi" w:cstheme="minorHAnsi"/>
                <w:sz w:val="24"/>
                <w:szCs w:val="24"/>
              </w:rPr>
              <w:t xml:space="preserve">  </w:t>
            </w:r>
            <w:r w:rsidRPr="00C45718">
              <w:rPr>
                <w:rFonts w:asciiTheme="minorHAnsi" w:hAnsiTheme="minorHAnsi" w:cstheme="minorHAnsi"/>
                <w:color w:val="000000"/>
                <w:sz w:val="24"/>
                <w:szCs w:val="24"/>
              </w:rPr>
              <w:t>6344672/0800</w:t>
            </w:r>
            <w:r w:rsidRPr="00C45718">
              <w:rPr>
                <w:rFonts w:asciiTheme="minorHAnsi" w:hAnsiTheme="minorHAnsi" w:cstheme="minorHAnsi"/>
                <w:sz w:val="24"/>
                <w:szCs w:val="24"/>
              </w:rPr>
              <w:t xml:space="preserve"> (USD), </w:t>
            </w:r>
            <w:r w:rsidRPr="00C45718">
              <w:rPr>
                <w:rFonts w:asciiTheme="minorHAnsi" w:hAnsiTheme="minorHAnsi" w:cstheme="minorHAnsi"/>
                <w:color w:val="000000"/>
                <w:sz w:val="24"/>
                <w:szCs w:val="24"/>
              </w:rPr>
              <w:t>Česká spořitelna, a.s.</w:t>
            </w:r>
          </w:p>
          <w:p w14:paraId="4F61FF41" w14:textId="1DEC3A59" w:rsidR="007601AD" w:rsidRPr="00471056" w:rsidRDefault="00C45718" w:rsidP="00604A6F">
            <w:pPr>
              <w:pStyle w:val="Text"/>
              <w:ind w:left="0"/>
              <w:rPr>
                <w:rFonts w:asciiTheme="minorHAnsi" w:hAnsiTheme="minorHAnsi" w:cstheme="minorHAnsi"/>
              </w:rPr>
            </w:pPr>
            <w:r>
              <w:rPr>
                <w:rFonts w:asciiTheme="minorHAnsi" w:hAnsiTheme="minorHAnsi" w:cstheme="minorHAnsi"/>
              </w:rPr>
              <w:t xml:space="preserve">  </w:t>
            </w:r>
          </w:p>
        </w:tc>
      </w:tr>
      <w:tr w:rsidR="007601AD" w:rsidRPr="00471056" w14:paraId="5EB1A774" w14:textId="77777777" w:rsidTr="004E76BE">
        <w:tc>
          <w:tcPr>
            <w:tcW w:w="9214" w:type="dxa"/>
            <w:gridSpan w:val="2"/>
            <w:shd w:val="clear" w:color="auto" w:fill="auto"/>
          </w:tcPr>
          <w:p w14:paraId="3C3BD6F1" w14:textId="77777777" w:rsidR="007601AD" w:rsidRPr="00471056" w:rsidRDefault="007601AD" w:rsidP="001B52E0">
            <w:pPr>
              <w:pStyle w:val="Text"/>
              <w:spacing w:before="100"/>
              <w:ind w:left="0"/>
              <w:rPr>
                <w:rFonts w:asciiTheme="minorHAnsi" w:hAnsiTheme="minorHAnsi" w:cstheme="minorHAnsi"/>
              </w:rPr>
            </w:pPr>
            <w:r w:rsidRPr="00471056">
              <w:rPr>
                <w:rFonts w:asciiTheme="minorHAnsi" w:hAnsiTheme="minorHAnsi" w:cstheme="minorHAnsi"/>
              </w:rPr>
              <w:t>(dále jen „</w:t>
            </w:r>
            <w:r w:rsidRPr="00471056">
              <w:rPr>
                <w:rFonts w:asciiTheme="minorHAnsi" w:hAnsiTheme="minorHAnsi" w:cstheme="minorHAnsi"/>
                <w:b/>
              </w:rPr>
              <w:t>Objednatel</w:t>
            </w:r>
            <w:r w:rsidRPr="00471056">
              <w:rPr>
                <w:rFonts w:asciiTheme="minorHAnsi" w:hAnsiTheme="minorHAnsi" w:cstheme="minorHAnsi"/>
              </w:rPr>
              <w:t>“)</w:t>
            </w:r>
          </w:p>
        </w:tc>
      </w:tr>
    </w:tbl>
    <w:p w14:paraId="6071E70E" w14:textId="77777777" w:rsidR="007601AD" w:rsidRPr="00471056" w:rsidRDefault="007601AD" w:rsidP="007601AD">
      <w:pPr>
        <w:pStyle w:val="Nadpis-vedlej"/>
        <w:tabs>
          <w:tab w:val="left" w:pos="2540"/>
        </w:tabs>
        <w:spacing w:before="100"/>
        <w:ind w:left="0"/>
        <w:rPr>
          <w:rFonts w:asciiTheme="minorHAnsi" w:hAnsiTheme="minorHAnsi" w:cstheme="minorHAnsi"/>
        </w:rPr>
      </w:pPr>
      <w:r w:rsidRPr="00471056">
        <w:rPr>
          <w:rFonts w:asciiTheme="minorHAnsi" w:hAnsiTheme="minorHAnsi" w:cstheme="minorHAnsi"/>
        </w:rPr>
        <w:t>a</w:t>
      </w:r>
    </w:p>
    <w:tbl>
      <w:tblPr>
        <w:tblW w:w="0" w:type="auto"/>
        <w:tblInd w:w="284" w:type="dxa"/>
        <w:tblLook w:val="04A0" w:firstRow="1" w:lastRow="0" w:firstColumn="1" w:lastColumn="0" w:noHBand="0" w:noVBand="1"/>
      </w:tblPr>
      <w:tblGrid>
        <w:gridCol w:w="2583"/>
        <w:gridCol w:w="6631"/>
      </w:tblGrid>
      <w:tr w:rsidR="007601AD" w:rsidRPr="00471056" w14:paraId="5155A0D7" w14:textId="77777777" w:rsidTr="004E76BE">
        <w:tc>
          <w:tcPr>
            <w:tcW w:w="9214" w:type="dxa"/>
            <w:gridSpan w:val="2"/>
            <w:shd w:val="clear" w:color="auto" w:fill="auto"/>
          </w:tcPr>
          <w:p w14:paraId="0CB9DCBB" w14:textId="3C32DBED" w:rsidR="007601AD" w:rsidRPr="00FF555D" w:rsidRDefault="00731A12" w:rsidP="001B52E0">
            <w:pPr>
              <w:pStyle w:val="Text"/>
              <w:ind w:left="0"/>
              <w:rPr>
                <w:rFonts w:asciiTheme="minorHAnsi" w:hAnsiTheme="minorHAnsi" w:cstheme="minorHAnsi"/>
                <w:b/>
              </w:rPr>
            </w:pPr>
            <w:r>
              <w:rPr>
                <w:b/>
                <w:shd w:val="clear" w:color="auto" w:fill="FFFFFF"/>
              </w:rPr>
              <w:t>…………………</w:t>
            </w:r>
          </w:p>
        </w:tc>
      </w:tr>
      <w:tr w:rsidR="007601AD" w:rsidRPr="0074641F" w14:paraId="1CC1B5FD" w14:textId="77777777" w:rsidTr="004E76BE">
        <w:trPr>
          <w:trHeight w:val="340"/>
        </w:trPr>
        <w:tc>
          <w:tcPr>
            <w:tcW w:w="9214" w:type="dxa"/>
            <w:gridSpan w:val="2"/>
            <w:shd w:val="clear" w:color="auto" w:fill="auto"/>
          </w:tcPr>
          <w:p w14:paraId="5D0826B4" w14:textId="62529506" w:rsidR="00DC6103" w:rsidRPr="0074641F" w:rsidRDefault="00FF555D" w:rsidP="00731A12">
            <w:pPr>
              <w:rPr>
                <w:rFonts w:asciiTheme="minorHAnsi" w:hAnsiTheme="minorHAnsi" w:cstheme="minorHAnsi"/>
                <w:sz w:val="24"/>
                <w:szCs w:val="24"/>
              </w:rPr>
            </w:pPr>
            <w:r w:rsidRPr="0074641F">
              <w:rPr>
                <w:rFonts w:asciiTheme="minorHAnsi" w:hAnsiTheme="minorHAnsi" w:cstheme="minorHAnsi"/>
                <w:sz w:val="24"/>
                <w:szCs w:val="24"/>
              </w:rPr>
              <w:t>Zapsaná v obchodním rejstříku vedená</w:t>
            </w:r>
            <w:r w:rsidR="00731A12">
              <w:rPr>
                <w:rFonts w:asciiTheme="minorHAnsi" w:hAnsiTheme="minorHAnsi" w:cstheme="minorHAnsi"/>
                <w:sz w:val="24"/>
                <w:szCs w:val="24"/>
              </w:rPr>
              <w:t>………………</w:t>
            </w:r>
            <w:r w:rsidR="000D75FE">
              <w:rPr>
                <w:rFonts w:asciiTheme="minorHAnsi" w:hAnsiTheme="minorHAnsi" w:cstheme="minorHAnsi"/>
                <w:sz w:val="24"/>
                <w:szCs w:val="24"/>
              </w:rPr>
              <w:t>.</w:t>
            </w:r>
            <w:r w:rsidRPr="0074641F">
              <w:rPr>
                <w:rFonts w:asciiTheme="minorHAnsi" w:hAnsiTheme="minorHAnsi" w:cstheme="minorHAnsi"/>
                <w:sz w:val="24"/>
                <w:szCs w:val="24"/>
              </w:rPr>
              <w:t>, oddíl </w:t>
            </w:r>
            <w:r w:rsidR="00731A12">
              <w:rPr>
                <w:rFonts w:asciiTheme="minorHAnsi" w:hAnsiTheme="minorHAnsi" w:cstheme="minorHAnsi"/>
                <w:sz w:val="24"/>
                <w:szCs w:val="24"/>
              </w:rPr>
              <w:t>…</w:t>
            </w:r>
            <w:proofErr w:type="gramStart"/>
            <w:r w:rsidR="00731A12">
              <w:rPr>
                <w:rFonts w:asciiTheme="minorHAnsi" w:hAnsiTheme="minorHAnsi" w:cstheme="minorHAnsi"/>
                <w:sz w:val="24"/>
                <w:szCs w:val="24"/>
              </w:rPr>
              <w:t>…..</w:t>
            </w:r>
            <w:r w:rsidRPr="0074641F">
              <w:rPr>
                <w:rFonts w:asciiTheme="minorHAnsi" w:hAnsiTheme="minorHAnsi" w:cstheme="minorHAnsi"/>
                <w:sz w:val="24"/>
                <w:szCs w:val="24"/>
              </w:rPr>
              <w:t>, vložka</w:t>
            </w:r>
            <w:proofErr w:type="gramEnd"/>
            <w:r w:rsidRPr="0074641F">
              <w:rPr>
                <w:rFonts w:asciiTheme="minorHAnsi" w:hAnsiTheme="minorHAnsi" w:cstheme="minorHAnsi"/>
                <w:sz w:val="24"/>
                <w:szCs w:val="24"/>
              </w:rPr>
              <w:t> </w:t>
            </w:r>
            <w:r w:rsidR="00731A12">
              <w:rPr>
                <w:rFonts w:asciiTheme="minorHAnsi" w:hAnsiTheme="minorHAnsi" w:cstheme="minorHAnsi"/>
                <w:sz w:val="24"/>
                <w:szCs w:val="24"/>
              </w:rPr>
              <w:t>………..</w:t>
            </w:r>
            <w:r w:rsidR="000D75FE">
              <w:rPr>
                <w:rFonts w:asciiTheme="minorHAnsi" w:hAnsiTheme="minorHAnsi" w:cstheme="minorHAnsi"/>
                <w:sz w:val="24"/>
                <w:szCs w:val="24"/>
              </w:rPr>
              <w:t>.</w:t>
            </w:r>
          </w:p>
        </w:tc>
      </w:tr>
      <w:tr w:rsidR="004E76BE" w:rsidRPr="00471056" w14:paraId="60F98CD2" w14:textId="77777777" w:rsidTr="004E76BE">
        <w:tc>
          <w:tcPr>
            <w:tcW w:w="2583" w:type="dxa"/>
            <w:shd w:val="clear" w:color="auto" w:fill="auto"/>
          </w:tcPr>
          <w:p w14:paraId="327417E2" w14:textId="5A27242E" w:rsidR="004E76BE" w:rsidRPr="00471056" w:rsidRDefault="004E76BE" w:rsidP="00DC6103">
            <w:pPr>
              <w:pStyle w:val="Text"/>
              <w:ind w:left="0"/>
              <w:rPr>
                <w:rFonts w:asciiTheme="minorHAnsi" w:hAnsiTheme="minorHAnsi" w:cstheme="minorHAnsi"/>
              </w:rPr>
            </w:pPr>
            <w:r w:rsidRPr="00471056">
              <w:rPr>
                <w:rFonts w:asciiTheme="minorHAnsi" w:hAnsiTheme="minorHAnsi" w:cstheme="minorHAnsi"/>
              </w:rPr>
              <w:t>se sídlem:</w:t>
            </w:r>
          </w:p>
        </w:tc>
        <w:tc>
          <w:tcPr>
            <w:tcW w:w="6631" w:type="dxa"/>
            <w:shd w:val="clear" w:color="auto" w:fill="auto"/>
          </w:tcPr>
          <w:p w14:paraId="2AC4F50C" w14:textId="152BF1A8" w:rsidR="004E76BE" w:rsidRPr="00FF555D" w:rsidRDefault="00731A12" w:rsidP="00DC6103">
            <w:pPr>
              <w:tabs>
                <w:tab w:val="left" w:pos="2127"/>
              </w:tabs>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t>
            </w:r>
          </w:p>
        </w:tc>
      </w:tr>
      <w:tr w:rsidR="00DC6103" w:rsidRPr="00471056" w14:paraId="651F41EB" w14:textId="77777777" w:rsidTr="004E76BE">
        <w:tc>
          <w:tcPr>
            <w:tcW w:w="2583" w:type="dxa"/>
            <w:shd w:val="clear" w:color="auto" w:fill="auto"/>
          </w:tcPr>
          <w:p w14:paraId="4E6F6248" w14:textId="4655F86A" w:rsidR="00FF555D" w:rsidRPr="00471056" w:rsidRDefault="00DC6103" w:rsidP="000D75FE">
            <w:pPr>
              <w:pStyle w:val="Text"/>
              <w:ind w:left="0"/>
              <w:rPr>
                <w:rFonts w:asciiTheme="minorHAnsi" w:hAnsiTheme="minorHAnsi" w:cstheme="minorHAnsi"/>
              </w:rPr>
            </w:pPr>
            <w:r w:rsidRPr="00471056">
              <w:rPr>
                <w:rFonts w:asciiTheme="minorHAnsi" w:hAnsiTheme="minorHAnsi" w:cstheme="minorHAnsi"/>
              </w:rPr>
              <w:t>zastoupená:</w:t>
            </w:r>
          </w:p>
        </w:tc>
        <w:tc>
          <w:tcPr>
            <w:tcW w:w="6631" w:type="dxa"/>
            <w:shd w:val="clear" w:color="auto" w:fill="auto"/>
          </w:tcPr>
          <w:p w14:paraId="221A46EA" w14:textId="0AA9BE9D" w:rsidR="00FF555D" w:rsidRPr="00FF555D" w:rsidRDefault="00731A12" w:rsidP="0074641F">
            <w:pPr>
              <w:tabs>
                <w:tab w:val="left" w:pos="2127"/>
              </w:tabs>
              <w:jc w:val="both"/>
              <w:rPr>
                <w:rFonts w:asciiTheme="minorHAnsi" w:hAnsiTheme="minorHAnsi" w:cstheme="minorHAnsi"/>
                <w:sz w:val="24"/>
                <w:szCs w:val="24"/>
              </w:rPr>
            </w:pPr>
            <w:r>
              <w:rPr>
                <w:rFonts w:asciiTheme="minorHAnsi" w:hAnsiTheme="minorHAnsi" w:cstheme="minorHAnsi"/>
                <w:sz w:val="24"/>
                <w:szCs w:val="24"/>
                <w:shd w:val="clear" w:color="auto" w:fill="FFFFFF"/>
              </w:rPr>
              <w:t>……………</w:t>
            </w:r>
          </w:p>
        </w:tc>
      </w:tr>
      <w:tr w:rsidR="00DC6103" w:rsidRPr="00471056" w14:paraId="42D6A1DE" w14:textId="77777777" w:rsidTr="004E76BE">
        <w:tc>
          <w:tcPr>
            <w:tcW w:w="2583" w:type="dxa"/>
            <w:shd w:val="clear" w:color="auto" w:fill="auto"/>
          </w:tcPr>
          <w:p w14:paraId="7B30B613" w14:textId="77777777" w:rsidR="00DC6103" w:rsidRPr="00471056" w:rsidRDefault="00DC6103" w:rsidP="00DC6103">
            <w:pPr>
              <w:pStyle w:val="Text"/>
              <w:ind w:left="0"/>
              <w:rPr>
                <w:rFonts w:asciiTheme="minorHAnsi" w:hAnsiTheme="minorHAnsi" w:cstheme="minorHAnsi"/>
              </w:rPr>
            </w:pPr>
            <w:r w:rsidRPr="00471056">
              <w:rPr>
                <w:rFonts w:asciiTheme="minorHAnsi" w:hAnsiTheme="minorHAnsi" w:cstheme="minorHAnsi"/>
              </w:rPr>
              <w:t>IČO:</w:t>
            </w:r>
          </w:p>
        </w:tc>
        <w:tc>
          <w:tcPr>
            <w:tcW w:w="6631" w:type="dxa"/>
            <w:shd w:val="clear" w:color="auto" w:fill="auto"/>
          </w:tcPr>
          <w:p w14:paraId="16C5F1B6" w14:textId="2D023C04" w:rsidR="00DC6103" w:rsidRPr="00FF555D" w:rsidRDefault="00731A12" w:rsidP="00DC6103">
            <w:pPr>
              <w:pStyle w:val="Text"/>
              <w:ind w:left="0"/>
              <w:rPr>
                <w:rFonts w:asciiTheme="minorHAnsi" w:hAnsiTheme="minorHAnsi" w:cstheme="minorHAnsi"/>
              </w:rPr>
            </w:pPr>
            <w:r>
              <w:rPr>
                <w:rFonts w:asciiTheme="minorHAnsi" w:hAnsiTheme="minorHAnsi" w:cstheme="minorHAnsi"/>
              </w:rPr>
              <w:t>…………..</w:t>
            </w:r>
          </w:p>
        </w:tc>
      </w:tr>
      <w:tr w:rsidR="00DC6103" w:rsidRPr="00471056" w14:paraId="7D4EA65F" w14:textId="77777777" w:rsidTr="004E76BE">
        <w:tc>
          <w:tcPr>
            <w:tcW w:w="2583" w:type="dxa"/>
            <w:shd w:val="clear" w:color="auto" w:fill="auto"/>
          </w:tcPr>
          <w:p w14:paraId="3F0C97D1" w14:textId="77777777" w:rsidR="00DC6103" w:rsidRPr="00471056" w:rsidRDefault="00DC6103" w:rsidP="00DC6103">
            <w:pPr>
              <w:pStyle w:val="Text"/>
              <w:ind w:left="0"/>
              <w:rPr>
                <w:rFonts w:asciiTheme="minorHAnsi" w:hAnsiTheme="minorHAnsi" w:cstheme="minorHAnsi"/>
              </w:rPr>
            </w:pPr>
            <w:r w:rsidRPr="00471056">
              <w:rPr>
                <w:rFonts w:asciiTheme="minorHAnsi" w:hAnsiTheme="minorHAnsi" w:cstheme="minorHAnsi"/>
              </w:rPr>
              <w:t>DIČ:</w:t>
            </w:r>
          </w:p>
        </w:tc>
        <w:tc>
          <w:tcPr>
            <w:tcW w:w="6631" w:type="dxa"/>
            <w:shd w:val="clear" w:color="auto" w:fill="auto"/>
          </w:tcPr>
          <w:p w14:paraId="6129026B" w14:textId="2E76194A" w:rsidR="00DC6103" w:rsidRPr="00FF555D" w:rsidRDefault="00731A12">
            <w:pPr>
              <w:pStyle w:val="Text"/>
              <w:ind w:left="0"/>
              <w:rPr>
                <w:rFonts w:asciiTheme="minorHAnsi" w:hAnsiTheme="minorHAnsi" w:cstheme="minorHAnsi"/>
              </w:rPr>
            </w:pPr>
            <w:r w:rsidRPr="00FF555D">
              <w:rPr>
                <w:rFonts w:asciiTheme="minorHAnsi" w:hAnsiTheme="minorHAnsi" w:cstheme="minorHAnsi"/>
              </w:rPr>
              <w:t>CZ</w:t>
            </w:r>
            <w:r>
              <w:rPr>
                <w:rFonts w:asciiTheme="minorHAnsi" w:hAnsiTheme="minorHAnsi" w:cstheme="minorHAnsi"/>
              </w:rPr>
              <w:t>………………….</w:t>
            </w:r>
          </w:p>
        </w:tc>
      </w:tr>
      <w:tr w:rsidR="00DC6103" w:rsidRPr="00471056" w14:paraId="55A269C6" w14:textId="77777777" w:rsidTr="004E76BE">
        <w:tc>
          <w:tcPr>
            <w:tcW w:w="2583" w:type="dxa"/>
            <w:shd w:val="clear" w:color="auto" w:fill="auto"/>
          </w:tcPr>
          <w:p w14:paraId="4D51931B" w14:textId="77777777" w:rsidR="00DC6103" w:rsidRPr="00471056" w:rsidRDefault="00DC6103" w:rsidP="00DC6103">
            <w:pPr>
              <w:pStyle w:val="Text"/>
              <w:ind w:left="0"/>
              <w:rPr>
                <w:rFonts w:asciiTheme="minorHAnsi" w:hAnsiTheme="minorHAnsi" w:cstheme="minorHAnsi"/>
              </w:rPr>
            </w:pPr>
            <w:r w:rsidRPr="00471056">
              <w:rPr>
                <w:rFonts w:asciiTheme="minorHAnsi" w:hAnsiTheme="minorHAnsi" w:cstheme="minorHAnsi"/>
              </w:rPr>
              <w:t>Bankovní spojení:</w:t>
            </w:r>
          </w:p>
        </w:tc>
        <w:tc>
          <w:tcPr>
            <w:tcW w:w="6631" w:type="dxa"/>
            <w:shd w:val="clear" w:color="auto" w:fill="auto"/>
          </w:tcPr>
          <w:p w14:paraId="377D27C3" w14:textId="74A7BBC5" w:rsidR="00FF555D" w:rsidRPr="0039715D" w:rsidRDefault="00731A12" w:rsidP="00DC6103">
            <w:pPr>
              <w:pStyle w:val="Text"/>
              <w:ind w:left="0"/>
              <w:rPr>
                <w:rFonts w:asciiTheme="minorHAnsi" w:hAnsiTheme="minorHAnsi" w:cstheme="minorHAnsi"/>
                <w:iCs/>
              </w:rPr>
            </w:pPr>
            <w:r>
              <w:rPr>
                <w:rFonts w:asciiTheme="minorHAnsi" w:hAnsiTheme="minorHAnsi" w:cstheme="minorHAnsi"/>
                <w:iCs/>
              </w:rPr>
              <w:t>…………….</w:t>
            </w:r>
          </w:p>
          <w:p w14:paraId="0E9DC530" w14:textId="61DB5DC4" w:rsidR="00DC6103" w:rsidRPr="0039715D" w:rsidRDefault="00DC6103">
            <w:pPr>
              <w:pStyle w:val="Text"/>
              <w:ind w:left="0"/>
              <w:rPr>
                <w:rFonts w:asciiTheme="minorHAnsi" w:hAnsiTheme="minorHAnsi" w:cstheme="minorHAnsi"/>
                <w:iCs/>
              </w:rPr>
            </w:pPr>
            <w:r w:rsidRPr="0039715D">
              <w:rPr>
                <w:rFonts w:asciiTheme="minorHAnsi" w:hAnsiTheme="minorHAnsi" w:cstheme="minorHAnsi"/>
                <w:iCs/>
              </w:rPr>
              <w:t xml:space="preserve">číslo účtu: </w:t>
            </w:r>
            <w:r w:rsidR="00731A12">
              <w:rPr>
                <w:rFonts w:asciiTheme="minorHAnsi" w:hAnsiTheme="minorHAnsi" w:cstheme="minorHAnsi"/>
                <w:iCs/>
              </w:rPr>
              <w:t>……………</w:t>
            </w:r>
            <w:proofErr w:type="gramStart"/>
            <w:r w:rsidR="00731A12">
              <w:rPr>
                <w:rFonts w:asciiTheme="minorHAnsi" w:hAnsiTheme="minorHAnsi" w:cstheme="minorHAnsi"/>
                <w:iCs/>
              </w:rPr>
              <w:t>…..</w:t>
            </w:r>
            <w:proofErr w:type="gramEnd"/>
          </w:p>
        </w:tc>
      </w:tr>
      <w:tr w:rsidR="00DC6103" w:rsidRPr="00471056" w14:paraId="4677E150" w14:textId="77777777" w:rsidTr="004E76BE">
        <w:tc>
          <w:tcPr>
            <w:tcW w:w="9214" w:type="dxa"/>
            <w:gridSpan w:val="2"/>
            <w:shd w:val="clear" w:color="auto" w:fill="auto"/>
          </w:tcPr>
          <w:p w14:paraId="52C0B8A1" w14:textId="77777777" w:rsidR="00DC6103" w:rsidRPr="00471056" w:rsidRDefault="00DC6103" w:rsidP="00DC6103">
            <w:pPr>
              <w:pStyle w:val="Text"/>
              <w:spacing w:before="100"/>
              <w:ind w:left="0"/>
              <w:rPr>
                <w:rFonts w:asciiTheme="minorHAnsi" w:hAnsiTheme="minorHAnsi" w:cstheme="minorHAnsi"/>
              </w:rPr>
            </w:pPr>
            <w:r w:rsidRPr="00471056">
              <w:rPr>
                <w:rFonts w:asciiTheme="minorHAnsi" w:hAnsiTheme="minorHAnsi" w:cstheme="minorHAnsi"/>
              </w:rPr>
              <w:t>(dále jen „</w:t>
            </w:r>
            <w:r w:rsidRPr="00471056">
              <w:rPr>
                <w:rFonts w:asciiTheme="minorHAnsi" w:hAnsiTheme="minorHAnsi" w:cstheme="minorHAnsi"/>
                <w:b/>
              </w:rPr>
              <w:t>Zhotovitel</w:t>
            </w:r>
            <w:r w:rsidRPr="00471056">
              <w:rPr>
                <w:rFonts w:asciiTheme="minorHAnsi" w:hAnsiTheme="minorHAnsi" w:cstheme="minorHAnsi"/>
              </w:rPr>
              <w:t>“)</w:t>
            </w:r>
          </w:p>
        </w:tc>
      </w:tr>
    </w:tbl>
    <w:p w14:paraId="000B9854" w14:textId="77777777" w:rsidR="007601AD" w:rsidRPr="00471056" w:rsidRDefault="007601AD" w:rsidP="007601AD">
      <w:pPr>
        <w:pStyle w:val="Nadpis-vedlej"/>
        <w:tabs>
          <w:tab w:val="left" w:pos="2540"/>
        </w:tabs>
        <w:spacing w:before="100"/>
        <w:ind w:left="0"/>
        <w:rPr>
          <w:rFonts w:asciiTheme="minorHAnsi" w:hAnsiTheme="minorHAnsi" w:cstheme="minorHAnsi"/>
        </w:rPr>
      </w:pPr>
    </w:p>
    <w:p w14:paraId="57DF6EF5" w14:textId="77777777" w:rsidR="007601AD" w:rsidRPr="00471056" w:rsidRDefault="007601AD" w:rsidP="007601AD">
      <w:pPr>
        <w:pStyle w:val="Text"/>
        <w:jc w:val="center"/>
        <w:rPr>
          <w:rFonts w:asciiTheme="minorHAnsi" w:hAnsiTheme="minorHAnsi" w:cstheme="minorHAnsi"/>
        </w:rPr>
      </w:pPr>
      <w:r w:rsidRPr="00471056">
        <w:rPr>
          <w:rFonts w:asciiTheme="minorHAnsi" w:hAnsiTheme="minorHAnsi" w:cstheme="minorHAnsi"/>
        </w:rPr>
        <w:t>společně jako smluvní strany</w:t>
      </w:r>
    </w:p>
    <w:p w14:paraId="31B09FCC" w14:textId="1BC9C342" w:rsidR="007601AD" w:rsidRDefault="007601AD" w:rsidP="007601AD">
      <w:pPr>
        <w:pStyle w:val="Text"/>
        <w:jc w:val="center"/>
        <w:rPr>
          <w:rFonts w:asciiTheme="minorHAnsi" w:hAnsiTheme="minorHAnsi" w:cstheme="minorHAnsi"/>
        </w:rPr>
      </w:pPr>
      <w:r w:rsidRPr="00471056">
        <w:rPr>
          <w:rFonts w:asciiTheme="minorHAnsi" w:hAnsiTheme="minorHAnsi" w:cstheme="minorHAnsi"/>
        </w:rPr>
        <w:t>uzavírají tuto smlouvu o dílo (dále jen „Smlouva“):</w:t>
      </w:r>
    </w:p>
    <w:p w14:paraId="26546BE8" w14:textId="41541C88" w:rsidR="00466DE4" w:rsidRDefault="00466DE4" w:rsidP="007601AD">
      <w:pPr>
        <w:pStyle w:val="Text"/>
        <w:jc w:val="center"/>
        <w:rPr>
          <w:rFonts w:asciiTheme="minorHAnsi" w:hAnsiTheme="minorHAnsi" w:cstheme="minorHAnsi"/>
        </w:rPr>
      </w:pPr>
    </w:p>
    <w:p w14:paraId="52D759E8" w14:textId="64E794EE" w:rsidR="00466DE4" w:rsidRDefault="00466DE4" w:rsidP="007601AD">
      <w:pPr>
        <w:pStyle w:val="Text"/>
        <w:jc w:val="center"/>
        <w:rPr>
          <w:rFonts w:asciiTheme="minorHAnsi" w:hAnsiTheme="minorHAnsi" w:cstheme="minorHAnsi"/>
        </w:rPr>
      </w:pPr>
    </w:p>
    <w:p w14:paraId="23495125" w14:textId="587B5AAD" w:rsidR="00466DE4" w:rsidRDefault="00466DE4" w:rsidP="007601AD">
      <w:pPr>
        <w:pStyle w:val="Text"/>
        <w:jc w:val="center"/>
        <w:rPr>
          <w:rFonts w:asciiTheme="minorHAnsi" w:hAnsiTheme="minorHAnsi" w:cstheme="minorHAnsi"/>
        </w:rPr>
      </w:pPr>
    </w:p>
    <w:p w14:paraId="0F527E62" w14:textId="5E654D56" w:rsidR="00731A12" w:rsidRDefault="00731A12" w:rsidP="007601AD">
      <w:pPr>
        <w:pStyle w:val="Text"/>
        <w:jc w:val="center"/>
        <w:rPr>
          <w:rFonts w:asciiTheme="minorHAnsi" w:hAnsiTheme="minorHAnsi" w:cstheme="minorHAnsi"/>
        </w:rPr>
      </w:pPr>
    </w:p>
    <w:p w14:paraId="6F54BA20" w14:textId="50CC23C3" w:rsidR="00731A12" w:rsidRDefault="00731A12" w:rsidP="007601AD">
      <w:pPr>
        <w:pStyle w:val="Text"/>
        <w:jc w:val="center"/>
        <w:rPr>
          <w:rFonts w:asciiTheme="minorHAnsi" w:hAnsiTheme="minorHAnsi" w:cstheme="minorHAnsi"/>
        </w:rPr>
      </w:pPr>
    </w:p>
    <w:p w14:paraId="4284DA2A" w14:textId="2968C0E6" w:rsidR="00731A12" w:rsidRDefault="00731A12" w:rsidP="007601AD">
      <w:pPr>
        <w:pStyle w:val="Text"/>
        <w:jc w:val="center"/>
        <w:rPr>
          <w:rFonts w:asciiTheme="minorHAnsi" w:hAnsiTheme="minorHAnsi" w:cstheme="minorHAnsi"/>
        </w:rPr>
      </w:pPr>
    </w:p>
    <w:p w14:paraId="32BD010F" w14:textId="77777777" w:rsidR="00731A12" w:rsidRPr="00471056" w:rsidRDefault="00731A12" w:rsidP="007601AD">
      <w:pPr>
        <w:pStyle w:val="Text"/>
        <w:jc w:val="center"/>
        <w:rPr>
          <w:rFonts w:asciiTheme="minorHAnsi" w:hAnsiTheme="minorHAnsi" w:cstheme="minorHAnsi"/>
        </w:rPr>
      </w:pPr>
    </w:p>
    <w:p w14:paraId="73C6CA85" w14:textId="77777777" w:rsidR="007601AD" w:rsidRPr="00471056" w:rsidRDefault="007601AD" w:rsidP="00884880">
      <w:pPr>
        <w:rPr>
          <w:rFonts w:asciiTheme="minorHAnsi" w:hAnsiTheme="minorHAnsi" w:cstheme="minorHAnsi"/>
          <w:sz w:val="24"/>
          <w:szCs w:val="24"/>
        </w:rPr>
      </w:pPr>
    </w:p>
    <w:p w14:paraId="2C543971" w14:textId="77777777" w:rsidR="00E66180" w:rsidRPr="00471056" w:rsidRDefault="00E66180" w:rsidP="00E66180">
      <w:pPr>
        <w:pStyle w:val="lnek"/>
        <w:rPr>
          <w:rFonts w:asciiTheme="minorHAnsi" w:hAnsiTheme="minorHAnsi" w:cstheme="minorHAnsi"/>
        </w:rPr>
      </w:pPr>
      <w:r w:rsidRPr="00471056">
        <w:rPr>
          <w:rFonts w:asciiTheme="minorHAnsi" w:hAnsiTheme="minorHAnsi" w:cstheme="minorHAnsi"/>
        </w:rPr>
        <w:t>Článek 1</w:t>
      </w:r>
    </w:p>
    <w:p w14:paraId="362C77E5" w14:textId="77777777" w:rsidR="00E66180" w:rsidRPr="00471056" w:rsidRDefault="00080E69" w:rsidP="00E66180">
      <w:pPr>
        <w:pStyle w:val="lnek"/>
        <w:rPr>
          <w:rFonts w:asciiTheme="minorHAnsi" w:hAnsiTheme="minorHAnsi" w:cstheme="minorHAnsi"/>
        </w:rPr>
      </w:pPr>
      <w:r w:rsidRPr="00471056">
        <w:rPr>
          <w:rFonts w:asciiTheme="minorHAnsi" w:hAnsiTheme="minorHAnsi" w:cstheme="minorHAnsi"/>
        </w:rPr>
        <w:t xml:space="preserve">1.1 </w:t>
      </w:r>
      <w:r w:rsidR="00E66180" w:rsidRPr="00471056">
        <w:rPr>
          <w:rFonts w:asciiTheme="minorHAnsi" w:hAnsiTheme="minorHAnsi" w:cstheme="minorHAnsi"/>
        </w:rPr>
        <w:t>Předmět smlouvy</w:t>
      </w:r>
      <w:r w:rsidR="000334DC" w:rsidRPr="00471056">
        <w:rPr>
          <w:rFonts w:asciiTheme="minorHAnsi" w:hAnsiTheme="minorHAnsi" w:cstheme="minorHAnsi"/>
        </w:rPr>
        <w:t xml:space="preserve"> – projektová dokumentace</w:t>
      </w:r>
    </w:p>
    <w:p w14:paraId="63006FD8" w14:textId="1504B1CB" w:rsidR="001C430D" w:rsidRPr="00471056" w:rsidRDefault="001C430D" w:rsidP="00C537AC">
      <w:pPr>
        <w:pStyle w:val="Odstavce"/>
        <w:numPr>
          <w:ilvl w:val="0"/>
          <w:numId w:val="4"/>
        </w:numPr>
        <w:rPr>
          <w:rStyle w:val="KdoplnnChar"/>
          <w:rFonts w:asciiTheme="minorHAnsi" w:hAnsiTheme="minorHAnsi" w:cstheme="minorHAnsi"/>
          <w:bCs/>
        </w:rPr>
      </w:pPr>
      <w:r w:rsidRPr="00471056">
        <w:rPr>
          <w:rFonts w:asciiTheme="minorHAnsi" w:hAnsiTheme="minorHAnsi" w:cstheme="minorHAnsi"/>
        </w:rPr>
        <w:t xml:space="preserve">Smlouvou se Zhotovitel zavazuje, že pro Objednatele řádně a včas, na svůj náklad a nebezpečí v rámci investiční akce </w:t>
      </w:r>
      <w:r w:rsidR="000D75FE" w:rsidRPr="00C76468">
        <w:rPr>
          <w:b/>
        </w:rPr>
        <w:t>„</w:t>
      </w:r>
      <w:r w:rsidR="00842930" w:rsidRPr="00587D8C">
        <w:rPr>
          <w:b/>
          <w:sz w:val="28"/>
          <w:szCs w:val="28"/>
        </w:rPr>
        <w:t xml:space="preserve">Výměna </w:t>
      </w:r>
      <w:r w:rsidR="00A22040">
        <w:rPr>
          <w:b/>
          <w:sz w:val="28"/>
          <w:szCs w:val="28"/>
        </w:rPr>
        <w:t>odběrových zařízení, včetně příslušenství na objektu B47</w:t>
      </w:r>
      <w:r w:rsidR="000D75FE" w:rsidRPr="00C76468">
        <w:rPr>
          <w:b/>
        </w:rPr>
        <w:t>“</w:t>
      </w:r>
      <w:r w:rsidRPr="00471056">
        <w:rPr>
          <w:rFonts w:asciiTheme="minorHAnsi" w:hAnsiTheme="minorHAnsi" w:cstheme="minorHAnsi"/>
        </w:rPr>
        <w:t xml:space="preserve"> provede toto dílo: </w:t>
      </w:r>
      <w:r w:rsidRPr="000D75FE">
        <w:rPr>
          <w:rFonts w:asciiTheme="minorHAnsi" w:hAnsiTheme="minorHAnsi" w:cstheme="minorHAnsi"/>
        </w:rPr>
        <w:t xml:space="preserve">vypracování </w:t>
      </w:r>
      <w:r w:rsidRPr="000D75FE">
        <w:rPr>
          <w:rFonts w:asciiTheme="minorHAnsi" w:hAnsiTheme="minorHAnsi" w:cstheme="minorHAnsi"/>
          <w:color w:val="000000"/>
        </w:rPr>
        <w:t xml:space="preserve">dokumentace pro </w:t>
      </w:r>
      <w:r w:rsidR="00731A12">
        <w:rPr>
          <w:rFonts w:asciiTheme="minorHAnsi" w:hAnsiTheme="minorHAnsi" w:cstheme="minorHAnsi"/>
        </w:rPr>
        <w:t>provádění stavby</w:t>
      </w:r>
      <w:r w:rsidR="000D75FE">
        <w:rPr>
          <w:rFonts w:asciiTheme="minorHAnsi" w:hAnsiTheme="minorHAnsi" w:cstheme="minorHAnsi"/>
        </w:rPr>
        <w:t xml:space="preserve"> </w:t>
      </w:r>
      <w:r w:rsidRPr="00471056">
        <w:rPr>
          <w:rFonts w:asciiTheme="minorHAnsi" w:hAnsiTheme="minorHAnsi" w:cstheme="minorHAnsi"/>
        </w:rPr>
        <w:t>(</w:t>
      </w:r>
      <w:r w:rsidRPr="00471056">
        <w:rPr>
          <w:rStyle w:val="KdoplnnChar"/>
          <w:rFonts w:asciiTheme="minorHAnsi" w:hAnsiTheme="minorHAnsi" w:cstheme="minorHAnsi"/>
        </w:rPr>
        <w:t>společně dále jen „Dokumentace“) a provedení činností souvisejících s investiční akcí</w:t>
      </w:r>
      <w:r w:rsidR="0068303F" w:rsidRPr="00471056">
        <w:rPr>
          <w:rStyle w:val="KdoplnnChar"/>
          <w:rFonts w:asciiTheme="minorHAnsi" w:hAnsiTheme="minorHAnsi" w:cstheme="minorHAnsi"/>
        </w:rPr>
        <w:t xml:space="preserve"> </w:t>
      </w:r>
      <w:r w:rsidRPr="00471056">
        <w:rPr>
          <w:rStyle w:val="KdoplnnChar"/>
          <w:rFonts w:asciiTheme="minorHAnsi" w:hAnsiTheme="minorHAnsi" w:cstheme="minorHAnsi"/>
        </w:rPr>
        <w:t>(vše společně dále jen „Dílo“).</w:t>
      </w:r>
    </w:p>
    <w:p w14:paraId="22CFA1A3" w14:textId="62EE282D" w:rsidR="00251D5C" w:rsidRPr="0074641F" w:rsidRDefault="00251D5C" w:rsidP="00C537AC">
      <w:pPr>
        <w:pStyle w:val="Odstavce"/>
        <w:numPr>
          <w:ilvl w:val="0"/>
          <w:numId w:val="4"/>
        </w:numPr>
        <w:rPr>
          <w:rFonts w:asciiTheme="minorHAnsi" w:hAnsiTheme="minorHAnsi" w:cstheme="minorHAnsi"/>
          <w:bCs/>
        </w:rPr>
      </w:pPr>
      <w:r w:rsidRPr="00471056">
        <w:rPr>
          <w:rFonts w:asciiTheme="minorHAnsi" w:hAnsiTheme="minorHAnsi" w:cstheme="minorHAnsi"/>
        </w:rPr>
        <w:t>Objednatel se zavazuje, že Dílo převezme a zaplatí za něj Zhotoviteli kupní cenu.</w:t>
      </w:r>
    </w:p>
    <w:p w14:paraId="1278C0D6" w14:textId="77777777" w:rsidR="002E571D" w:rsidRPr="00471056" w:rsidRDefault="002E571D" w:rsidP="002E571D">
      <w:pPr>
        <w:pStyle w:val="Odstavce"/>
        <w:ind w:firstLine="0"/>
        <w:rPr>
          <w:rFonts w:asciiTheme="minorHAnsi" w:hAnsiTheme="minorHAnsi" w:cstheme="minorHAnsi"/>
          <w:bCs/>
        </w:rPr>
      </w:pPr>
    </w:p>
    <w:p w14:paraId="3D8A8452" w14:textId="3F7E4346" w:rsidR="00251D5C" w:rsidRPr="00471056" w:rsidRDefault="00A97E5F" w:rsidP="00251D5C">
      <w:pPr>
        <w:pStyle w:val="lnek"/>
        <w:rPr>
          <w:rFonts w:asciiTheme="minorHAnsi" w:hAnsiTheme="minorHAnsi" w:cstheme="minorHAnsi"/>
        </w:rPr>
      </w:pPr>
      <w:r>
        <w:rPr>
          <w:rFonts w:asciiTheme="minorHAnsi" w:hAnsiTheme="minorHAnsi" w:cstheme="minorHAnsi"/>
        </w:rPr>
        <w:t xml:space="preserve">1.2 </w:t>
      </w:r>
      <w:r w:rsidR="00251D5C" w:rsidRPr="00471056">
        <w:rPr>
          <w:rFonts w:asciiTheme="minorHAnsi" w:hAnsiTheme="minorHAnsi" w:cstheme="minorHAnsi"/>
        </w:rPr>
        <w:t>Dokumentace</w:t>
      </w:r>
    </w:p>
    <w:p w14:paraId="06030892" w14:textId="77777777" w:rsidR="00251D5C" w:rsidRPr="00FA3484" w:rsidRDefault="00251D5C" w:rsidP="00C537AC">
      <w:pPr>
        <w:pStyle w:val="Kdoplnn"/>
        <w:numPr>
          <w:ilvl w:val="0"/>
          <w:numId w:val="6"/>
        </w:numPr>
        <w:rPr>
          <w:rFonts w:asciiTheme="minorHAnsi" w:hAnsiTheme="minorHAnsi" w:cstheme="minorHAnsi"/>
        </w:rPr>
      </w:pPr>
      <w:r w:rsidRPr="00471056">
        <w:rPr>
          <w:rFonts w:asciiTheme="minorHAnsi" w:hAnsiTheme="minorHAnsi" w:cstheme="minorHAnsi"/>
        </w:rPr>
        <w:t xml:space="preserve">Zhotovitel je povinen zajistit, aby Dokumentace splňovala veškeré české i evropské právní, technické a jiné normy (např. stavební, bezpečnostní, hygienické, ekologické atd.), včetně </w:t>
      </w:r>
      <w:r w:rsidRPr="00FA3484">
        <w:rPr>
          <w:rFonts w:asciiTheme="minorHAnsi" w:hAnsiTheme="minorHAnsi" w:cstheme="minorHAnsi"/>
        </w:rPr>
        <w:t>norem majících doporučující charakter. Zhotovitel prohlašuje, že jsou mu všechny tyto normy známy a že jim plně porozuměl.</w:t>
      </w:r>
    </w:p>
    <w:p w14:paraId="3D6C8728" w14:textId="6EB75033" w:rsidR="00251D5C" w:rsidRPr="00FA3484" w:rsidRDefault="00251D5C" w:rsidP="00C537AC">
      <w:pPr>
        <w:pStyle w:val="Odstavce"/>
        <w:numPr>
          <w:ilvl w:val="0"/>
          <w:numId w:val="4"/>
        </w:numPr>
        <w:rPr>
          <w:rFonts w:asciiTheme="minorHAnsi" w:hAnsiTheme="minorHAnsi" w:cstheme="minorHAnsi"/>
        </w:rPr>
      </w:pPr>
      <w:r w:rsidRPr="00FA3484">
        <w:rPr>
          <w:rFonts w:asciiTheme="minorHAnsi" w:hAnsiTheme="minorHAnsi" w:cstheme="minorHAnsi"/>
        </w:rPr>
        <w:t xml:space="preserve">Součástí Dokumentace je vždy strukturovaný propočet předpokládaných investičních nákladů. Součástí Dokumentace jsou i </w:t>
      </w:r>
      <w:r w:rsidR="00DC6103" w:rsidRPr="00FA3484">
        <w:rPr>
          <w:rFonts w:asciiTheme="minorHAnsi" w:hAnsiTheme="minorHAnsi" w:cstheme="minorHAnsi"/>
        </w:rPr>
        <w:t xml:space="preserve">případné </w:t>
      </w:r>
      <w:r w:rsidRPr="00FA3484">
        <w:rPr>
          <w:rFonts w:asciiTheme="minorHAnsi" w:hAnsiTheme="minorHAnsi" w:cstheme="minorHAnsi"/>
        </w:rPr>
        <w:t>statické výpočty.</w:t>
      </w:r>
    </w:p>
    <w:p w14:paraId="0789D344" w14:textId="77777777" w:rsidR="00251D5C" w:rsidRPr="00FA3484" w:rsidRDefault="00251D5C" w:rsidP="00C537AC">
      <w:pPr>
        <w:pStyle w:val="Odstavce"/>
        <w:numPr>
          <w:ilvl w:val="0"/>
          <w:numId w:val="4"/>
        </w:numPr>
        <w:rPr>
          <w:rFonts w:asciiTheme="minorHAnsi" w:hAnsiTheme="minorHAnsi" w:cstheme="minorHAnsi"/>
        </w:rPr>
      </w:pPr>
      <w:r w:rsidRPr="00FA3484">
        <w:rPr>
          <w:rFonts w:asciiTheme="minorHAnsi" w:hAnsiTheme="minorHAnsi" w:cstheme="minorHAnsi"/>
        </w:rPr>
        <w:t>Dokumentace musí být:</w:t>
      </w:r>
    </w:p>
    <w:p w14:paraId="4D7A80FD" w14:textId="77777777" w:rsidR="00251D5C" w:rsidRPr="00FA3484" w:rsidRDefault="00251D5C" w:rsidP="00C537AC">
      <w:pPr>
        <w:pStyle w:val="Kdoplnn"/>
        <w:numPr>
          <w:ilvl w:val="0"/>
          <w:numId w:val="34"/>
        </w:numPr>
        <w:rPr>
          <w:rFonts w:asciiTheme="minorHAnsi" w:hAnsiTheme="minorHAnsi" w:cstheme="minorHAnsi"/>
        </w:rPr>
      </w:pPr>
      <w:r w:rsidRPr="00FA3484">
        <w:rPr>
          <w:rFonts w:asciiTheme="minorHAnsi" w:hAnsiTheme="minorHAnsi" w:cstheme="minorHAnsi"/>
        </w:rPr>
        <w:t>zpracovány v členění stavebních objektů, inženýrských objektů a provozních souborů odpovídajících aktuální klasifikaci stavebních děl CZ-CC a klasifikaci produkce SKP,</w:t>
      </w:r>
    </w:p>
    <w:p w14:paraId="6FB346F8" w14:textId="77777777" w:rsidR="00251D5C" w:rsidRPr="00FA3484" w:rsidRDefault="00251D5C" w:rsidP="00C537AC">
      <w:pPr>
        <w:pStyle w:val="Kdoplnn"/>
        <w:numPr>
          <w:ilvl w:val="0"/>
          <w:numId w:val="34"/>
        </w:numPr>
        <w:rPr>
          <w:rFonts w:asciiTheme="minorHAnsi" w:hAnsiTheme="minorHAnsi" w:cstheme="minorHAnsi"/>
        </w:rPr>
      </w:pPr>
      <w:r w:rsidRPr="00FA3484">
        <w:rPr>
          <w:rFonts w:asciiTheme="minorHAnsi" w:hAnsiTheme="minorHAnsi" w:cstheme="minorHAnsi"/>
        </w:rPr>
        <w:t>členěny na ucelené části podle harmonogramu výstavby,</w:t>
      </w:r>
    </w:p>
    <w:p w14:paraId="4BB688DC" w14:textId="77777777" w:rsidR="00251D5C" w:rsidRPr="00FA3484" w:rsidRDefault="00251D5C" w:rsidP="00C537AC">
      <w:pPr>
        <w:pStyle w:val="Kdoplnn"/>
        <w:numPr>
          <w:ilvl w:val="0"/>
          <w:numId w:val="34"/>
        </w:numPr>
        <w:rPr>
          <w:rFonts w:asciiTheme="minorHAnsi" w:hAnsiTheme="minorHAnsi" w:cstheme="minorHAnsi"/>
        </w:rPr>
      </w:pPr>
      <w:r w:rsidRPr="00FA3484">
        <w:rPr>
          <w:rFonts w:asciiTheme="minorHAnsi" w:hAnsiTheme="minorHAnsi" w:cstheme="minorHAnsi"/>
        </w:rPr>
        <w:t>zpracovány mimo jiné v souladu s vyhláškou č. 499/2006 Sb. a v rozsahu odpovídajícím charakteru investiční akce.</w:t>
      </w:r>
    </w:p>
    <w:p w14:paraId="34AD4800" w14:textId="77777777" w:rsidR="002E571D" w:rsidRPr="00FA3484" w:rsidRDefault="002E571D" w:rsidP="00821616">
      <w:pPr>
        <w:pStyle w:val="Kdoplnn"/>
        <w:rPr>
          <w:rFonts w:asciiTheme="minorHAnsi" w:hAnsiTheme="minorHAnsi" w:cstheme="minorHAnsi"/>
        </w:rPr>
      </w:pPr>
    </w:p>
    <w:p w14:paraId="76AFE6F0" w14:textId="614FF3D3" w:rsidR="00251D5C" w:rsidRPr="00AD677C" w:rsidRDefault="00A97E5F" w:rsidP="00251D5C">
      <w:pPr>
        <w:pStyle w:val="lnek"/>
        <w:rPr>
          <w:rFonts w:asciiTheme="minorHAnsi" w:hAnsiTheme="minorHAnsi" w:cstheme="minorHAnsi"/>
        </w:rPr>
      </w:pPr>
      <w:r>
        <w:rPr>
          <w:rFonts w:asciiTheme="minorHAnsi" w:hAnsiTheme="minorHAnsi" w:cstheme="minorHAnsi"/>
        </w:rPr>
        <w:t xml:space="preserve">1.3 </w:t>
      </w:r>
      <w:r w:rsidR="00251D5C" w:rsidRPr="00AD677C">
        <w:rPr>
          <w:rFonts w:asciiTheme="minorHAnsi" w:hAnsiTheme="minorHAnsi" w:cstheme="minorHAnsi"/>
        </w:rPr>
        <w:t>Činnosti související s investiční akcí</w:t>
      </w:r>
    </w:p>
    <w:p w14:paraId="3F8F291C" w14:textId="77777777" w:rsidR="00E26A99" w:rsidRDefault="00E26A99" w:rsidP="00C76468">
      <w:pPr>
        <w:rPr>
          <w:rFonts w:asciiTheme="minorHAnsi" w:hAnsiTheme="minorHAnsi" w:cstheme="minorHAnsi"/>
          <w:sz w:val="24"/>
          <w:szCs w:val="24"/>
        </w:rPr>
      </w:pPr>
      <w:r>
        <w:t xml:space="preserve">   </w:t>
      </w:r>
      <w:r>
        <w:rPr>
          <w:rFonts w:asciiTheme="minorHAnsi" w:hAnsiTheme="minorHAnsi" w:cstheme="minorHAnsi"/>
          <w:sz w:val="24"/>
          <w:szCs w:val="24"/>
        </w:rPr>
        <w:t>1.</w:t>
      </w:r>
      <w:r>
        <w:t xml:space="preserve">  </w:t>
      </w:r>
      <w:r w:rsidRPr="00C76468">
        <w:rPr>
          <w:rFonts w:asciiTheme="minorHAnsi" w:hAnsiTheme="minorHAnsi" w:cstheme="minorHAnsi"/>
          <w:sz w:val="24"/>
          <w:szCs w:val="24"/>
        </w:rPr>
        <w:t xml:space="preserve">Zhotovitel, nebo případný subdodavatel elektrické části Díla, bude projektovat nebo realizovat </w:t>
      </w:r>
    </w:p>
    <w:p w14:paraId="54110A6E" w14:textId="77777777" w:rsidR="00E26A99" w:rsidRDefault="00E26A99" w:rsidP="00C76468">
      <w:pPr>
        <w:rPr>
          <w:rFonts w:asciiTheme="minorHAnsi" w:hAnsiTheme="minorHAnsi" w:cstheme="minorHAnsi"/>
          <w:sz w:val="24"/>
          <w:szCs w:val="24"/>
        </w:rPr>
      </w:pPr>
      <w:r>
        <w:rPr>
          <w:rFonts w:asciiTheme="minorHAnsi" w:hAnsiTheme="minorHAnsi" w:cstheme="minorHAnsi"/>
          <w:sz w:val="24"/>
          <w:szCs w:val="24"/>
        </w:rPr>
        <w:t xml:space="preserve">       </w:t>
      </w:r>
      <w:r w:rsidRPr="00C76468">
        <w:rPr>
          <w:rFonts w:asciiTheme="minorHAnsi" w:hAnsiTheme="minorHAnsi" w:cstheme="minorHAnsi"/>
          <w:sz w:val="24"/>
          <w:szCs w:val="24"/>
        </w:rPr>
        <w:t xml:space="preserve"> v </w:t>
      </w:r>
      <w:proofErr w:type="gramStart"/>
      <w:r w:rsidRPr="00C76468">
        <w:rPr>
          <w:rFonts w:asciiTheme="minorHAnsi" w:hAnsiTheme="minorHAnsi" w:cstheme="minorHAnsi"/>
          <w:sz w:val="24"/>
          <w:szCs w:val="24"/>
        </w:rPr>
        <w:t>souladu s  vyhláškou</w:t>
      </w:r>
      <w:proofErr w:type="gramEnd"/>
      <w:r w:rsidRPr="00C76468">
        <w:rPr>
          <w:rFonts w:asciiTheme="minorHAnsi" w:hAnsiTheme="minorHAnsi" w:cstheme="minorHAnsi"/>
          <w:sz w:val="24"/>
          <w:szCs w:val="24"/>
        </w:rPr>
        <w:t xml:space="preserve"> 123/2022 Sb. Vyhláška Českého báňského úřadu o bezpečnosti a </w:t>
      </w:r>
    </w:p>
    <w:p w14:paraId="751AE380" w14:textId="77777777" w:rsidR="00E26A99" w:rsidRDefault="00E26A99" w:rsidP="00C76468">
      <w:pPr>
        <w:rPr>
          <w:rFonts w:asciiTheme="minorHAnsi" w:hAnsiTheme="minorHAnsi" w:cstheme="minorHAnsi"/>
          <w:sz w:val="24"/>
          <w:szCs w:val="24"/>
        </w:rPr>
      </w:pPr>
      <w:r>
        <w:rPr>
          <w:rFonts w:asciiTheme="minorHAnsi" w:hAnsiTheme="minorHAnsi" w:cstheme="minorHAnsi"/>
          <w:sz w:val="24"/>
          <w:szCs w:val="24"/>
        </w:rPr>
        <w:t xml:space="preserve">        </w:t>
      </w:r>
      <w:r w:rsidRPr="00C76468">
        <w:rPr>
          <w:rFonts w:asciiTheme="minorHAnsi" w:hAnsiTheme="minorHAnsi" w:cstheme="minorHAnsi"/>
          <w:sz w:val="24"/>
          <w:szCs w:val="24"/>
        </w:rPr>
        <w:t xml:space="preserve">ochraně zdraví při práci a bezpečností provozu vyhrazených elektrických zařízení při hornické </w:t>
      </w:r>
    </w:p>
    <w:p w14:paraId="1FC7F77B" w14:textId="633559FF" w:rsidR="00E26A99" w:rsidRPr="00C76468" w:rsidRDefault="00E26A99" w:rsidP="00C76468">
      <w:pPr>
        <w:rPr>
          <w:rFonts w:asciiTheme="minorHAnsi" w:hAnsiTheme="minorHAnsi" w:cstheme="minorHAnsi"/>
          <w:sz w:val="24"/>
          <w:szCs w:val="24"/>
        </w:rPr>
      </w:pPr>
      <w:r>
        <w:rPr>
          <w:rFonts w:asciiTheme="minorHAnsi" w:hAnsiTheme="minorHAnsi" w:cstheme="minorHAnsi"/>
          <w:sz w:val="24"/>
          <w:szCs w:val="24"/>
        </w:rPr>
        <w:t xml:space="preserve">        </w:t>
      </w:r>
      <w:r w:rsidRPr="00C76468">
        <w:rPr>
          <w:rFonts w:asciiTheme="minorHAnsi" w:hAnsiTheme="minorHAnsi" w:cstheme="minorHAnsi"/>
          <w:sz w:val="24"/>
          <w:szCs w:val="24"/>
        </w:rPr>
        <w:t>činnosti, činnosti prováděné hornickým způsobem a při nakládání s výbušninami.</w:t>
      </w:r>
    </w:p>
    <w:p w14:paraId="05BBA78B" w14:textId="77777777" w:rsidR="00E26A99" w:rsidRDefault="00E26A99">
      <w:pPr>
        <w:rPr>
          <w:rFonts w:asciiTheme="minorHAnsi" w:hAnsiTheme="minorHAnsi" w:cstheme="minorHAnsi"/>
          <w:sz w:val="24"/>
          <w:szCs w:val="24"/>
        </w:rPr>
      </w:pPr>
      <w:r w:rsidRPr="00C76468">
        <w:rPr>
          <w:rFonts w:asciiTheme="minorHAnsi" w:hAnsiTheme="minorHAnsi" w:cstheme="minorHAnsi"/>
          <w:sz w:val="24"/>
          <w:szCs w:val="24"/>
        </w:rPr>
        <w:t xml:space="preserve">        Dodavatel (subdodavatel) elektrické části doloží Oprávnění pro montáž, opravy, revize a   </w:t>
      </w:r>
    </w:p>
    <w:p w14:paraId="23958EA3" w14:textId="77777777" w:rsidR="00E26A99" w:rsidRDefault="00E26A99">
      <w:pPr>
        <w:rPr>
          <w:rFonts w:asciiTheme="minorHAnsi" w:hAnsiTheme="minorHAnsi" w:cstheme="minorHAnsi"/>
          <w:sz w:val="24"/>
          <w:szCs w:val="24"/>
        </w:rPr>
      </w:pPr>
      <w:r>
        <w:rPr>
          <w:rFonts w:asciiTheme="minorHAnsi" w:hAnsiTheme="minorHAnsi" w:cstheme="minorHAnsi"/>
          <w:sz w:val="24"/>
          <w:szCs w:val="24"/>
        </w:rPr>
        <w:t xml:space="preserve">        zkoušky </w:t>
      </w:r>
      <w:r w:rsidRPr="00C76468">
        <w:rPr>
          <w:rFonts w:asciiTheme="minorHAnsi" w:hAnsiTheme="minorHAnsi" w:cstheme="minorHAnsi"/>
          <w:sz w:val="24"/>
          <w:szCs w:val="24"/>
        </w:rPr>
        <w:t xml:space="preserve">vyhrazených elektrických zařízení a platné Osvědčení o odborné způsobilosti </w:t>
      </w:r>
    </w:p>
    <w:p w14:paraId="39C684F4" w14:textId="1C8DCAEA" w:rsidR="00E26A99" w:rsidRPr="00C76468" w:rsidRDefault="00E26A99">
      <w:pPr>
        <w:rPr>
          <w:rFonts w:asciiTheme="minorHAnsi" w:hAnsiTheme="minorHAnsi" w:cstheme="minorHAnsi"/>
          <w:sz w:val="24"/>
          <w:szCs w:val="24"/>
        </w:rPr>
      </w:pPr>
      <w:r>
        <w:rPr>
          <w:rFonts w:asciiTheme="minorHAnsi" w:hAnsiTheme="minorHAnsi" w:cstheme="minorHAnsi"/>
          <w:sz w:val="24"/>
          <w:szCs w:val="24"/>
        </w:rPr>
        <w:t xml:space="preserve">        vedoucího elektrotechnika a </w:t>
      </w:r>
      <w:r w:rsidRPr="00C76468">
        <w:rPr>
          <w:rFonts w:asciiTheme="minorHAnsi" w:hAnsiTheme="minorHAnsi" w:cstheme="minorHAnsi"/>
          <w:sz w:val="24"/>
          <w:szCs w:val="24"/>
        </w:rPr>
        <w:t>revizního technika vydané OBÚ.</w:t>
      </w:r>
    </w:p>
    <w:p w14:paraId="123D026F" w14:textId="77777777" w:rsidR="00E26A99" w:rsidRDefault="00E26A99">
      <w:pPr>
        <w:rPr>
          <w:rFonts w:asciiTheme="minorHAnsi" w:hAnsiTheme="minorHAnsi" w:cstheme="minorHAnsi"/>
          <w:sz w:val="24"/>
          <w:szCs w:val="24"/>
        </w:rPr>
      </w:pPr>
      <w:r w:rsidRPr="00C76468">
        <w:rPr>
          <w:rFonts w:asciiTheme="minorHAnsi" w:hAnsiTheme="minorHAnsi" w:cstheme="minorHAnsi"/>
          <w:sz w:val="24"/>
          <w:szCs w:val="24"/>
        </w:rPr>
        <w:t xml:space="preserve">        Projektant doloží Oprávnění k projektování instalací vyhrazených elektrických zařízení a platné </w:t>
      </w:r>
    </w:p>
    <w:p w14:paraId="5BEA3AE1" w14:textId="77777777" w:rsidR="00E26A99" w:rsidRDefault="00E26A99">
      <w:pPr>
        <w:rPr>
          <w:rFonts w:asciiTheme="minorHAnsi" w:hAnsiTheme="minorHAnsi" w:cstheme="minorHAnsi"/>
          <w:sz w:val="24"/>
          <w:szCs w:val="24"/>
        </w:rPr>
      </w:pPr>
      <w:r>
        <w:rPr>
          <w:rFonts w:asciiTheme="minorHAnsi" w:hAnsiTheme="minorHAnsi" w:cstheme="minorHAnsi"/>
          <w:sz w:val="24"/>
          <w:szCs w:val="24"/>
        </w:rPr>
        <w:t xml:space="preserve">        Osvědčení o </w:t>
      </w:r>
      <w:r w:rsidRPr="00C76468">
        <w:rPr>
          <w:rFonts w:asciiTheme="minorHAnsi" w:hAnsiTheme="minorHAnsi" w:cstheme="minorHAnsi"/>
          <w:sz w:val="24"/>
          <w:szCs w:val="24"/>
        </w:rPr>
        <w:t xml:space="preserve">odborné způsobilosti projektanta instalací elektrických zařízení vydané OBÚ, dle </w:t>
      </w:r>
    </w:p>
    <w:p w14:paraId="1F21E547" w14:textId="77777777" w:rsidR="00E26A99" w:rsidRDefault="00E26A99">
      <w:pPr>
        <w:rPr>
          <w:rFonts w:asciiTheme="minorHAnsi" w:hAnsiTheme="minorHAnsi" w:cstheme="minorHAnsi"/>
          <w:sz w:val="24"/>
          <w:szCs w:val="24"/>
        </w:rPr>
      </w:pPr>
      <w:r>
        <w:rPr>
          <w:rFonts w:asciiTheme="minorHAnsi" w:hAnsiTheme="minorHAnsi" w:cstheme="minorHAnsi"/>
          <w:sz w:val="24"/>
          <w:szCs w:val="24"/>
        </w:rPr>
        <w:t xml:space="preserve">        vyhlášky 298/2005 Sb. </w:t>
      </w:r>
      <w:r w:rsidRPr="00C76468">
        <w:rPr>
          <w:rFonts w:asciiTheme="minorHAnsi" w:hAnsiTheme="minorHAnsi" w:cstheme="minorHAnsi"/>
          <w:sz w:val="24"/>
          <w:szCs w:val="24"/>
        </w:rPr>
        <w:t xml:space="preserve">Českého báňského úřadu o požadavcích na odbornou kvalifikaci a </w:t>
      </w:r>
    </w:p>
    <w:p w14:paraId="5E2271A4" w14:textId="10643FDD" w:rsidR="00E26A99" w:rsidRPr="00C76468" w:rsidRDefault="00E26A99">
      <w:pPr>
        <w:rPr>
          <w:rFonts w:asciiTheme="minorHAnsi" w:hAnsiTheme="minorHAnsi" w:cstheme="minorHAnsi"/>
          <w:sz w:val="24"/>
          <w:szCs w:val="24"/>
        </w:rPr>
      </w:pPr>
      <w:r>
        <w:rPr>
          <w:rFonts w:asciiTheme="minorHAnsi" w:hAnsiTheme="minorHAnsi" w:cstheme="minorHAnsi"/>
          <w:sz w:val="24"/>
          <w:szCs w:val="24"/>
        </w:rPr>
        <w:t xml:space="preserve">        </w:t>
      </w:r>
      <w:r w:rsidRPr="00C76468">
        <w:rPr>
          <w:rFonts w:asciiTheme="minorHAnsi" w:hAnsiTheme="minorHAnsi" w:cstheme="minorHAnsi"/>
          <w:sz w:val="24"/>
          <w:szCs w:val="24"/>
        </w:rPr>
        <w:t>odbornou způsobilost při hornické činnosti</w:t>
      </w:r>
      <w:r>
        <w:rPr>
          <w:rFonts w:asciiTheme="minorHAnsi" w:hAnsiTheme="minorHAnsi" w:cstheme="minorHAnsi"/>
          <w:sz w:val="24"/>
          <w:szCs w:val="24"/>
        </w:rPr>
        <w:t xml:space="preserve"> </w:t>
      </w:r>
      <w:r w:rsidRPr="00C76468">
        <w:rPr>
          <w:rFonts w:asciiTheme="minorHAnsi" w:hAnsiTheme="minorHAnsi" w:cstheme="minorHAnsi"/>
          <w:sz w:val="24"/>
          <w:szCs w:val="24"/>
        </w:rPr>
        <w:t>nebo činnosti prováděné hornickým způsobem.</w:t>
      </w:r>
    </w:p>
    <w:p w14:paraId="46DC708E" w14:textId="77777777" w:rsidR="002E571D" w:rsidRPr="00821616" w:rsidRDefault="002E571D" w:rsidP="00164F7C">
      <w:pPr>
        <w:pStyle w:val="Kdoplnn"/>
        <w:autoSpaceDE w:val="0"/>
        <w:autoSpaceDN w:val="0"/>
        <w:adjustRightInd w:val="0"/>
        <w:spacing w:line="240" w:lineRule="auto"/>
        <w:rPr>
          <w:rFonts w:asciiTheme="minorHAnsi" w:hAnsiTheme="minorHAnsi" w:cstheme="minorHAnsi"/>
          <w:color w:val="000000"/>
        </w:rPr>
      </w:pPr>
    </w:p>
    <w:p w14:paraId="11D6D387" w14:textId="33A4363A" w:rsidR="00251D5C" w:rsidRPr="00471056" w:rsidRDefault="00A97E5F" w:rsidP="00251D5C">
      <w:pPr>
        <w:pStyle w:val="lnek"/>
        <w:rPr>
          <w:rFonts w:asciiTheme="minorHAnsi" w:hAnsiTheme="minorHAnsi" w:cstheme="minorHAnsi"/>
        </w:rPr>
      </w:pPr>
      <w:r>
        <w:rPr>
          <w:rFonts w:asciiTheme="minorHAnsi" w:hAnsiTheme="minorHAnsi" w:cstheme="minorHAnsi"/>
        </w:rPr>
        <w:t xml:space="preserve">1.4 </w:t>
      </w:r>
      <w:r w:rsidR="00251D5C" w:rsidRPr="00471056">
        <w:rPr>
          <w:rFonts w:asciiTheme="minorHAnsi" w:hAnsiTheme="minorHAnsi" w:cstheme="minorHAnsi"/>
        </w:rPr>
        <w:t>Způsob, kvalita a rozsah provedení</w:t>
      </w:r>
    </w:p>
    <w:p w14:paraId="797D90A5" w14:textId="77777777" w:rsidR="00251D5C" w:rsidRPr="00471056" w:rsidRDefault="00251D5C" w:rsidP="00C537AC">
      <w:pPr>
        <w:pStyle w:val="Kdoplnn"/>
        <w:numPr>
          <w:ilvl w:val="0"/>
          <w:numId w:val="35"/>
        </w:numPr>
        <w:ind w:left="641" w:hanging="357"/>
        <w:rPr>
          <w:rFonts w:asciiTheme="minorHAnsi" w:hAnsiTheme="minorHAnsi" w:cstheme="minorHAnsi"/>
        </w:rPr>
      </w:pPr>
      <w:r w:rsidRPr="00471056">
        <w:rPr>
          <w:rFonts w:asciiTheme="minorHAnsi" w:hAnsiTheme="minorHAnsi" w:cstheme="minorHAnsi"/>
        </w:rPr>
        <w:t>Zhotovitel se zavazuje, že provede Dílo způsobem a v kvalitě (jakosti) odpovídajícím Smlouvě, a chybí-li (byť částečně) ujednání, že provede Dílo nejlepším způsobem a v nejvyšší kvalitě, které plně odpovídají zájmům Objednatele a účelu uzavření Smlouvy.</w:t>
      </w:r>
    </w:p>
    <w:p w14:paraId="61230965" w14:textId="77777777" w:rsidR="00251D5C" w:rsidRPr="00471056" w:rsidRDefault="00251D5C" w:rsidP="00C537AC">
      <w:pPr>
        <w:pStyle w:val="Kdoplnn"/>
        <w:numPr>
          <w:ilvl w:val="0"/>
          <w:numId w:val="35"/>
        </w:numPr>
        <w:ind w:left="641" w:hanging="357"/>
        <w:rPr>
          <w:rFonts w:asciiTheme="minorHAnsi" w:hAnsiTheme="minorHAnsi" w:cstheme="minorHAnsi"/>
        </w:rPr>
      </w:pPr>
      <w:r w:rsidRPr="00471056">
        <w:rPr>
          <w:rFonts w:asciiTheme="minorHAnsi" w:hAnsiTheme="minorHAnsi" w:cstheme="minorHAnsi"/>
        </w:rPr>
        <w:t>Zhotovitel prohlašuje, že byl s účelem uzavření Smlouvy ze strany Objednatele beze zbytků seznámen, a to i s ohledem na specifickou povahu činnosti Objednatele.</w:t>
      </w:r>
    </w:p>
    <w:p w14:paraId="182C407C" w14:textId="77777777" w:rsidR="00251D5C" w:rsidRPr="00471056" w:rsidRDefault="00251D5C" w:rsidP="00C537AC">
      <w:pPr>
        <w:pStyle w:val="Odstavce"/>
        <w:numPr>
          <w:ilvl w:val="0"/>
          <w:numId w:val="35"/>
        </w:numPr>
        <w:ind w:left="641" w:hanging="357"/>
        <w:rPr>
          <w:rFonts w:asciiTheme="minorHAnsi" w:hAnsiTheme="minorHAnsi" w:cstheme="minorHAnsi"/>
        </w:rPr>
      </w:pPr>
      <w:r w:rsidRPr="00471056">
        <w:rPr>
          <w:rFonts w:asciiTheme="minorHAnsi" w:hAnsiTheme="minorHAnsi" w:cstheme="minorHAnsi"/>
        </w:rPr>
        <w:lastRenderedPageBreak/>
        <w:t>Zhotovitel se dále zavazuje, že bude s Objednatelem s dostatečným časovým předstihem konzultovat veškeré možné varianty jakosti i provedení výslovně Smlouvou neupravené a že bude v této souvislosti dbát všech požadavků Objednatele, nebudou-li zcela zjevně nepřiměřené. Stejně tak Zhotovitel Objednatele předem upozorní na případnou nevhodnost či neúplnost Smlouvou stanovených nebo později Objednatelem vyslovených požadavků týkajících se kvality nebo způsobu provedení Díla.</w:t>
      </w:r>
    </w:p>
    <w:p w14:paraId="74B291E3" w14:textId="77777777" w:rsidR="002E571D" w:rsidRPr="00471056" w:rsidRDefault="002E571D" w:rsidP="002E571D">
      <w:pPr>
        <w:pStyle w:val="Odstavce"/>
        <w:ind w:firstLine="0"/>
        <w:rPr>
          <w:rFonts w:asciiTheme="minorHAnsi" w:hAnsiTheme="minorHAnsi" w:cstheme="minorHAnsi"/>
        </w:rPr>
      </w:pPr>
    </w:p>
    <w:p w14:paraId="01939E31" w14:textId="57FC90FF" w:rsidR="00251D5C" w:rsidRPr="00471056" w:rsidRDefault="00A97E5F" w:rsidP="00251D5C">
      <w:pPr>
        <w:pStyle w:val="lnek"/>
        <w:rPr>
          <w:rFonts w:asciiTheme="minorHAnsi" w:hAnsiTheme="minorHAnsi" w:cstheme="minorHAnsi"/>
        </w:rPr>
      </w:pPr>
      <w:r>
        <w:rPr>
          <w:rFonts w:asciiTheme="minorHAnsi" w:hAnsiTheme="minorHAnsi" w:cstheme="minorHAnsi"/>
        </w:rPr>
        <w:t xml:space="preserve">1.5 </w:t>
      </w:r>
      <w:r w:rsidR="00251D5C" w:rsidRPr="00471056">
        <w:rPr>
          <w:rFonts w:asciiTheme="minorHAnsi" w:hAnsiTheme="minorHAnsi" w:cstheme="minorHAnsi"/>
        </w:rPr>
        <w:t>Místo, čas a způsob předání</w:t>
      </w:r>
    </w:p>
    <w:p w14:paraId="1728607F" w14:textId="77777777" w:rsidR="00251D5C" w:rsidRPr="00471056" w:rsidRDefault="00251D5C" w:rsidP="00C537AC">
      <w:pPr>
        <w:pStyle w:val="Odstavec"/>
        <w:numPr>
          <w:ilvl w:val="0"/>
          <w:numId w:val="36"/>
        </w:numPr>
        <w:ind w:left="641" w:hanging="357"/>
        <w:rPr>
          <w:rFonts w:asciiTheme="minorHAnsi" w:hAnsiTheme="minorHAnsi" w:cstheme="minorHAnsi"/>
          <w:bCs/>
        </w:rPr>
      </w:pPr>
      <w:r w:rsidRPr="00471056">
        <w:rPr>
          <w:rFonts w:asciiTheme="minorHAnsi" w:hAnsiTheme="minorHAnsi" w:cstheme="minorHAnsi"/>
        </w:rPr>
        <w:t xml:space="preserve">Zhotovitel předá Objednateli Dokumentaci nebo provede případné činnosti související s investiční akcí uvedené v čl. </w:t>
      </w:r>
      <w:r w:rsidR="0068303F" w:rsidRPr="00471056">
        <w:rPr>
          <w:rFonts w:asciiTheme="minorHAnsi" w:hAnsiTheme="minorHAnsi" w:cstheme="minorHAnsi"/>
        </w:rPr>
        <w:t>činnosti</w:t>
      </w:r>
      <w:r w:rsidRPr="00471056">
        <w:rPr>
          <w:rFonts w:asciiTheme="minorHAnsi" w:hAnsiTheme="minorHAnsi" w:cstheme="minorHAnsi"/>
        </w:rPr>
        <w:t xml:space="preserve"> </w:t>
      </w:r>
      <w:r w:rsidR="0068303F" w:rsidRPr="00471056">
        <w:rPr>
          <w:rFonts w:asciiTheme="minorHAnsi" w:hAnsiTheme="minorHAnsi" w:cstheme="minorHAnsi"/>
        </w:rPr>
        <w:t xml:space="preserve">související s investiční akcí </w:t>
      </w:r>
      <w:r w:rsidRPr="00471056">
        <w:rPr>
          <w:rFonts w:asciiTheme="minorHAnsi" w:hAnsiTheme="minorHAnsi" w:cstheme="minorHAnsi"/>
        </w:rPr>
        <w:t>Smlouvy nejpozději v těchto termínech:</w:t>
      </w:r>
    </w:p>
    <w:p w14:paraId="03F6E9AC" w14:textId="77777777" w:rsidR="002E571D" w:rsidRPr="00471056" w:rsidRDefault="002E571D" w:rsidP="00821616">
      <w:pPr>
        <w:pStyle w:val="Odstavec"/>
        <w:numPr>
          <w:ilvl w:val="0"/>
          <w:numId w:val="0"/>
        </w:numPr>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685"/>
      </w:tblGrid>
      <w:tr w:rsidR="000D75FE" w:rsidRPr="00471056" w14:paraId="7BB58473" w14:textId="77777777" w:rsidTr="00821616">
        <w:trPr>
          <w:trHeight w:val="567"/>
          <w:jc w:val="center"/>
        </w:trPr>
        <w:tc>
          <w:tcPr>
            <w:tcW w:w="4815" w:type="dxa"/>
            <w:shd w:val="clear" w:color="auto" w:fill="auto"/>
            <w:vAlign w:val="center"/>
          </w:tcPr>
          <w:p w14:paraId="326F2C60" w14:textId="3D9CFF41" w:rsidR="000D75FE" w:rsidRPr="005379A4" w:rsidRDefault="00E26A99">
            <w:pPr>
              <w:pStyle w:val="Odstavec"/>
              <w:numPr>
                <w:ilvl w:val="0"/>
                <w:numId w:val="0"/>
              </w:numPr>
              <w:spacing w:before="60" w:after="60"/>
              <w:ind w:left="283"/>
              <w:jc w:val="left"/>
              <w:rPr>
                <w:rFonts w:asciiTheme="minorHAnsi" w:hAnsiTheme="minorHAnsi" w:cstheme="minorHAnsi"/>
              </w:rPr>
            </w:pPr>
            <w:r>
              <w:rPr>
                <w:sz w:val="22"/>
                <w:szCs w:val="22"/>
              </w:rPr>
              <w:t>D</w:t>
            </w:r>
            <w:r w:rsidR="000D75FE" w:rsidRPr="00656F7D">
              <w:rPr>
                <w:sz w:val="22"/>
                <w:szCs w:val="22"/>
              </w:rPr>
              <w:t xml:space="preserve">okumentace pro </w:t>
            </w:r>
            <w:r>
              <w:rPr>
                <w:sz w:val="22"/>
                <w:szCs w:val="22"/>
              </w:rPr>
              <w:t>provádění stavby:</w:t>
            </w:r>
          </w:p>
        </w:tc>
        <w:tc>
          <w:tcPr>
            <w:tcW w:w="3685" w:type="dxa"/>
            <w:shd w:val="clear" w:color="auto" w:fill="auto"/>
            <w:vAlign w:val="center"/>
          </w:tcPr>
          <w:p w14:paraId="6E061DE3" w14:textId="4AF92C71" w:rsidR="000D75FE" w:rsidRPr="00471056" w:rsidRDefault="00E26A99" w:rsidP="00E23B39">
            <w:pPr>
              <w:pStyle w:val="Odstavec"/>
              <w:numPr>
                <w:ilvl w:val="0"/>
                <w:numId w:val="0"/>
              </w:numPr>
              <w:ind w:left="142"/>
              <w:jc w:val="left"/>
              <w:rPr>
                <w:rFonts w:asciiTheme="minorHAnsi" w:hAnsiTheme="minorHAnsi" w:cstheme="minorHAnsi"/>
              </w:rPr>
            </w:pPr>
            <w:r>
              <w:rPr>
                <w:sz w:val="22"/>
                <w:szCs w:val="22"/>
              </w:rPr>
              <w:t>……</w:t>
            </w:r>
            <w:proofErr w:type="gramStart"/>
            <w:r>
              <w:rPr>
                <w:sz w:val="22"/>
                <w:szCs w:val="22"/>
              </w:rPr>
              <w:t xml:space="preserve">….. </w:t>
            </w:r>
            <w:r w:rsidR="00E23B39">
              <w:rPr>
                <w:sz w:val="22"/>
                <w:szCs w:val="22"/>
              </w:rPr>
              <w:t>týdny</w:t>
            </w:r>
            <w:proofErr w:type="gramEnd"/>
            <w:r w:rsidR="000D75FE" w:rsidRPr="00656F7D">
              <w:rPr>
                <w:sz w:val="22"/>
                <w:szCs w:val="22"/>
              </w:rPr>
              <w:t xml:space="preserve"> od uzavření </w:t>
            </w:r>
            <w:proofErr w:type="spellStart"/>
            <w:r w:rsidR="000D75FE" w:rsidRPr="00656F7D">
              <w:rPr>
                <w:sz w:val="22"/>
                <w:szCs w:val="22"/>
              </w:rPr>
              <w:t>SoD</w:t>
            </w:r>
            <w:proofErr w:type="spellEnd"/>
          </w:p>
        </w:tc>
      </w:tr>
      <w:tr w:rsidR="000D75FE" w:rsidRPr="00471056" w14:paraId="70D16466" w14:textId="77777777" w:rsidTr="00821616">
        <w:trPr>
          <w:trHeight w:val="567"/>
          <w:jc w:val="center"/>
        </w:trPr>
        <w:tc>
          <w:tcPr>
            <w:tcW w:w="4815" w:type="dxa"/>
            <w:shd w:val="clear" w:color="auto" w:fill="auto"/>
            <w:vAlign w:val="center"/>
          </w:tcPr>
          <w:p w14:paraId="684C76D2" w14:textId="6F303317" w:rsidR="000D75FE" w:rsidRPr="005379A4" w:rsidRDefault="000D75FE" w:rsidP="007D20DE">
            <w:pPr>
              <w:pStyle w:val="Odstavec"/>
              <w:numPr>
                <w:ilvl w:val="0"/>
                <w:numId w:val="0"/>
              </w:numPr>
              <w:spacing w:before="60" w:after="60"/>
              <w:ind w:left="283"/>
              <w:jc w:val="left"/>
              <w:rPr>
                <w:rFonts w:asciiTheme="minorHAnsi" w:hAnsiTheme="minorHAnsi" w:cstheme="minorHAnsi"/>
                <w:color w:val="000000"/>
              </w:rPr>
            </w:pPr>
            <w:r w:rsidRPr="00656F7D">
              <w:rPr>
                <w:sz w:val="22"/>
                <w:szCs w:val="22"/>
              </w:rPr>
              <w:t>Vyjádření objednatele k DSP :</w:t>
            </w:r>
          </w:p>
        </w:tc>
        <w:tc>
          <w:tcPr>
            <w:tcW w:w="3685" w:type="dxa"/>
            <w:shd w:val="clear" w:color="auto" w:fill="auto"/>
            <w:vAlign w:val="center"/>
          </w:tcPr>
          <w:p w14:paraId="587738F8" w14:textId="542ABDFF" w:rsidR="000D75FE" w:rsidRDefault="00E26A99" w:rsidP="003A59B9">
            <w:pPr>
              <w:pStyle w:val="Odstavec"/>
              <w:numPr>
                <w:ilvl w:val="0"/>
                <w:numId w:val="0"/>
              </w:numPr>
              <w:ind w:left="142"/>
              <w:jc w:val="left"/>
              <w:rPr>
                <w:rFonts w:asciiTheme="minorHAnsi" w:hAnsiTheme="minorHAnsi" w:cstheme="minorHAnsi"/>
              </w:rPr>
            </w:pPr>
            <w:r>
              <w:rPr>
                <w:sz w:val="22"/>
                <w:szCs w:val="22"/>
              </w:rPr>
              <w:t xml:space="preserve">………… </w:t>
            </w:r>
            <w:r w:rsidR="00E23B39">
              <w:rPr>
                <w:sz w:val="22"/>
                <w:szCs w:val="22"/>
              </w:rPr>
              <w:t>týdny</w:t>
            </w:r>
            <w:r w:rsidR="000D75FE" w:rsidRPr="00656F7D">
              <w:rPr>
                <w:sz w:val="22"/>
                <w:szCs w:val="22"/>
              </w:rPr>
              <w:t xml:space="preserve"> + </w:t>
            </w:r>
            <w:r w:rsidR="003A59B9">
              <w:rPr>
                <w:sz w:val="22"/>
                <w:szCs w:val="22"/>
              </w:rPr>
              <w:t>5</w:t>
            </w:r>
            <w:r w:rsidR="000D75FE" w:rsidRPr="00656F7D">
              <w:rPr>
                <w:sz w:val="22"/>
                <w:szCs w:val="22"/>
              </w:rPr>
              <w:t xml:space="preserve"> dn</w:t>
            </w:r>
            <w:r w:rsidR="003A59B9">
              <w:rPr>
                <w:sz w:val="22"/>
                <w:szCs w:val="22"/>
              </w:rPr>
              <w:t>ů</w:t>
            </w:r>
          </w:p>
        </w:tc>
      </w:tr>
      <w:tr w:rsidR="000D75FE" w:rsidRPr="00471056" w14:paraId="06E9C36F" w14:textId="77777777" w:rsidTr="00821616">
        <w:trPr>
          <w:trHeight w:val="567"/>
          <w:jc w:val="center"/>
        </w:trPr>
        <w:tc>
          <w:tcPr>
            <w:tcW w:w="4815" w:type="dxa"/>
            <w:shd w:val="clear" w:color="auto" w:fill="auto"/>
            <w:vAlign w:val="center"/>
          </w:tcPr>
          <w:p w14:paraId="3476589B" w14:textId="4BE669FA" w:rsidR="000D75FE" w:rsidRPr="005379A4" w:rsidRDefault="000D75FE" w:rsidP="007D20DE">
            <w:pPr>
              <w:pStyle w:val="Odstavec"/>
              <w:numPr>
                <w:ilvl w:val="0"/>
                <w:numId w:val="0"/>
              </w:numPr>
              <w:spacing w:before="60" w:after="60"/>
              <w:ind w:left="283"/>
              <w:jc w:val="left"/>
              <w:rPr>
                <w:rFonts w:asciiTheme="minorHAnsi" w:hAnsiTheme="minorHAnsi" w:cstheme="minorHAnsi"/>
                <w:color w:val="000000"/>
              </w:rPr>
            </w:pPr>
            <w:r w:rsidRPr="00656F7D">
              <w:rPr>
                <w:sz w:val="22"/>
                <w:szCs w:val="22"/>
              </w:rPr>
              <w:t>Zapracování připomínek do dokumentace:</w:t>
            </w:r>
          </w:p>
        </w:tc>
        <w:tc>
          <w:tcPr>
            <w:tcW w:w="3685" w:type="dxa"/>
            <w:shd w:val="clear" w:color="auto" w:fill="auto"/>
            <w:vAlign w:val="center"/>
          </w:tcPr>
          <w:p w14:paraId="3B31F751" w14:textId="06C7BC67" w:rsidR="000D75FE" w:rsidRDefault="00E26A99" w:rsidP="003A59B9">
            <w:pPr>
              <w:pStyle w:val="Odstavec"/>
              <w:numPr>
                <w:ilvl w:val="0"/>
                <w:numId w:val="0"/>
              </w:numPr>
              <w:ind w:left="142"/>
              <w:jc w:val="left"/>
              <w:rPr>
                <w:rFonts w:asciiTheme="minorHAnsi" w:hAnsiTheme="minorHAnsi" w:cstheme="minorHAnsi"/>
              </w:rPr>
            </w:pPr>
            <w:r>
              <w:rPr>
                <w:sz w:val="22"/>
                <w:szCs w:val="22"/>
              </w:rPr>
              <w:t xml:space="preserve">………… </w:t>
            </w:r>
            <w:r w:rsidR="00E23B39">
              <w:rPr>
                <w:sz w:val="22"/>
                <w:szCs w:val="22"/>
              </w:rPr>
              <w:t>týdny</w:t>
            </w:r>
            <w:r w:rsidR="00E23B39" w:rsidRPr="00656F7D">
              <w:rPr>
                <w:sz w:val="22"/>
                <w:szCs w:val="22"/>
              </w:rPr>
              <w:t xml:space="preserve"> </w:t>
            </w:r>
            <w:r w:rsidR="000D75FE" w:rsidRPr="00656F7D">
              <w:rPr>
                <w:sz w:val="22"/>
                <w:szCs w:val="22"/>
              </w:rPr>
              <w:t xml:space="preserve">+ </w:t>
            </w:r>
            <w:r w:rsidR="003A59B9">
              <w:rPr>
                <w:sz w:val="22"/>
                <w:szCs w:val="22"/>
              </w:rPr>
              <w:t>5</w:t>
            </w:r>
            <w:r w:rsidR="000D75FE" w:rsidRPr="00656F7D">
              <w:rPr>
                <w:sz w:val="22"/>
                <w:szCs w:val="22"/>
              </w:rPr>
              <w:t xml:space="preserve"> dn</w:t>
            </w:r>
            <w:r w:rsidR="003A59B9">
              <w:rPr>
                <w:sz w:val="22"/>
                <w:szCs w:val="22"/>
              </w:rPr>
              <w:t>ů</w:t>
            </w:r>
            <w:r w:rsidR="000D75FE" w:rsidRPr="00656F7D">
              <w:rPr>
                <w:sz w:val="22"/>
                <w:szCs w:val="22"/>
              </w:rPr>
              <w:t xml:space="preserve"> + 5 dn</w:t>
            </w:r>
            <w:r w:rsidR="000F7635">
              <w:rPr>
                <w:sz w:val="22"/>
                <w:szCs w:val="22"/>
              </w:rPr>
              <w:t>ů</w:t>
            </w:r>
          </w:p>
        </w:tc>
      </w:tr>
    </w:tbl>
    <w:p w14:paraId="7DA71AB2" w14:textId="77777777" w:rsidR="002E571D" w:rsidRPr="00471056" w:rsidRDefault="002E571D" w:rsidP="002E571D">
      <w:pPr>
        <w:pStyle w:val="Odstavec"/>
        <w:numPr>
          <w:ilvl w:val="0"/>
          <w:numId w:val="0"/>
        </w:numPr>
        <w:ind w:left="142"/>
        <w:rPr>
          <w:rFonts w:asciiTheme="minorHAnsi" w:hAnsiTheme="minorHAnsi" w:cstheme="minorHAnsi"/>
          <w:bCs/>
        </w:rPr>
      </w:pPr>
    </w:p>
    <w:p w14:paraId="7FD1BE3E" w14:textId="32CB9114" w:rsidR="00821616" w:rsidRPr="005B76F6" w:rsidRDefault="00EE687D" w:rsidP="005B76F6">
      <w:pPr>
        <w:pStyle w:val="Odstavec"/>
        <w:numPr>
          <w:ilvl w:val="0"/>
          <w:numId w:val="36"/>
        </w:numPr>
        <w:ind w:left="567" w:hanging="357"/>
        <w:rPr>
          <w:rStyle w:val="OdstavecseseznamemChar"/>
          <w:rFonts w:asciiTheme="minorHAnsi" w:hAnsiTheme="minorHAnsi" w:cstheme="minorHAnsi"/>
        </w:rPr>
      </w:pPr>
      <w:r w:rsidRPr="00471056">
        <w:rPr>
          <w:rStyle w:val="OdstavecseseznamemChar"/>
          <w:rFonts w:asciiTheme="minorHAnsi" w:hAnsiTheme="minorHAnsi" w:cstheme="minorHAnsi"/>
        </w:rPr>
        <w:t xml:space="preserve">Objednatel je povinen se vyjádřit k jednotlivým stupňům nebo částem, předloženým Zhotovitelem nejpozději do </w:t>
      </w:r>
      <w:r w:rsidR="003A59B9">
        <w:rPr>
          <w:rStyle w:val="OdstavecseseznamemChar"/>
          <w:rFonts w:asciiTheme="minorHAnsi" w:hAnsiTheme="minorHAnsi" w:cstheme="minorHAnsi"/>
        </w:rPr>
        <w:t>5</w:t>
      </w:r>
      <w:r w:rsidRPr="00471056">
        <w:rPr>
          <w:rStyle w:val="OdstavecseseznamemChar"/>
          <w:rFonts w:asciiTheme="minorHAnsi" w:hAnsiTheme="minorHAnsi" w:cstheme="minorHAnsi"/>
        </w:rPr>
        <w:t xml:space="preserve"> pracovních dn</w:t>
      </w:r>
      <w:r w:rsidR="000F7635">
        <w:rPr>
          <w:rStyle w:val="OdstavecseseznamemChar"/>
          <w:rFonts w:asciiTheme="minorHAnsi" w:hAnsiTheme="minorHAnsi" w:cstheme="minorHAnsi"/>
        </w:rPr>
        <w:t>ů</w:t>
      </w:r>
      <w:r w:rsidRPr="00471056">
        <w:rPr>
          <w:rStyle w:val="OdstavecseseznamemChar"/>
          <w:rFonts w:asciiTheme="minorHAnsi" w:hAnsiTheme="minorHAnsi" w:cstheme="minorHAnsi"/>
        </w:rPr>
        <w:t>.</w:t>
      </w:r>
    </w:p>
    <w:p w14:paraId="7D6E93AD" w14:textId="5D8F1DA9" w:rsidR="00EE687D" w:rsidRPr="00471056" w:rsidRDefault="00EE687D" w:rsidP="00821616">
      <w:pPr>
        <w:pStyle w:val="Odstavec"/>
        <w:numPr>
          <w:ilvl w:val="0"/>
          <w:numId w:val="0"/>
        </w:numPr>
        <w:ind w:left="567"/>
        <w:rPr>
          <w:rStyle w:val="OdstavecseseznamemChar"/>
          <w:rFonts w:asciiTheme="minorHAnsi" w:hAnsiTheme="minorHAnsi" w:cstheme="minorHAnsi"/>
        </w:rPr>
      </w:pPr>
      <w:r w:rsidRPr="00471056">
        <w:rPr>
          <w:rStyle w:val="OdstavecseseznamemChar"/>
          <w:rFonts w:asciiTheme="minorHAnsi" w:hAnsiTheme="minorHAnsi" w:cstheme="minorHAnsi"/>
        </w:rPr>
        <w:t xml:space="preserve">Zhotovitel je povinen do </w:t>
      </w:r>
      <w:r w:rsidR="0074641F">
        <w:rPr>
          <w:rStyle w:val="OdstavecseseznamemChar"/>
          <w:rFonts w:asciiTheme="minorHAnsi" w:hAnsiTheme="minorHAnsi" w:cstheme="minorHAnsi"/>
        </w:rPr>
        <w:t>5</w:t>
      </w:r>
      <w:r w:rsidRPr="00471056">
        <w:rPr>
          <w:rStyle w:val="OdstavecseseznamemChar"/>
          <w:rFonts w:asciiTheme="minorHAnsi" w:hAnsiTheme="minorHAnsi" w:cstheme="minorHAnsi"/>
        </w:rPr>
        <w:t xml:space="preserve"> dnů (nebo dle vzájemné dohody) po předání připomínek tyto do</w:t>
      </w:r>
      <w:r w:rsidR="00821616" w:rsidRPr="00471056">
        <w:rPr>
          <w:rStyle w:val="OdstavecseseznamemChar"/>
          <w:rFonts w:asciiTheme="minorHAnsi" w:hAnsiTheme="minorHAnsi" w:cstheme="minorHAnsi"/>
        </w:rPr>
        <w:t xml:space="preserve"> </w:t>
      </w:r>
      <w:r w:rsidRPr="00471056">
        <w:rPr>
          <w:rStyle w:val="OdstavecseseznamemChar"/>
          <w:rFonts w:asciiTheme="minorHAnsi" w:hAnsiTheme="minorHAnsi" w:cstheme="minorHAnsi"/>
        </w:rPr>
        <w:t>dokumentace zapracovat a dokumentaci odevzdat ve finální podobě.</w:t>
      </w:r>
    </w:p>
    <w:p w14:paraId="0874A299" w14:textId="7276B7BB" w:rsidR="00EE687D" w:rsidRPr="00471056" w:rsidRDefault="008D6D3B" w:rsidP="00821616">
      <w:pPr>
        <w:pStyle w:val="Odstavec"/>
        <w:numPr>
          <w:ilvl w:val="0"/>
          <w:numId w:val="0"/>
        </w:numPr>
        <w:ind w:left="567"/>
        <w:rPr>
          <w:rStyle w:val="OdstavecseseznamemChar"/>
          <w:rFonts w:asciiTheme="minorHAnsi" w:hAnsiTheme="minorHAnsi" w:cstheme="minorHAnsi"/>
        </w:rPr>
      </w:pPr>
      <w:r w:rsidRPr="00471056">
        <w:rPr>
          <w:rStyle w:val="OdstavecseseznamemChar"/>
          <w:rFonts w:asciiTheme="minorHAnsi" w:hAnsiTheme="minorHAnsi" w:cstheme="minorHAnsi"/>
        </w:rPr>
        <w:t>Teprve předáním ve finální podobě po zapracování připomínek Objednatele a schválené se</w:t>
      </w:r>
      <w:r w:rsidR="00821616" w:rsidRPr="00471056">
        <w:rPr>
          <w:rStyle w:val="OdstavecseseznamemChar"/>
          <w:rFonts w:asciiTheme="minorHAnsi" w:hAnsiTheme="minorHAnsi" w:cstheme="minorHAnsi"/>
        </w:rPr>
        <w:t xml:space="preserve"> </w:t>
      </w:r>
      <w:r w:rsidRPr="00471056">
        <w:rPr>
          <w:rStyle w:val="OdstavecseseznamemChar"/>
          <w:rFonts w:asciiTheme="minorHAnsi" w:hAnsiTheme="minorHAnsi" w:cstheme="minorHAnsi"/>
        </w:rPr>
        <w:t>má Dílo za řádně provedené.</w:t>
      </w:r>
    </w:p>
    <w:p w14:paraId="7D8E7609" w14:textId="77777777" w:rsidR="00251D5C" w:rsidRPr="00471056" w:rsidRDefault="00251D5C" w:rsidP="00C537AC">
      <w:pPr>
        <w:pStyle w:val="Odstavec"/>
        <w:numPr>
          <w:ilvl w:val="0"/>
          <w:numId w:val="36"/>
        </w:numPr>
        <w:ind w:left="567" w:hanging="357"/>
        <w:rPr>
          <w:rFonts w:asciiTheme="minorHAnsi" w:hAnsiTheme="minorHAnsi" w:cstheme="minorHAnsi"/>
        </w:rPr>
      </w:pPr>
      <w:r w:rsidRPr="00471056">
        <w:rPr>
          <w:rFonts w:asciiTheme="minorHAnsi" w:hAnsiTheme="minorHAnsi" w:cstheme="minorHAnsi"/>
        </w:rPr>
        <w:t>Prodlení Zhotovitele s včasným plněním je vždy podstatným porušením Smlouvy.</w:t>
      </w:r>
    </w:p>
    <w:p w14:paraId="5D5328C9" w14:textId="77777777" w:rsidR="00251D5C" w:rsidRPr="00471056" w:rsidRDefault="00251D5C" w:rsidP="00C537AC">
      <w:pPr>
        <w:pStyle w:val="Kdoplnn"/>
        <w:numPr>
          <w:ilvl w:val="0"/>
          <w:numId w:val="36"/>
        </w:numPr>
        <w:ind w:left="567"/>
        <w:rPr>
          <w:rFonts w:asciiTheme="minorHAnsi" w:hAnsiTheme="minorHAnsi" w:cstheme="minorHAnsi"/>
        </w:rPr>
      </w:pPr>
      <w:r w:rsidRPr="00471056">
        <w:rPr>
          <w:rFonts w:asciiTheme="minorHAnsi" w:hAnsiTheme="minorHAnsi" w:cstheme="minorHAnsi"/>
        </w:rPr>
        <w:t xml:space="preserve">Zhotovitel je povinen jednotlivé stupně a části Dokumentace průběžně předkládat Objednateli k posouzení a zapracovávat jím vznesené připomínky. Objednatel není povinen Dokumentaci schválit, vykazuje-li jakékoli vady nebo nedodělky. </w:t>
      </w:r>
    </w:p>
    <w:p w14:paraId="5A50880D" w14:textId="77777777" w:rsidR="00251D5C" w:rsidRPr="00471056" w:rsidRDefault="00251D5C" w:rsidP="00C537AC">
      <w:pPr>
        <w:pStyle w:val="Kdoplnn"/>
        <w:numPr>
          <w:ilvl w:val="0"/>
          <w:numId w:val="36"/>
        </w:numPr>
        <w:ind w:left="567"/>
        <w:rPr>
          <w:rFonts w:asciiTheme="minorHAnsi" w:hAnsiTheme="minorHAnsi" w:cstheme="minorHAnsi"/>
        </w:rPr>
      </w:pPr>
      <w:r w:rsidRPr="00471056">
        <w:rPr>
          <w:rFonts w:asciiTheme="minorHAnsi" w:hAnsiTheme="minorHAnsi" w:cstheme="minorHAnsi"/>
        </w:rPr>
        <w:t xml:space="preserve">Zhotovitel předá Objednateli schválenou Dokumentaci vždy v 6 písemných vyhotoveních a v 1 elektronickém vyhotovení (současně ve </w:t>
      </w:r>
      <w:proofErr w:type="gramStart"/>
      <w:r w:rsidRPr="00471056">
        <w:rPr>
          <w:rFonts w:asciiTheme="minorHAnsi" w:hAnsiTheme="minorHAnsi" w:cstheme="minorHAnsi"/>
        </w:rPr>
        <w:t>formátech .</w:t>
      </w:r>
      <w:proofErr w:type="spellStart"/>
      <w:r w:rsidRPr="00471056">
        <w:rPr>
          <w:rFonts w:asciiTheme="minorHAnsi" w:hAnsiTheme="minorHAnsi" w:cstheme="minorHAnsi"/>
        </w:rPr>
        <w:t>pdf</w:t>
      </w:r>
      <w:proofErr w:type="spellEnd"/>
      <w:proofErr w:type="gramEnd"/>
      <w:r w:rsidRPr="00471056">
        <w:rPr>
          <w:rFonts w:asciiTheme="minorHAnsi" w:hAnsiTheme="minorHAnsi" w:cstheme="minorHAnsi"/>
        </w:rPr>
        <w:t>, .</w:t>
      </w:r>
      <w:proofErr w:type="spellStart"/>
      <w:r w:rsidRPr="00471056">
        <w:rPr>
          <w:rFonts w:asciiTheme="minorHAnsi" w:hAnsiTheme="minorHAnsi" w:cstheme="minorHAnsi"/>
        </w:rPr>
        <w:t>dwg</w:t>
      </w:r>
      <w:proofErr w:type="spellEnd"/>
      <w:r w:rsidRPr="00471056">
        <w:rPr>
          <w:rFonts w:asciiTheme="minorHAnsi" w:hAnsiTheme="minorHAnsi" w:cstheme="minorHAnsi"/>
        </w:rPr>
        <w:t xml:space="preserve"> a MS Office 2010). Dokumentace bude vždy v českém jazyce.</w:t>
      </w:r>
    </w:p>
    <w:p w14:paraId="5E803D2D" w14:textId="1D416D24" w:rsidR="00251D5C" w:rsidRPr="00471056" w:rsidRDefault="00251D5C" w:rsidP="00C537AC">
      <w:pPr>
        <w:pStyle w:val="Odstavec"/>
        <w:numPr>
          <w:ilvl w:val="0"/>
          <w:numId w:val="36"/>
        </w:numPr>
        <w:ind w:left="567"/>
        <w:rPr>
          <w:rFonts w:asciiTheme="minorHAnsi" w:hAnsiTheme="minorHAnsi" w:cstheme="minorHAnsi"/>
        </w:rPr>
      </w:pPr>
      <w:r w:rsidRPr="00471056">
        <w:rPr>
          <w:rFonts w:asciiTheme="minorHAnsi" w:hAnsiTheme="minorHAnsi" w:cstheme="minorHAnsi"/>
        </w:rPr>
        <w:t xml:space="preserve">Zhotovitel předá Objednateli Dokumentaci stejně jako veškeré výsledky případných činností souvisejících s investiční akcí podle čl. </w:t>
      </w:r>
      <w:r w:rsidR="0068303F" w:rsidRPr="00471056">
        <w:rPr>
          <w:rFonts w:asciiTheme="minorHAnsi" w:hAnsiTheme="minorHAnsi" w:cstheme="minorHAnsi"/>
        </w:rPr>
        <w:t>činnosti související s investiční akcí</w:t>
      </w:r>
      <w:r w:rsidRPr="00471056">
        <w:rPr>
          <w:rFonts w:asciiTheme="minorHAnsi" w:hAnsiTheme="minorHAnsi" w:cstheme="minorHAnsi"/>
        </w:rPr>
        <w:t xml:space="preserve"> Smlouvy (např. originály rozhodnutí, souhlasů, stanovisek, oznámení orgánů veřejné správy, jiné vyhotovované dokumenty) v místě sídla Objednatele. Konkrétní den a čas předání určí smluvní strany po vzájemné domluvě. O předání sepíší smluvní strany protokol o předání a převzetí.</w:t>
      </w:r>
    </w:p>
    <w:p w14:paraId="405DB35D" w14:textId="5882D198" w:rsidR="00F30B91" w:rsidRPr="005B76F6" w:rsidRDefault="00251D5C" w:rsidP="005B76F6">
      <w:pPr>
        <w:pStyle w:val="Kdoplnn"/>
        <w:numPr>
          <w:ilvl w:val="0"/>
          <w:numId w:val="36"/>
        </w:numPr>
        <w:ind w:left="567"/>
        <w:rPr>
          <w:rFonts w:asciiTheme="minorHAnsi" w:hAnsiTheme="minorHAnsi" w:cstheme="minorHAnsi"/>
        </w:rPr>
      </w:pPr>
      <w:r w:rsidRPr="00471056">
        <w:rPr>
          <w:rFonts w:asciiTheme="minorHAnsi" w:hAnsiTheme="minorHAnsi" w:cstheme="minorHAnsi"/>
        </w:rPr>
        <w:t>Zhotovitel prohlašuje, že je výlučným autorem Dokumentace a že na Dokumentaci neváznou žádná práva (zejména práva duševního vlastnictví) třetích osob. Zhotovitel předáním Dokumentace uděluje Objednateli právo Dokumentací užít jakýmkoli způsobem, zejména, avšak nikoli výlučně, ji využít, změnit, zcizit, pronajmout, půjčit, zveřejnit či rozmnožit, a to způsobem personálně, teritoriálně, časově ani jakkoli jinak neomezeným. Toto právo Objednatele je jednostranně nezrušitelné a trvá bez ohledu na trvání Smlouvy.</w:t>
      </w:r>
    </w:p>
    <w:p w14:paraId="65B6C9BB" w14:textId="77777777" w:rsidR="00251D5C" w:rsidRPr="00471056" w:rsidRDefault="002E571D" w:rsidP="00251D5C">
      <w:pPr>
        <w:pStyle w:val="Odstavce"/>
        <w:ind w:firstLine="0"/>
        <w:rPr>
          <w:rStyle w:val="KdoplnnChar"/>
          <w:rFonts w:asciiTheme="minorHAnsi" w:hAnsiTheme="minorHAnsi" w:cstheme="minorHAnsi"/>
          <w:bCs/>
        </w:rPr>
      </w:pPr>
      <w:r w:rsidRPr="00471056">
        <w:rPr>
          <w:rStyle w:val="KdoplnnChar"/>
          <w:rFonts w:asciiTheme="minorHAnsi" w:hAnsiTheme="minorHAnsi" w:cstheme="minorHAnsi"/>
          <w:bCs/>
        </w:rPr>
        <w:t>____________________________________________</w:t>
      </w:r>
      <w:r w:rsidR="00E40009" w:rsidRPr="00471056">
        <w:rPr>
          <w:rStyle w:val="KdoplnnChar"/>
          <w:rFonts w:asciiTheme="minorHAnsi" w:hAnsiTheme="minorHAnsi" w:cstheme="minorHAnsi"/>
          <w:bCs/>
        </w:rPr>
        <w:t>_________________________________</w:t>
      </w:r>
    </w:p>
    <w:p w14:paraId="3065E7B2" w14:textId="5FF08A6F" w:rsidR="000334DC" w:rsidRDefault="000334DC" w:rsidP="000334DC">
      <w:pPr>
        <w:pStyle w:val="Odstavce"/>
        <w:ind w:left="0" w:firstLine="0"/>
        <w:rPr>
          <w:rFonts w:asciiTheme="minorHAnsi" w:hAnsiTheme="minorHAnsi" w:cstheme="minorHAnsi"/>
          <w:bCs/>
        </w:rPr>
      </w:pPr>
    </w:p>
    <w:p w14:paraId="29FBBD7C" w14:textId="73AB5F4E" w:rsidR="00CC29A6" w:rsidRDefault="00CC29A6" w:rsidP="000334DC">
      <w:pPr>
        <w:pStyle w:val="Odstavce"/>
        <w:ind w:left="0" w:firstLine="0"/>
        <w:rPr>
          <w:rFonts w:asciiTheme="minorHAnsi" w:hAnsiTheme="minorHAnsi" w:cstheme="minorHAnsi"/>
          <w:bCs/>
        </w:rPr>
      </w:pPr>
    </w:p>
    <w:p w14:paraId="10742142" w14:textId="027DA25B" w:rsidR="000D75FE" w:rsidRDefault="000D75FE" w:rsidP="000334DC">
      <w:pPr>
        <w:pStyle w:val="Odstavce"/>
        <w:ind w:left="0" w:firstLine="0"/>
        <w:rPr>
          <w:rFonts w:asciiTheme="minorHAnsi" w:hAnsiTheme="minorHAnsi" w:cstheme="minorHAnsi"/>
          <w:bCs/>
        </w:rPr>
      </w:pPr>
    </w:p>
    <w:p w14:paraId="28CA2ED0" w14:textId="77777777" w:rsidR="000D75FE" w:rsidRDefault="000D75FE" w:rsidP="000334DC">
      <w:pPr>
        <w:pStyle w:val="Odstavce"/>
        <w:ind w:left="0" w:firstLine="0"/>
        <w:rPr>
          <w:rFonts w:asciiTheme="minorHAnsi" w:hAnsiTheme="minorHAnsi" w:cstheme="minorHAnsi"/>
          <w:bCs/>
        </w:rPr>
      </w:pPr>
    </w:p>
    <w:p w14:paraId="239FDED7" w14:textId="77777777" w:rsidR="00CC29A6" w:rsidRPr="00471056" w:rsidRDefault="00CC29A6" w:rsidP="000334DC">
      <w:pPr>
        <w:pStyle w:val="Odstavce"/>
        <w:ind w:left="0" w:firstLine="0"/>
        <w:rPr>
          <w:rFonts w:asciiTheme="minorHAnsi" w:hAnsiTheme="minorHAnsi" w:cstheme="minorHAnsi"/>
          <w:bCs/>
        </w:rPr>
      </w:pPr>
    </w:p>
    <w:p w14:paraId="6A2F7C12" w14:textId="3B5DC46E" w:rsidR="000334DC" w:rsidRPr="00471056" w:rsidRDefault="00A97E5F" w:rsidP="00C537AC">
      <w:pPr>
        <w:pStyle w:val="lnek"/>
        <w:rPr>
          <w:rFonts w:asciiTheme="minorHAnsi" w:hAnsiTheme="minorHAnsi" w:cstheme="minorHAnsi"/>
        </w:rPr>
      </w:pPr>
      <w:proofErr w:type="gramStart"/>
      <w:r>
        <w:rPr>
          <w:rFonts w:asciiTheme="minorHAnsi" w:hAnsiTheme="minorHAnsi" w:cstheme="minorHAnsi"/>
        </w:rPr>
        <w:t xml:space="preserve">1.6 </w:t>
      </w:r>
      <w:r w:rsidR="00080E69" w:rsidRPr="00471056">
        <w:rPr>
          <w:rFonts w:asciiTheme="minorHAnsi" w:hAnsiTheme="minorHAnsi" w:cstheme="minorHAnsi"/>
        </w:rPr>
        <w:t xml:space="preserve"> </w:t>
      </w:r>
      <w:r w:rsidR="000334DC" w:rsidRPr="00471056">
        <w:rPr>
          <w:rFonts w:asciiTheme="minorHAnsi" w:hAnsiTheme="minorHAnsi" w:cstheme="minorHAnsi"/>
        </w:rPr>
        <w:t>Předmět</w:t>
      </w:r>
      <w:proofErr w:type="gramEnd"/>
      <w:r w:rsidR="000334DC" w:rsidRPr="00471056">
        <w:rPr>
          <w:rFonts w:asciiTheme="minorHAnsi" w:hAnsiTheme="minorHAnsi" w:cstheme="minorHAnsi"/>
        </w:rPr>
        <w:t xml:space="preserve"> smlouvy – realizace Díla</w:t>
      </w:r>
    </w:p>
    <w:p w14:paraId="3AB79B60" w14:textId="223999C2" w:rsidR="008F73EC" w:rsidRPr="000D75FE" w:rsidRDefault="00E66180" w:rsidP="00C537AC">
      <w:pPr>
        <w:pStyle w:val="Odstavce"/>
        <w:numPr>
          <w:ilvl w:val="3"/>
          <w:numId w:val="4"/>
        </w:numPr>
        <w:ind w:left="641" w:hanging="357"/>
        <w:rPr>
          <w:rFonts w:asciiTheme="minorHAnsi" w:hAnsiTheme="minorHAnsi" w:cstheme="minorHAnsi"/>
          <w:b/>
        </w:rPr>
      </w:pPr>
      <w:r w:rsidRPr="00471056">
        <w:rPr>
          <w:rFonts w:asciiTheme="minorHAnsi" w:hAnsiTheme="minorHAnsi" w:cstheme="minorHAnsi"/>
        </w:rPr>
        <w:t xml:space="preserve">Smlouvou se Zhotovitel zavazuje, že pro Objednatele řádně a včas, na svůj náklad a nebezpečí v rámci investiční akce </w:t>
      </w:r>
      <w:r w:rsidR="00EC5239" w:rsidRPr="00AE3E2D">
        <w:rPr>
          <w:b/>
        </w:rPr>
        <w:t>„</w:t>
      </w:r>
      <w:r w:rsidR="00A22040" w:rsidRPr="00587D8C">
        <w:rPr>
          <w:b/>
          <w:sz w:val="28"/>
          <w:szCs w:val="28"/>
        </w:rPr>
        <w:t xml:space="preserve">Výměna </w:t>
      </w:r>
      <w:r w:rsidR="00A22040">
        <w:rPr>
          <w:b/>
          <w:sz w:val="28"/>
          <w:szCs w:val="28"/>
        </w:rPr>
        <w:t>odběrových zařízení, včetně příslušenství na objektu B47</w:t>
      </w:r>
      <w:r w:rsidR="00EC5239" w:rsidRPr="00AE3E2D">
        <w:rPr>
          <w:b/>
        </w:rPr>
        <w:t>“</w:t>
      </w:r>
      <w:r w:rsidR="00EC5239" w:rsidRPr="00471056">
        <w:rPr>
          <w:rFonts w:asciiTheme="minorHAnsi" w:hAnsiTheme="minorHAnsi" w:cstheme="minorHAnsi"/>
        </w:rPr>
        <w:t xml:space="preserve"> </w:t>
      </w:r>
      <w:r w:rsidRPr="00471056">
        <w:rPr>
          <w:rFonts w:asciiTheme="minorHAnsi" w:hAnsiTheme="minorHAnsi" w:cstheme="minorHAnsi"/>
        </w:rPr>
        <w:t>provede v souladu se Smlouvou toto dílo (dále jen „Dílo“)</w:t>
      </w:r>
      <w:r w:rsidR="001C430D" w:rsidRPr="00471056">
        <w:rPr>
          <w:rFonts w:asciiTheme="minorHAnsi" w:hAnsiTheme="minorHAnsi" w:cstheme="minorHAnsi"/>
        </w:rPr>
        <w:t xml:space="preserve">: </w:t>
      </w:r>
      <w:r w:rsidR="001C430D" w:rsidRPr="000D75FE">
        <w:rPr>
          <w:rFonts w:asciiTheme="minorHAnsi" w:hAnsiTheme="minorHAnsi" w:cstheme="minorHAnsi"/>
        </w:rPr>
        <w:t xml:space="preserve">realizace </w:t>
      </w:r>
      <w:r w:rsidR="000D75FE">
        <w:rPr>
          <w:rFonts w:asciiTheme="minorHAnsi" w:hAnsiTheme="minorHAnsi" w:cstheme="minorHAnsi"/>
        </w:rPr>
        <w:t>stavby</w:t>
      </w:r>
      <w:r w:rsidR="00B535BC" w:rsidRPr="000D75FE">
        <w:rPr>
          <w:rFonts w:asciiTheme="minorHAnsi" w:hAnsiTheme="minorHAnsi" w:cstheme="minorHAnsi"/>
        </w:rPr>
        <w:t>.</w:t>
      </w:r>
    </w:p>
    <w:p w14:paraId="30D08DBD" w14:textId="77777777" w:rsidR="00E66180" w:rsidRPr="00471056" w:rsidRDefault="008F73EC" w:rsidP="00C537AC">
      <w:pPr>
        <w:pStyle w:val="Odstavce"/>
        <w:numPr>
          <w:ilvl w:val="3"/>
          <w:numId w:val="4"/>
        </w:numPr>
        <w:ind w:left="641" w:hanging="357"/>
        <w:rPr>
          <w:rStyle w:val="KdoplnnChar"/>
          <w:rFonts w:asciiTheme="minorHAnsi" w:hAnsiTheme="minorHAnsi" w:cstheme="minorHAnsi"/>
          <w:b/>
        </w:rPr>
      </w:pPr>
      <w:r w:rsidRPr="00471056">
        <w:rPr>
          <w:rFonts w:asciiTheme="minorHAnsi" w:hAnsiTheme="minorHAnsi" w:cstheme="minorHAnsi"/>
          <w:b/>
          <w:bCs/>
          <w:sz w:val="32"/>
          <w:szCs w:val="32"/>
        </w:rPr>
        <w:t xml:space="preserve"> </w:t>
      </w:r>
      <w:r w:rsidR="00E66180" w:rsidRPr="00471056">
        <w:rPr>
          <w:rFonts w:asciiTheme="minorHAnsi" w:hAnsiTheme="minorHAnsi" w:cstheme="minorHAnsi"/>
        </w:rPr>
        <w:t xml:space="preserve">Předmětem Smlouvy jsou veškeré činnosti, práce, služby, věci a dodávky potřebné k přípravě, vlastnímu provedení a následně ke zprovoznění, zkušebnímu provozu a předání Díla do užívání. </w:t>
      </w:r>
      <w:r w:rsidR="00E66180" w:rsidRPr="00471056">
        <w:rPr>
          <w:rStyle w:val="KdoplnnChar"/>
          <w:rFonts w:asciiTheme="minorHAnsi" w:hAnsiTheme="minorHAnsi" w:cstheme="minorHAnsi"/>
        </w:rPr>
        <w:t>Zhotovitel se zavazuje, že předá Dílo Objednateli jako funkční celek, který je schopen bez jakékoli další činnosti ze strany Objednatele plně sloužit zamýšlenému účelu.</w:t>
      </w:r>
    </w:p>
    <w:p w14:paraId="4BDA59A9" w14:textId="77777777" w:rsidR="00E66180" w:rsidRPr="00471056" w:rsidRDefault="00E66180" w:rsidP="00C537AC">
      <w:pPr>
        <w:pStyle w:val="Odstavce"/>
        <w:numPr>
          <w:ilvl w:val="3"/>
          <w:numId w:val="4"/>
        </w:numPr>
        <w:ind w:left="641" w:hanging="357"/>
        <w:rPr>
          <w:rFonts w:asciiTheme="minorHAnsi" w:hAnsiTheme="minorHAnsi" w:cstheme="minorHAnsi"/>
        </w:rPr>
      </w:pPr>
      <w:r w:rsidRPr="00471056">
        <w:rPr>
          <w:rFonts w:asciiTheme="minorHAnsi" w:hAnsiTheme="minorHAnsi" w:cstheme="minorHAnsi"/>
        </w:rPr>
        <w:t xml:space="preserve">Předmětem Smlouvy je mimo jiné také úspěšné provedení všech zkoušek, atestů a revizí stanovených závaznými právními předpisy a na ně navazujícími technickými normami. </w:t>
      </w:r>
    </w:p>
    <w:p w14:paraId="12AE859C" w14:textId="77777777" w:rsidR="00E66180" w:rsidRPr="00471056" w:rsidRDefault="00E66180" w:rsidP="00C537AC">
      <w:pPr>
        <w:pStyle w:val="Odstavce"/>
        <w:numPr>
          <w:ilvl w:val="3"/>
          <w:numId w:val="4"/>
        </w:numPr>
        <w:ind w:left="641" w:hanging="357"/>
        <w:rPr>
          <w:rFonts w:asciiTheme="minorHAnsi" w:hAnsiTheme="minorHAnsi" w:cstheme="minorHAnsi"/>
        </w:rPr>
      </w:pPr>
      <w:r w:rsidRPr="00471056">
        <w:rPr>
          <w:rFonts w:asciiTheme="minorHAnsi" w:hAnsiTheme="minorHAnsi" w:cstheme="minorHAnsi"/>
        </w:rPr>
        <w:t>Předmětem Smlouvy je mimo jiné také:</w:t>
      </w:r>
    </w:p>
    <w:p w14:paraId="4C4863A6" w14:textId="77777777" w:rsidR="00E66180" w:rsidRPr="00471056" w:rsidRDefault="00E66180" w:rsidP="00C537AC">
      <w:pPr>
        <w:pStyle w:val="Odrky-psmena"/>
        <w:numPr>
          <w:ilvl w:val="0"/>
          <w:numId w:val="11"/>
        </w:numPr>
        <w:rPr>
          <w:rFonts w:asciiTheme="minorHAnsi" w:hAnsiTheme="minorHAnsi" w:cstheme="minorHAnsi"/>
        </w:rPr>
      </w:pPr>
      <w:r w:rsidRPr="00471056">
        <w:rPr>
          <w:rFonts w:asciiTheme="minorHAnsi" w:hAnsiTheme="minorHAnsi" w:cstheme="minorHAnsi"/>
        </w:rPr>
        <w:t>zajištění a provedení všech opatření organizačního, stavebně-technologického charakteru k řádnému provedení Díla včetně zajištění bezpečnosti a ochrany zdraví při práci;</w:t>
      </w:r>
    </w:p>
    <w:p w14:paraId="1023B711" w14:textId="77777777" w:rsidR="00E66180" w:rsidRPr="00471056" w:rsidRDefault="00E66180" w:rsidP="00C537AC">
      <w:pPr>
        <w:pStyle w:val="Odrky-psmena"/>
        <w:numPr>
          <w:ilvl w:val="0"/>
          <w:numId w:val="11"/>
        </w:numPr>
        <w:rPr>
          <w:rFonts w:asciiTheme="minorHAnsi" w:hAnsiTheme="minorHAnsi" w:cstheme="minorHAnsi"/>
        </w:rPr>
      </w:pPr>
      <w:r w:rsidRPr="00471056">
        <w:rPr>
          <w:rFonts w:asciiTheme="minorHAnsi" w:hAnsiTheme="minorHAnsi" w:cstheme="minorHAnsi"/>
        </w:rPr>
        <w:t>uvedení všech nezastavených povrchů dotčených prováděním Díla do původního stavu (komunikace, chodníky, zeleň, dřevní porosty atd.), a to před předáním a převzetím Díla;</w:t>
      </w:r>
    </w:p>
    <w:p w14:paraId="4532BFE6" w14:textId="77777777" w:rsidR="00E66180" w:rsidRPr="00471056" w:rsidRDefault="00E66180" w:rsidP="00C537AC">
      <w:pPr>
        <w:pStyle w:val="Odrky-psmena"/>
        <w:numPr>
          <w:ilvl w:val="0"/>
          <w:numId w:val="11"/>
        </w:numPr>
        <w:rPr>
          <w:rFonts w:asciiTheme="minorHAnsi" w:hAnsiTheme="minorHAnsi" w:cstheme="minorHAnsi"/>
        </w:rPr>
      </w:pPr>
      <w:r w:rsidRPr="00471056">
        <w:rPr>
          <w:rFonts w:asciiTheme="minorHAnsi" w:hAnsiTheme="minorHAnsi" w:cstheme="minorHAnsi"/>
        </w:rPr>
        <w:t>odvoz a likvidace veškerých odpadů, včetně stavební suti</w:t>
      </w:r>
      <w:r w:rsidR="0068303F" w:rsidRPr="00471056">
        <w:rPr>
          <w:rFonts w:asciiTheme="minorHAnsi" w:hAnsiTheme="minorHAnsi" w:cstheme="minorHAnsi"/>
        </w:rPr>
        <w:t>, obalů</w:t>
      </w:r>
      <w:r w:rsidR="009C6667" w:rsidRPr="00471056">
        <w:rPr>
          <w:rFonts w:asciiTheme="minorHAnsi" w:hAnsiTheme="minorHAnsi" w:cstheme="minorHAnsi"/>
        </w:rPr>
        <w:t>, palet</w:t>
      </w:r>
      <w:r w:rsidR="0068303F" w:rsidRPr="00471056">
        <w:rPr>
          <w:rFonts w:asciiTheme="minorHAnsi" w:hAnsiTheme="minorHAnsi" w:cstheme="minorHAnsi"/>
        </w:rPr>
        <w:t xml:space="preserve"> aj. </w:t>
      </w:r>
      <w:r w:rsidRPr="00471056">
        <w:rPr>
          <w:rFonts w:asciiTheme="minorHAnsi" w:hAnsiTheme="minorHAnsi" w:cstheme="minorHAnsi"/>
        </w:rPr>
        <w:t>v souladu s příslušnými právními předpisy, přičemž doklady o likvidaci odpadu jsou přílohou protokolu o předání a převzetí Díla.</w:t>
      </w:r>
    </w:p>
    <w:p w14:paraId="46F8A149" w14:textId="77777777" w:rsidR="00E66180" w:rsidRPr="00471056" w:rsidRDefault="00E66180" w:rsidP="00C537AC">
      <w:pPr>
        <w:pStyle w:val="Kdoplnn"/>
        <w:numPr>
          <w:ilvl w:val="3"/>
          <w:numId w:val="4"/>
        </w:numPr>
        <w:ind w:left="641" w:hanging="357"/>
        <w:rPr>
          <w:rFonts w:asciiTheme="minorHAnsi" w:hAnsiTheme="minorHAnsi" w:cstheme="minorHAnsi"/>
        </w:rPr>
      </w:pPr>
      <w:r w:rsidRPr="00471056">
        <w:rPr>
          <w:rFonts w:asciiTheme="minorHAnsi" w:hAnsiTheme="minorHAnsi" w:cstheme="minorHAnsi"/>
        </w:rPr>
        <w:t>Zhotovitel předá Objednateli Dílo prosté jakýchkoli právních i faktických vad.</w:t>
      </w:r>
    </w:p>
    <w:p w14:paraId="4B505957" w14:textId="77777777" w:rsidR="00E66180" w:rsidRPr="00471056" w:rsidRDefault="00E66180" w:rsidP="00C537AC">
      <w:pPr>
        <w:pStyle w:val="Kdoplnn"/>
        <w:numPr>
          <w:ilvl w:val="3"/>
          <w:numId w:val="4"/>
        </w:numPr>
        <w:ind w:left="641" w:hanging="357"/>
        <w:rPr>
          <w:rFonts w:asciiTheme="minorHAnsi" w:hAnsiTheme="minorHAnsi" w:cstheme="minorHAnsi"/>
        </w:rPr>
      </w:pPr>
      <w:r w:rsidRPr="00471056">
        <w:rPr>
          <w:rFonts w:asciiTheme="minorHAnsi" w:hAnsiTheme="minorHAnsi" w:cstheme="minorHAnsi"/>
        </w:rPr>
        <w:t xml:space="preserve">Zhotovitel prohlašuje, že se Objednatel stane výlučným vlastníkem Díla a že k jeho užívání nebude zapotřebí nabytí jakýchkoli duševních nebo jiných práv. </w:t>
      </w:r>
    </w:p>
    <w:p w14:paraId="6480470E" w14:textId="77777777" w:rsidR="00E66180" w:rsidRPr="00471056" w:rsidRDefault="00E66180" w:rsidP="00C537AC">
      <w:pPr>
        <w:pStyle w:val="Odstavce"/>
        <w:numPr>
          <w:ilvl w:val="3"/>
          <w:numId w:val="4"/>
        </w:numPr>
        <w:ind w:left="641" w:hanging="357"/>
        <w:rPr>
          <w:rFonts w:asciiTheme="minorHAnsi" w:hAnsiTheme="minorHAnsi" w:cstheme="minorHAnsi"/>
          <w:b/>
        </w:rPr>
      </w:pPr>
      <w:r w:rsidRPr="00471056">
        <w:rPr>
          <w:rFonts w:asciiTheme="minorHAnsi" w:hAnsiTheme="minorHAnsi" w:cstheme="minorHAnsi"/>
        </w:rPr>
        <w:t>Objednatel se zavazuje, že řádně provedené Dílo převezme a zaplatí za něj Zhotoviteli dohodnutou cenu.</w:t>
      </w:r>
    </w:p>
    <w:p w14:paraId="2832C5DE" w14:textId="77777777" w:rsidR="00E66180" w:rsidRPr="00471056" w:rsidRDefault="00E66180" w:rsidP="00E66180">
      <w:pPr>
        <w:pStyle w:val="Odstavce"/>
        <w:ind w:left="0" w:firstLine="0"/>
        <w:rPr>
          <w:rFonts w:asciiTheme="minorHAnsi" w:hAnsiTheme="minorHAnsi" w:cstheme="minorHAnsi"/>
          <w:bCs/>
        </w:rPr>
      </w:pPr>
    </w:p>
    <w:p w14:paraId="3EDDB110" w14:textId="77777777" w:rsidR="00E66180" w:rsidRPr="00471056" w:rsidRDefault="00E66180" w:rsidP="00E66180">
      <w:pPr>
        <w:pStyle w:val="lnek"/>
        <w:rPr>
          <w:rFonts w:asciiTheme="minorHAnsi" w:hAnsiTheme="minorHAnsi" w:cstheme="minorHAnsi"/>
        </w:rPr>
      </w:pPr>
      <w:r w:rsidRPr="00471056">
        <w:rPr>
          <w:rFonts w:asciiTheme="minorHAnsi" w:hAnsiTheme="minorHAnsi" w:cstheme="minorHAnsi"/>
        </w:rPr>
        <w:t>Článek 2</w:t>
      </w:r>
    </w:p>
    <w:p w14:paraId="59DE7D5D" w14:textId="77777777" w:rsidR="00E66180" w:rsidRPr="00471056" w:rsidRDefault="00E66180" w:rsidP="00E66180">
      <w:pPr>
        <w:pStyle w:val="lnek"/>
        <w:rPr>
          <w:rFonts w:asciiTheme="minorHAnsi" w:hAnsiTheme="minorHAnsi" w:cstheme="minorHAnsi"/>
        </w:rPr>
      </w:pPr>
      <w:r w:rsidRPr="00471056">
        <w:rPr>
          <w:rFonts w:asciiTheme="minorHAnsi" w:hAnsiTheme="minorHAnsi" w:cstheme="minorHAnsi"/>
        </w:rPr>
        <w:t>Jakost a způsob provedení díla</w:t>
      </w:r>
    </w:p>
    <w:p w14:paraId="477C4EB9" w14:textId="23678B94" w:rsidR="00E66180" w:rsidRPr="00471056" w:rsidRDefault="00E66180" w:rsidP="00C537AC">
      <w:pPr>
        <w:pStyle w:val="Kdoplnn"/>
        <w:numPr>
          <w:ilvl w:val="0"/>
          <w:numId w:val="9"/>
        </w:numPr>
        <w:rPr>
          <w:rFonts w:asciiTheme="minorHAnsi" w:hAnsiTheme="minorHAnsi" w:cstheme="minorHAnsi"/>
        </w:rPr>
      </w:pPr>
      <w:r w:rsidRPr="00471056">
        <w:rPr>
          <w:rFonts w:asciiTheme="minorHAnsi" w:hAnsiTheme="minorHAnsi" w:cstheme="minorHAnsi"/>
        </w:rPr>
        <w:t xml:space="preserve">Zhotovitel se zavazuje, že provede Dílo v jakosti (kvalitě) a způsobem odpovídajícím Smlouvě, a chybí-li (byť částečně) ujednání, že provede Dílo nejlepším způsobem a v nejvyšší jakosti, které plně odpovídají zájmům Objednatele a účelu uzavření Smlouvy. Zhotovitel prohlašuje, že byl s účelem uzavření Smlouvy ze strany Objednatele beze zbytku seznámen, </w:t>
      </w:r>
      <w:r w:rsidR="009D2AC9" w:rsidRPr="00471056">
        <w:rPr>
          <w:rFonts w:asciiTheme="minorHAnsi" w:hAnsiTheme="minorHAnsi" w:cstheme="minorHAnsi"/>
        </w:rPr>
        <w:br/>
      </w:r>
      <w:r w:rsidRPr="00471056">
        <w:rPr>
          <w:rFonts w:asciiTheme="minorHAnsi" w:hAnsiTheme="minorHAnsi" w:cstheme="minorHAnsi"/>
        </w:rPr>
        <w:t>a to i s ohledem na specifickou povahu výrobně-obchodní činnosti Objednatele.</w:t>
      </w:r>
    </w:p>
    <w:p w14:paraId="06E4E54E" w14:textId="77777777" w:rsidR="003D2675" w:rsidRPr="00471056" w:rsidRDefault="00E66180" w:rsidP="00C537AC">
      <w:pPr>
        <w:pStyle w:val="Kdoplnn"/>
        <w:numPr>
          <w:ilvl w:val="0"/>
          <w:numId w:val="4"/>
        </w:numPr>
        <w:rPr>
          <w:rFonts w:asciiTheme="minorHAnsi" w:hAnsiTheme="minorHAnsi" w:cstheme="minorHAnsi"/>
        </w:rPr>
      </w:pPr>
      <w:r w:rsidRPr="00471056">
        <w:rPr>
          <w:rFonts w:asciiTheme="minorHAnsi" w:hAnsiTheme="minorHAnsi" w:cstheme="minorHAnsi"/>
        </w:rPr>
        <w:t xml:space="preserve">Zhotovitel provede Dílo v souladu se Smlouvou a veškerými právními, technickými a jinými normami, včetně norem majících doporučující charakter. Zhotovitel prohlašuje, že jsou mu všechny tyto normy vztahující se k provedení Díla známy a že jim plně porozuměl. </w:t>
      </w:r>
    </w:p>
    <w:p w14:paraId="163D8980" w14:textId="77777777" w:rsidR="00E66180" w:rsidRPr="00471056" w:rsidRDefault="00E66180" w:rsidP="00C537AC">
      <w:pPr>
        <w:pStyle w:val="Kdoplnn"/>
        <w:numPr>
          <w:ilvl w:val="0"/>
          <w:numId w:val="4"/>
        </w:numPr>
        <w:rPr>
          <w:rFonts w:asciiTheme="minorHAnsi" w:hAnsiTheme="minorHAnsi" w:cstheme="minorHAnsi"/>
        </w:rPr>
      </w:pPr>
      <w:r w:rsidRPr="00471056">
        <w:rPr>
          <w:rFonts w:asciiTheme="minorHAnsi" w:hAnsiTheme="minorHAnsi" w:cstheme="minorHAnsi"/>
        </w:rPr>
        <w:t xml:space="preserve">Zhotovitel se dále zavazuje, že bude s Objednatelem s dostatečným časovým předstihem konzultovat veškeré možné varianty jakosti a způsobu provedení Díla výslovně Smlouvou neupravené a že bude v této souvislosti dbát všech požadavků Objednatele, nebudou-li </w:t>
      </w:r>
      <w:r w:rsidRPr="00471056">
        <w:rPr>
          <w:rFonts w:asciiTheme="minorHAnsi" w:hAnsiTheme="minorHAnsi" w:cstheme="minorHAnsi"/>
        </w:rPr>
        <w:lastRenderedPageBreak/>
        <w:t>zjevně nepřiměřené nebo v rozporu se závaznými normami</w:t>
      </w:r>
      <w:r w:rsidR="00141573" w:rsidRPr="00471056">
        <w:rPr>
          <w:rFonts w:asciiTheme="minorHAnsi" w:hAnsiTheme="minorHAnsi" w:cstheme="minorHAnsi"/>
        </w:rPr>
        <w:t xml:space="preserve">. </w:t>
      </w:r>
      <w:r w:rsidRPr="00471056">
        <w:rPr>
          <w:rFonts w:asciiTheme="minorHAnsi" w:hAnsiTheme="minorHAnsi" w:cstheme="minorHAnsi"/>
        </w:rPr>
        <w:t>Zhotovitel Objednatele předem písemně upozorní na případnou nevhodnost, neúplnost či vzájemnou rozporuplnost Smlouvou stanovených nebo Objednatelem vyslovených požadavků týkajících se Díla. V takovém případě Zhotovitel Objednateli do 5 dnů navrhne způsob řešení.</w:t>
      </w:r>
    </w:p>
    <w:p w14:paraId="51D0B4C3" w14:textId="71987FE9" w:rsidR="00E66180" w:rsidRPr="006125E4" w:rsidRDefault="00457FA9" w:rsidP="006125E4">
      <w:pPr>
        <w:pStyle w:val="Odstavec"/>
      </w:pPr>
      <w:r w:rsidRPr="006125E4">
        <w:t>Z</w:t>
      </w:r>
      <w:r w:rsidR="00E66180" w:rsidRPr="006125E4">
        <w:t>hotovitel k provedení Díla použije pouze věci, které jsou zcela nové a žádná jejich část není dříve použitá ani repasovaná</w:t>
      </w:r>
      <w:r w:rsidR="009C6667" w:rsidRPr="006125E4">
        <w:t>.</w:t>
      </w:r>
      <w:r w:rsidR="00E66180" w:rsidRPr="006125E4">
        <w:t xml:space="preserve"> Porušení povinnosti stanovené v tomto odstavci považují smluvní strany za podstatné porušení Smlouvy.</w:t>
      </w:r>
    </w:p>
    <w:p w14:paraId="4EB37EB2" w14:textId="1B03C231" w:rsidR="00E66180" w:rsidRPr="006125E4" w:rsidRDefault="00E66180" w:rsidP="006125E4">
      <w:pPr>
        <w:pStyle w:val="Odstavec"/>
      </w:pPr>
      <w:r w:rsidRPr="006125E4">
        <w:t>Použije-li Zhotovitel k provedení Díla věci, jichž není výrobcem, zavazuje se dodržet veškeré podmínky a pokyny, které výrobce věci určil.</w:t>
      </w:r>
    </w:p>
    <w:p w14:paraId="1D4ECDB0" w14:textId="0D67014D" w:rsidR="00CC29A6" w:rsidRPr="006125E4" w:rsidRDefault="00E66180" w:rsidP="006125E4">
      <w:pPr>
        <w:pStyle w:val="Odstavec"/>
      </w:pPr>
      <w:r w:rsidRPr="006125E4">
        <w:t>Poruší-li Zhotovitel povinnosti stanovené v tomto článku, nese náklady spojené s uvedením Díla do odpovídající jakosti a způsobu provedení.</w:t>
      </w:r>
    </w:p>
    <w:p w14:paraId="11421FBC" w14:textId="44F01FC8" w:rsidR="00076FA4" w:rsidRPr="00C76468" w:rsidRDefault="00076FA4" w:rsidP="00C76468">
      <w:pPr>
        <w:pStyle w:val="Odstavec"/>
      </w:pPr>
      <w:r w:rsidRPr="00C76468">
        <w:t xml:space="preserve">Zhotovitel nesmí na práce v </w:t>
      </w:r>
      <w:proofErr w:type="spellStart"/>
      <w:r w:rsidRPr="00C76468">
        <w:t>Explosii</w:t>
      </w:r>
      <w:proofErr w:type="spellEnd"/>
      <w:r w:rsidRPr="00C76468">
        <w:t xml:space="preserve"> využít práce pracovníků, kteří nemají občanství ČR, nebo země EU.</w:t>
      </w:r>
    </w:p>
    <w:p w14:paraId="2833328F" w14:textId="4069C422" w:rsidR="002120DA" w:rsidRPr="006125E4" w:rsidRDefault="002120DA" w:rsidP="006125E4"/>
    <w:p w14:paraId="289B73CB" w14:textId="77777777" w:rsidR="00E66180" w:rsidRPr="00884880" w:rsidRDefault="00E66180" w:rsidP="00C537AC">
      <w:pPr>
        <w:pStyle w:val="lnek"/>
        <w:jc w:val="left"/>
        <w:rPr>
          <w:rFonts w:asciiTheme="minorHAnsi" w:hAnsiTheme="minorHAnsi" w:cstheme="minorHAnsi"/>
          <w:b w:val="0"/>
          <w:bCs/>
        </w:rPr>
      </w:pPr>
    </w:p>
    <w:p w14:paraId="6EB602B1"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 xml:space="preserve">Článek </w:t>
      </w:r>
      <w:r w:rsidR="009C6667" w:rsidRPr="00FA3484">
        <w:rPr>
          <w:rFonts w:asciiTheme="minorHAnsi" w:hAnsiTheme="minorHAnsi" w:cstheme="minorHAnsi"/>
        </w:rPr>
        <w:t>3</w:t>
      </w:r>
    </w:p>
    <w:p w14:paraId="5792393C"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Místo a doba plnění</w:t>
      </w:r>
    </w:p>
    <w:p w14:paraId="257B36DB" w14:textId="0359EC00" w:rsidR="000D75FE" w:rsidRPr="000D75FE" w:rsidRDefault="00E66180" w:rsidP="00C537AC">
      <w:pPr>
        <w:pStyle w:val="Odstavec"/>
        <w:numPr>
          <w:ilvl w:val="3"/>
          <w:numId w:val="31"/>
        </w:numPr>
        <w:ind w:left="567" w:hanging="357"/>
        <w:rPr>
          <w:rFonts w:asciiTheme="minorHAnsi" w:hAnsiTheme="minorHAnsi" w:cstheme="minorHAnsi"/>
          <w:b/>
        </w:rPr>
      </w:pPr>
      <w:r w:rsidRPr="00FA3484">
        <w:rPr>
          <w:rFonts w:asciiTheme="minorHAnsi" w:hAnsiTheme="minorHAnsi" w:cstheme="minorHAnsi"/>
        </w:rPr>
        <w:t>Zhotovitel se zavazuje, že celé Dílo</w:t>
      </w:r>
      <w:r w:rsidR="001E7353" w:rsidRPr="00FA3484">
        <w:rPr>
          <w:rFonts w:asciiTheme="minorHAnsi" w:hAnsiTheme="minorHAnsi" w:cstheme="minorHAnsi"/>
        </w:rPr>
        <w:t xml:space="preserve"> dle </w:t>
      </w:r>
      <w:proofErr w:type="spellStart"/>
      <w:r w:rsidR="001E7353" w:rsidRPr="00FA3484">
        <w:rPr>
          <w:rFonts w:asciiTheme="minorHAnsi" w:hAnsiTheme="minorHAnsi" w:cstheme="minorHAnsi"/>
        </w:rPr>
        <w:t>č</w:t>
      </w:r>
      <w:r w:rsidR="008E005A">
        <w:rPr>
          <w:rFonts w:asciiTheme="minorHAnsi" w:hAnsiTheme="minorHAnsi" w:cstheme="minorHAnsi"/>
        </w:rPr>
        <w:t>l</w:t>
      </w:r>
      <w:proofErr w:type="spellEnd"/>
      <w:r w:rsidR="008E005A">
        <w:rPr>
          <w:rFonts w:asciiTheme="minorHAnsi" w:hAnsiTheme="minorHAnsi" w:cstheme="minorHAnsi"/>
        </w:rPr>
        <w:t xml:space="preserve"> </w:t>
      </w:r>
      <w:r w:rsidR="001E7353" w:rsidRPr="00FA3484">
        <w:rPr>
          <w:rFonts w:asciiTheme="minorHAnsi" w:hAnsiTheme="minorHAnsi" w:cstheme="minorHAnsi"/>
        </w:rPr>
        <w:t>1.</w:t>
      </w:r>
      <w:r w:rsidR="003F3AE9">
        <w:rPr>
          <w:rFonts w:asciiTheme="minorHAnsi" w:hAnsiTheme="minorHAnsi" w:cstheme="minorHAnsi"/>
        </w:rPr>
        <w:t>6</w:t>
      </w:r>
      <w:r w:rsidRPr="00FA3484">
        <w:rPr>
          <w:rFonts w:asciiTheme="minorHAnsi" w:hAnsiTheme="minorHAnsi" w:cstheme="minorHAnsi"/>
        </w:rPr>
        <w:t xml:space="preserve"> řádně provede, tedy dokončí</w:t>
      </w:r>
      <w:r w:rsidR="009D2AC9" w:rsidRPr="00FA3484">
        <w:rPr>
          <w:rFonts w:asciiTheme="minorHAnsi" w:hAnsiTheme="minorHAnsi" w:cstheme="minorHAnsi"/>
        </w:rPr>
        <w:br/>
      </w:r>
      <w:r w:rsidRPr="00FA3484">
        <w:rPr>
          <w:rFonts w:asciiTheme="minorHAnsi" w:hAnsiTheme="minorHAnsi" w:cstheme="minorHAnsi"/>
        </w:rPr>
        <w:t xml:space="preserve">a Objednateli předá, nejpozději </w:t>
      </w:r>
      <w:proofErr w:type="gramStart"/>
      <w:r w:rsidRPr="00FA3484">
        <w:rPr>
          <w:rFonts w:asciiTheme="minorHAnsi" w:hAnsiTheme="minorHAnsi" w:cstheme="minorHAnsi"/>
        </w:rPr>
        <w:t>do</w:t>
      </w:r>
      <w:r w:rsidR="000D75FE">
        <w:rPr>
          <w:rFonts w:asciiTheme="minorHAnsi" w:hAnsiTheme="minorHAnsi" w:cstheme="minorHAnsi"/>
        </w:rPr>
        <w:t xml:space="preserve"> :</w:t>
      </w:r>
      <w:proofErr w:type="gramEnd"/>
      <w:r w:rsidR="000D75FE">
        <w:rPr>
          <w:rFonts w:asciiTheme="minorHAnsi" w:hAnsiTheme="minorHAnsi" w:cstheme="minorHAnsi"/>
        </w:rPr>
        <w:t xml:space="preserve"> </w:t>
      </w:r>
    </w:p>
    <w:tbl>
      <w:tblPr>
        <w:tblStyle w:val="Mkatabulky"/>
        <w:tblW w:w="0" w:type="auto"/>
        <w:jc w:val="center"/>
        <w:tblLook w:val="04A0" w:firstRow="1" w:lastRow="0" w:firstColumn="1" w:lastColumn="0" w:noHBand="0" w:noVBand="1"/>
      </w:tblPr>
      <w:tblGrid>
        <w:gridCol w:w="3756"/>
        <w:gridCol w:w="4252"/>
      </w:tblGrid>
      <w:tr w:rsidR="007D20DE" w:rsidRPr="00656F7D" w14:paraId="41F8CCE9" w14:textId="77777777" w:rsidTr="00D67F13">
        <w:trPr>
          <w:trHeight w:val="567"/>
          <w:jc w:val="center"/>
        </w:trPr>
        <w:tc>
          <w:tcPr>
            <w:tcW w:w="3756" w:type="dxa"/>
            <w:tcBorders>
              <w:top w:val="single" w:sz="4" w:space="0" w:color="auto"/>
              <w:left w:val="single" w:sz="4" w:space="0" w:color="auto"/>
              <w:bottom w:val="single" w:sz="4" w:space="0" w:color="auto"/>
              <w:right w:val="single" w:sz="4" w:space="0" w:color="auto"/>
            </w:tcBorders>
            <w:vAlign w:val="center"/>
          </w:tcPr>
          <w:p w14:paraId="3ADAEB91" w14:textId="77777777" w:rsidR="007D20DE" w:rsidRPr="00656F7D" w:rsidRDefault="007D20DE" w:rsidP="007D20DE">
            <w:pPr>
              <w:pStyle w:val="Odstavec"/>
              <w:numPr>
                <w:ilvl w:val="0"/>
                <w:numId w:val="0"/>
              </w:numPr>
              <w:spacing w:before="60" w:after="60"/>
              <w:ind w:left="283"/>
              <w:jc w:val="left"/>
              <w:rPr>
                <w:sz w:val="22"/>
                <w:szCs w:val="22"/>
              </w:rPr>
            </w:pPr>
            <w:r w:rsidRPr="00656F7D">
              <w:rPr>
                <w:sz w:val="22"/>
                <w:szCs w:val="22"/>
              </w:rPr>
              <w:t>Realizace Díla</w:t>
            </w:r>
          </w:p>
        </w:tc>
        <w:tc>
          <w:tcPr>
            <w:tcW w:w="4252" w:type="dxa"/>
            <w:tcBorders>
              <w:top w:val="single" w:sz="4" w:space="0" w:color="auto"/>
              <w:left w:val="single" w:sz="4" w:space="0" w:color="auto"/>
              <w:bottom w:val="single" w:sz="4" w:space="0" w:color="auto"/>
              <w:right w:val="single" w:sz="4" w:space="0" w:color="auto"/>
            </w:tcBorders>
            <w:vAlign w:val="center"/>
          </w:tcPr>
          <w:p w14:paraId="29AE0B14" w14:textId="77262501" w:rsidR="00EC5239" w:rsidRDefault="00EC5239" w:rsidP="00E23B39">
            <w:pPr>
              <w:pStyle w:val="Odstavec"/>
              <w:numPr>
                <w:ilvl w:val="0"/>
                <w:numId w:val="0"/>
              </w:numPr>
              <w:ind w:left="283"/>
              <w:jc w:val="left"/>
              <w:rPr>
                <w:sz w:val="22"/>
                <w:szCs w:val="22"/>
              </w:rPr>
            </w:pPr>
            <w:r>
              <w:rPr>
                <w:sz w:val="22"/>
                <w:szCs w:val="22"/>
              </w:rPr>
              <w:t>V době provozní zastávky tj.</w:t>
            </w:r>
          </w:p>
          <w:p w14:paraId="7B8BEC65" w14:textId="38FB6941" w:rsidR="007D20DE" w:rsidRPr="00656F7D" w:rsidRDefault="00EC5239" w:rsidP="00A22040">
            <w:pPr>
              <w:pStyle w:val="Odstavec"/>
              <w:numPr>
                <w:ilvl w:val="0"/>
                <w:numId w:val="0"/>
              </w:numPr>
              <w:ind w:left="283"/>
              <w:jc w:val="left"/>
              <w:rPr>
                <w:sz w:val="22"/>
                <w:szCs w:val="22"/>
              </w:rPr>
            </w:pPr>
            <w:r>
              <w:rPr>
                <w:sz w:val="22"/>
                <w:szCs w:val="22"/>
              </w:rPr>
              <w:t xml:space="preserve"> </w:t>
            </w:r>
          </w:p>
        </w:tc>
      </w:tr>
      <w:tr w:rsidR="007D20DE" w:rsidRPr="00656F7D" w14:paraId="57A6B74D" w14:textId="77777777" w:rsidTr="00D67F13">
        <w:trPr>
          <w:trHeight w:val="567"/>
          <w:jc w:val="center"/>
        </w:trPr>
        <w:tc>
          <w:tcPr>
            <w:tcW w:w="3756" w:type="dxa"/>
            <w:tcBorders>
              <w:top w:val="single" w:sz="4" w:space="0" w:color="auto"/>
              <w:left w:val="single" w:sz="4" w:space="0" w:color="auto"/>
              <w:bottom w:val="single" w:sz="4" w:space="0" w:color="auto"/>
              <w:right w:val="single" w:sz="4" w:space="0" w:color="auto"/>
            </w:tcBorders>
            <w:vAlign w:val="center"/>
          </w:tcPr>
          <w:p w14:paraId="00D9E7FB" w14:textId="0D668390" w:rsidR="007D20DE" w:rsidRPr="00656F7D" w:rsidRDefault="007D20DE" w:rsidP="00C76468">
            <w:pPr>
              <w:pStyle w:val="Odstavec"/>
              <w:numPr>
                <w:ilvl w:val="0"/>
                <w:numId w:val="0"/>
              </w:numPr>
              <w:spacing w:before="60" w:after="60"/>
              <w:ind w:left="283"/>
              <w:jc w:val="left"/>
              <w:rPr>
                <w:sz w:val="22"/>
                <w:szCs w:val="22"/>
              </w:rPr>
            </w:pPr>
            <w:r w:rsidRPr="00656F7D">
              <w:rPr>
                <w:sz w:val="22"/>
                <w:szCs w:val="22"/>
              </w:rPr>
              <w:t xml:space="preserve">Předání průvodní dokumentace, DSPS </w:t>
            </w:r>
          </w:p>
        </w:tc>
        <w:tc>
          <w:tcPr>
            <w:tcW w:w="4252" w:type="dxa"/>
            <w:tcBorders>
              <w:top w:val="single" w:sz="4" w:space="0" w:color="auto"/>
              <w:left w:val="single" w:sz="4" w:space="0" w:color="auto"/>
              <w:bottom w:val="single" w:sz="4" w:space="0" w:color="auto"/>
              <w:right w:val="single" w:sz="4" w:space="0" w:color="auto"/>
            </w:tcBorders>
            <w:vAlign w:val="center"/>
          </w:tcPr>
          <w:p w14:paraId="42A539C9" w14:textId="000629EB" w:rsidR="007D20DE" w:rsidRPr="00656F7D" w:rsidRDefault="00EC5239" w:rsidP="00C76468">
            <w:pPr>
              <w:pStyle w:val="Odstavec"/>
              <w:numPr>
                <w:ilvl w:val="0"/>
                <w:numId w:val="0"/>
              </w:numPr>
              <w:ind w:left="283"/>
              <w:jc w:val="left"/>
              <w:rPr>
                <w:sz w:val="22"/>
                <w:szCs w:val="22"/>
              </w:rPr>
            </w:pPr>
            <w:r>
              <w:rPr>
                <w:sz w:val="22"/>
                <w:szCs w:val="22"/>
              </w:rPr>
              <w:t xml:space="preserve">Max. </w:t>
            </w:r>
            <w:r w:rsidR="00842930">
              <w:rPr>
                <w:sz w:val="22"/>
                <w:szCs w:val="22"/>
              </w:rPr>
              <w:t xml:space="preserve">1 </w:t>
            </w:r>
            <w:r w:rsidR="00E23B39">
              <w:rPr>
                <w:sz w:val="22"/>
                <w:szCs w:val="22"/>
              </w:rPr>
              <w:t>týd</w:t>
            </w:r>
            <w:r w:rsidR="00842930">
              <w:rPr>
                <w:sz w:val="22"/>
                <w:szCs w:val="22"/>
              </w:rPr>
              <w:t>e</w:t>
            </w:r>
            <w:r w:rsidR="00E23B39">
              <w:rPr>
                <w:sz w:val="22"/>
                <w:szCs w:val="22"/>
              </w:rPr>
              <w:t>n</w:t>
            </w:r>
            <w:r w:rsidR="007D20DE" w:rsidRPr="00656F7D">
              <w:rPr>
                <w:sz w:val="22"/>
                <w:szCs w:val="22"/>
              </w:rPr>
              <w:t xml:space="preserve"> od dokončení stavby</w:t>
            </w:r>
          </w:p>
        </w:tc>
      </w:tr>
    </w:tbl>
    <w:p w14:paraId="7D8E2244" w14:textId="77777777" w:rsidR="000D75FE" w:rsidRPr="000D75FE" w:rsidRDefault="000D75FE" w:rsidP="007D20DE">
      <w:pPr>
        <w:pStyle w:val="Odstavec"/>
        <w:numPr>
          <w:ilvl w:val="0"/>
          <w:numId w:val="0"/>
        </w:numPr>
        <w:ind w:left="567"/>
        <w:rPr>
          <w:rFonts w:asciiTheme="minorHAnsi" w:hAnsiTheme="minorHAnsi" w:cstheme="minorHAnsi"/>
          <w:b/>
        </w:rPr>
      </w:pPr>
    </w:p>
    <w:p w14:paraId="1592C4E6" w14:textId="77777777" w:rsidR="00EC5239" w:rsidRDefault="000334DC" w:rsidP="00C76468">
      <w:pPr>
        <w:pStyle w:val="Odstavec"/>
        <w:numPr>
          <w:ilvl w:val="0"/>
          <w:numId w:val="0"/>
        </w:numPr>
        <w:ind w:left="567"/>
        <w:rPr>
          <w:rFonts w:asciiTheme="minorHAnsi" w:hAnsiTheme="minorHAnsi" w:cstheme="minorHAnsi"/>
        </w:rPr>
      </w:pPr>
      <w:r w:rsidRPr="00FA3484">
        <w:rPr>
          <w:rFonts w:asciiTheme="minorHAnsi" w:hAnsiTheme="minorHAnsi" w:cstheme="minorHAnsi"/>
        </w:rPr>
        <w:t xml:space="preserve">včetně předání dokladové </w:t>
      </w:r>
      <w:proofErr w:type="gramStart"/>
      <w:r w:rsidRPr="00FA3484">
        <w:rPr>
          <w:rFonts w:asciiTheme="minorHAnsi" w:hAnsiTheme="minorHAnsi" w:cstheme="minorHAnsi"/>
        </w:rPr>
        <w:t>části</w:t>
      </w:r>
      <w:r w:rsidR="0074641F">
        <w:rPr>
          <w:rFonts w:asciiTheme="minorHAnsi" w:hAnsiTheme="minorHAnsi" w:cstheme="minorHAnsi"/>
        </w:rPr>
        <w:t xml:space="preserve">, </w:t>
      </w:r>
      <w:r w:rsidRPr="00FA3484">
        <w:rPr>
          <w:rFonts w:asciiTheme="minorHAnsi" w:hAnsiTheme="minorHAnsi" w:cstheme="minorHAnsi"/>
        </w:rPr>
        <w:t xml:space="preserve"> dokumentace</w:t>
      </w:r>
      <w:proofErr w:type="gramEnd"/>
      <w:r w:rsidRPr="00FA3484">
        <w:rPr>
          <w:rFonts w:asciiTheme="minorHAnsi" w:hAnsiTheme="minorHAnsi" w:cstheme="minorHAnsi"/>
        </w:rPr>
        <w:t xml:space="preserve"> skutečného provedení</w:t>
      </w:r>
      <w:r w:rsidR="00EC5239">
        <w:rPr>
          <w:rFonts w:asciiTheme="minorHAnsi" w:hAnsiTheme="minorHAnsi" w:cstheme="minorHAnsi"/>
        </w:rPr>
        <w:t>.</w:t>
      </w:r>
    </w:p>
    <w:p w14:paraId="6DDF0F81" w14:textId="6F8B07E0" w:rsidR="00E66180" w:rsidRPr="00FA3484" w:rsidRDefault="0074641F" w:rsidP="00C76468">
      <w:pPr>
        <w:pStyle w:val="Odstavec"/>
        <w:numPr>
          <w:ilvl w:val="0"/>
          <w:numId w:val="0"/>
        </w:numPr>
        <w:ind w:left="567"/>
        <w:rPr>
          <w:rFonts w:asciiTheme="minorHAnsi" w:hAnsiTheme="minorHAnsi" w:cstheme="minorHAnsi"/>
        </w:rPr>
      </w:pPr>
      <w:r>
        <w:rPr>
          <w:rFonts w:asciiTheme="minorHAnsi" w:hAnsiTheme="minorHAnsi" w:cstheme="minorHAnsi"/>
        </w:rPr>
        <w:t xml:space="preserve"> </w:t>
      </w:r>
      <w:r w:rsidR="00E66180" w:rsidRPr="00FA3484">
        <w:rPr>
          <w:rFonts w:asciiTheme="minorHAnsi" w:hAnsiTheme="minorHAnsi" w:cstheme="minorHAnsi"/>
        </w:rPr>
        <w:t xml:space="preserve">Konkrétní termín navrhne Zhotovitel Objednateli vždy nejméně </w:t>
      </w:r>
      <w:r w:rsidR="00EB4C19" w:rsidRPr="00FA3484">
        <w:rPr>
          <w:rFonts w:asciiTheme="minorHAnsi" w:hAnsiTheme="minorHAnsi" w:cstheme="minorHAnsi"/>
        </w:rPr>
        <w:t>3</w:t>
      </w:r>
      <w:r w:rsidR="00E66180" w:rsidRPr="00FA3484">
        <w:rPr>
          <w:rFonts w:asciiTheme="minorHAnsi" w:hAnsiTheme="minorHAnsi" w:cstheme="minorHAnsi"/>
        </w:rPr>
        <w:t xml:space="preserve"> dn</w:t>
      </w:r>
      <w:r w:rsidR="00EB4C19" w:rsidRPr="00FA3484">
        <w:rPr>
          <w:rFonts w:asciiTheme="minorHAnsi" w:hAnsiTheme="minorHAnsi" w:cstheme="minorHAnsi"/>
        </w:rPr>
        <w:t>y</w:t>
      </w:r>
      <w:r w:rsidR="00E66180" w:rsidRPr="00FA3484">
        <w:rPr>
          <w:rFonts w:asciiTheme="minorHAnsi" w:hAnsiTheme="minorHAnsi" w:cstheme="minorHAnsi"/>
        </w:rPr>
        <w:t xml:space="preserve"> předem, v případě předání a převzetí Díla nejméně </w:t>
      </w:r>
      <w:r w:rsidR="00EB4C19" w:rsidRPr="00FA3484">
        <w:rPr>
          <w:rFonts w:asciiTheme="minorHAnsi" w:hAnsiTheme="minorHAnsi" w:cstheme="minorHAnsi"/>
        </w:rPr>
        <w:t>5</w:t>
      </w:r>
      <w:r w:rsidR="00E66180" w:rsidRPr="00FA3484">
        <w:rPr>
          <w:rFonts w:asciiTheme="minorHAnsi" w:hAnsiTheme="minorHAnsi" w:cstheme="minorHAnsi"/>
        </w:rPr>
        <w:t xml:space="preserve"> dnů předem. Nebrání-li tomu provozní nebo jiné vážné důvody, umožní Objednatel Zhotoviteli plnit své povi</w:t>
      </w:r>
      <w:r w:rsidR="00A42B81" w:rsidRPr="00FA3484">
        <w:rPr>
          <w:rFonts w:asciiTheme="minorHAnsi" w:hAnsiTheme="minorHAnsi" w:cstheme="minorHAnsi"/>
        </w:rPr>
        <w:t>nnosti v jím navrženém termínu.</w:t>
      </w:r>
    </w:p>
    <w:p w14:paraId="0E539D1E" w14:textId="33378634" w:rsidR="00B33086" w:rsidRPr="000C5E71" w:rsidRDefault="002F343D" w:rsidP="000C5E71">
      <w:pPr>
        <w:pStyle w:val="Odstavec"/>
        <w:numPr>
          <w:ilvl w:val="0"/>
          <w:numId w:val="31"/>
        </w:numPr>
        <w:ind w:left="567"/>
        <w:rPr>
          <w:rFonts w:asciiTheme="minorHAnsi" w:hAnsiTheme="minorHAnsi" w:cstheme="minorHAnsi"/>
        </w:rPr>
      </w:pPr>
      <w:r w:rsidRPr="00FA3484">
        <w:rPr>
          <w:rFonts w:asciiTheme="minorHAnsi" w:hAnsiTheme="minorHAnsi" w:cstheme="minorHAnsi"/>
        </w:rPr>
        <w:t>P</w:t>
      </w:r>
      <w:r w:rsidR="00E66180" w:rsidRPr="00FA3484">
        <w:rPr>
          <w:rFonts w:asciiTheme="minorHAnsi" w:hAnsiTheme="minorHAnsi" w:cstheme="minorHAnsi"/>
        </w:rPr>
        <w:t>rodlení Zhotovitele s včasným prováděním Díla je vždy podstatným porušením Smlouvy.</w:t>
      </w:r>
    </w:p>
    <w:p w14:paraId="694356C7" w14:textId="77777777" w:rsidR="00CC29A6" w:rsidRPr="00FA3484" w:rsidRDefault="00CC29A6" w:rsidP="00424C5F">
      <w:pPr>
        <w:pStyle w:val="lnek"/>
        <w:jc w:val="left"/>
        <w:rPr>
          <w:rFonts w:asciiTheme="minorHAnsi" w:hAnsiTheme="minorHAnsi" w:cstheme="minorHAnsi"/>
          <w:b w:val="0"/>
          <w:bCs/>
        </w:rPr>
      </w:pPr>
    </w:p>
    <w:p w14:paraId="38BF4591"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 xml:space="preserve">Článek </w:t>
      </w:r>
      <w:r w:rsidR="009C6667" w:rsidRPr="00FA3484">
        <w:rPr>
          <w:rFonts w:asciiTheme="minorHAnsi" w:hAnsiTheme="minorHAnsi" w:cstheme="minorHAnsi"/>
        </w:rPr>
        <w:t>4</w:t>
      </w:r>
    </w:p>
    <w:p w14:paraId="1CDC91F6"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Cena díla</w:t>
      </w:r>
    </w:p>
    <w:p w14:paraId="54D84C61" w14:textId="77777777" w:rsidR="0011085D" w:rsidRPr="00FA3484" w:rsidRDefault="00E66180" w:rsidP="00C537AC">
      <w:pPr>
        <w:pStyle w:val="Kdoplnn"/>
        <w:numPr>
          <w:ilvl w:val="0"/>
          <w:numId w:val="12"/>
        </w:numPr>
        <w:ind w:left="567"/>
        <w:rPr>
          <w:rFonts w:asciiTheme="minorHAnsi" w:hAnsiTheme="minorHAnsi" w:cstheme="minorHAnsi"/>
          <w:b/>
        </w:rPr>
      </w:pPr>
      <w:r w:rsidRPr="00FA3484">
        <w:rPr>
          <w:rFonts w:asciiTheme="minorHAnsi" w:hAnsiTheme="minorHAnsi" w:cstheme="minorHAnsi"/>
        </w:rPr>
        <w:t xml:space="preserve">Cena Díla je sjednána vzájemnou dohodou smluvních stran a činí: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127"/>
      </w:tblGrid>
      <w:tr w:rsidR="007D20DE" w:rsidRPr="00FA3484" w14:paraId="0793F829" w14:textId="77777777" w:rsidTr="00F12592">
        <w:trPr>
          <w:trHeight w:val="567"/>
          <w:jc w:val="center"/>
        </w:trPr>
        <w:tc>
          <w:tcPr>
            <w:tcW w:w="6799" w:type="dxa"/>
            <w:shd w:val="clear" w:color="auto" w:fill="auto"/>
            <w:vAlign w:val="center"/>
          </w:tcPr>
          <w:p w14:paraId="08F7000E" w14:textId="43BA1C94" w:rsidR="007D20DE" w:rsidRPr="00FA3484" w:rsidRDefault="00EC5239" w:rsidP="007D20DE">
            <w:pPr>
              <w:pStyle w:val="Odstavec"/>
              <w:numPr>
                <w:ilvl w:val="0"/>
                <w:numId w:val="0"/>
              </w:numPr>
              <w:spacing w:before="60" w:after="60"/>
              <w:jc w:val="left"/>
              <w:rPr>
                <w:rFonts w:asciiTheme="minorHAnsi" w:hAnsiTheme="minorHAnsi" w:cstheme="minorHAnsi"/>
              </w:rPr>
            </w:pPr>
            <w:r>
              <w:rPr>
                <w:sz w:val="22"/>
                <w:szCs w:val="22"/>
              </w:rPr>
              <w:t>Dokumentace pro provádění stavby</w:t>
            </w:r>
            <w:r w:rsidR="007D20DE" w:rsidRPr="00656F7D">
              <w:rPr>
                <w:sz w:val="22"/>
                <w:szCs w:val="22"/>
              </w:rPr>
              <w:t>:</w:t>
            </w:r>
          </w:p>
        </w:tc>
        <w:tc>
          <w:tcPr>
            <w:tcW w:w="2127" w:type="dxa"/>
            <w:shd w:val="clear" w:color="auto" w:fill="auto"/>
            <w:vAlign w:val="center"/>
          </w:tcPr>
          <w:p w14:paraId="06C9D243" w14:textId="55E72B83" w:rsidR="007D20DE" w:rsidRPr="00FA3484" w:rsidRDefault="00E971D1">
            <w:pPr>
              <w:pStyle w:val="Odstavec"/>
              <w:numPr>
                <w:ilvl w:val="0"/>
                <w:numId w:val="0"/>
              </w:numPr>
              <w:jc w:val="center"/>
              <w:rPr>
                <w:rFonts w:asciiTheme="minorHAnsi" w:hAnsiTheme="minorHAnsi" w:cstheme="minorHAnsi"/>
              </w:rPr>
            </w:pPr>
            <w:r>
              <w:rPr>
                <w:sz w:val="22"/>
                <w:szCs w:val="22"/>
              </w:rPr>
              <w:t xml:space="preserve">    </w:t>
            </w:r>
            <w:r w:rsidR="00E23B39">
              <w:rPr>
                <w:sz w:val="22"/>
                <w:szCs w:val="22"/>
              </w:rPr>
              <w:t xml:space="preserve">  </w:t>
            </w:r>
            <w:r>
              <w:rPr>
                <w:sz w:val="22"/>
                <w:szCs w:val="22"/>
              </w:rPr>
              <w:t xml:space="preserve"> </w:t>
            </w:r>
            <w:r w:rsidR="00EC5239">
              <w:rPr>
                <w:sz w:val="22"/>
                <w:szCs w:val="22"/>
              </w:rPr>
              <w:t>…………</w:t>
            </w:r>
            <w:proofErr w:type="gramStart"/>
            <w:r w:rsidR="00EC5239">
              <w:rPr>
                <w:sz w:val="22"/>
                <w:szCs w:val="22"/>
              </w:rPr>
              <w:t>…..</w:t>
            </w:r>
            <w:r w:rsidR="00801927">
              <w:rPr>
                <w:sz w:val="22"/>
                <w:szCs w:val="22"/>
              </w:rPr>
              <w:t>,</w:t>
            </w:r>
            <w:r>
              <w:rPr>
                <w:sz w:val="22"/>
                <w:szCs w:val="22"/>
              </w:rPr>
              <w:t>-</w:t>
            </w:r>
            <w:r w:rsidR="00801927">
              <w:rPr>
                <w:sz w:val="22"/>
                <w:szCs w:val="22"/>
              </w:rPr>
              <w:t> </w:t>
            </w:r>
            <w:r w:rsidR="007D20DE" w:rsidRPr="00656F7D">
              <w:rPr>
                <w:sz w:val="22"/>
                <w:szCs w:val="22"/>
              </w:rPr>
              <w:t>Kč</w:t>
            </w:r>
            <w:proofErr w:type="gramEnd"/>
          </w:p>
        </w:tc>
      </w:tr>
      <w:tr w:rsidR="007D20DE" w:rsidRPr="00FA3484" w14:paraId="41ACFDA2" w14:textId="77777777" w:rsidTr="00F12592">
        <w:trPr>
          <w:trHeight w:val="567"/>
          <w:jc w:val="center"/>
        </w:trPr>
        <w:tc>
          <w:tcPr>
            <w:tcW w:w="6799" w:type="dxa"/>
            <w:shd w:val="clear" w:color="auto" w:fill="auto"/>
            <w:vAlign w:val="center"/>
          </w:tcPr>
          <w:p w14:paraId="0E48A72C" w14:textId="4B8E23CF" w:rsidR="007D20DE" w:rsidRPr="00FA3484" w:rsidRDefault="007D20DE" w:rsidP="007D20DE">
            <w:pPr>
              <w:pStyle w:val="Odstavec"/>
              <w:numPr>
                <w:ilvl w:val="0"/>
                <w:numId w:val="0"/>
              </w:numPr>
              <w:spacing w:before="60" w:after="60"/>
              <w:jc w:val="left"/>
              <w:rPr>
                <w:rFonts w:asciiTheme="minorHAnsi" w:hAnsiTheme="minorHAnsi" w:cstheme="minorHAnsi"/>
              </w:rPr>
            </w:pPr>
            <w:r w:rsidRPr="00656F7D">
              <w:rPr>
                <w:sz w:val="22"/>
                <w:szCs w:val="22"/>
              </w:rPr>
              <w:t>Realizace stavby</w:t>
            </w:r>
          </w:p>
        </w:tc>
        <w:tc>
          <w:tcPr>
            <w:tcW w:w="2127" w:type="dxa"/>
            <w:shd w:val="clear" w:color="auto" w:fill="auto"/>
            <w:vAlign w:val="center"/>
          </w:tcPr>
          <w:p w14:paraId="1441F6FD" w14:textId="207D20F3" w:rsidR="007D20DE" w:rsidRPr="00FA3484" w:rsidRDefault="00EC5239" w:rsidP="00E971D1">
            <w:pPr>
              <w:pStyle w:val="Odstavec"/>
              <w:numPr>
                <w:ilvl w:val="0"/>
                <w:numId w:val="0"/>
              </w:numPr>
              <w:ind w:left="283"/>
              <w:jc w:val="center"/>
              <w:rPr>
                <w:rFonts w:asciiTheme="minorHAnsi" w:hAnsiTheme="minorHAnsi" w:cstheme="minorHAnsi"/>
              </w:rPr>
            </w:pPr>
            <w:r>
              <w:rPr>
                <w:sz w:val="22"/>
                <w:szCs w:val="22"/>
              </w:rPr>
              <w:t>………………</w:t>
            </w:r>
            <w:r w:rsidR="00E971D1">
              <w:rPr>
                <w:sz w:val="22"/>
                <w:szCs w:val="22"/>
              </w:rPr>
              <w:t xml:space="preserve">,- </w:t>
            </w:r>
            <w:r w:rsidR="007D20DE" w:rsidRPr="00656F7D">
              <w:rPr>
                <w:sz w:val="22"/>
                <w:szCs w:val="22"/>
              </w:rPr>
              <w:t>Kč</w:t>
            </w:r>
          </w:p>
        </w:tc>
      </w:tr>
      <w:tr w:rsidR="007D20DE" w:rsidRPr="00FA3484" w14:paraId="68650D3D" w14:textId="77777777" w:rsidTr="00F12592">
        <w:trPr>
          <w:trHeight w:val="567"/>
          <w:jc w:val="center"/>
        </w:trPr>
        <w:tc>
          <w:tcPr>
            <w:tcW w:w="6799" w:type="dxa"/>
            <w:shd w:val="clear" w:color="auto" w:fill="auto"/>
            <w:vAlign w:val="center"/>
          </w:tcPr>
          <w:p w14:paraId="2F68A700" w14:textId="5175E329" w:rsidR="007D20DE" w:rsidRDefault="007D20DE" w:rsidP="007D20DE">
            <w:pPr>
              <w:pStyle w:val="Odstavec"/>
              <w:numPr>
                <w:ilvl w:val="0"/>
                <w:numId w:val="0"/>
              </w:numPr>
              <w:spacing w:before="60" w:after="60"/>
              <w:jc w:val="left"/>
              <w:rPr>
                <w:rFonts w:asciiTheme="minorHAnsi" w:hAnsiTheme="minorHAnsi" w:cstheme="minorHAnsi"/>
              </w:rPr>
            </w:pPr>
            <w:r w:rsidRPr="00656F7D">
              <w:rPr>
                <w:sz w:val="22"/>
                <w:szCs w:val="22"/>
              </w:rPr>
              <w:t>DSPS + průvodní dokumentace</w:t>
            </w:r>
          </w:p>
        </w:tc>
        <w:tc>
          <w:tcPr>
            <w:tcW w:w="2127" w:type="dxa"/>
            <w:shd w:val="clear" w:color="auto" w:fill="auto"/>
            <w:vAlign w:val="center"/>
          </w:tcPr>
          <w:p w14:paraId="5CDB6957" w14:textId="7B65D461" w:rsidR="007D20DE" w:rsidRPr="00801927" w:rsidRDefault="00E23B39">
            <w:pPr>
              <w:pStyle w:val="Odstavec"/>
              <w:numPr>
                <w:ilvl w:val="0"/>
                <w:numId w:val="0"/>
              </w:numPr>
              <w:ind w:left="283"/>
              <w:jc w:val="center"/>
              <w:rPr>
                <w:sz w:val="22"/>
                <w:szCs w:val="22"/>
              </w:rPr>
            </w:pPr>
            <w:r>
              <w:rPr>
                <w:sz w:val="22"/>
                <w:szCs w:val="22"/>
              </w:rPr>
              <w:t xml:space="preserve">    </w:t>
            </w:r>
            <w:r w:rsidR="00EC5239">
              <w:rPr>
                <w:sz w:val="22"/>
                <w:szCs w:val="22"/>
              </w:rPr>
              <w:t>………</w:t>
            </w:r>
            <w:proofErr w:type="gramStart"/>
            <w:r w:rsidR="00EC5239">
              <w:rPr>
                <w:sz w:val="22"/>
                <w:szCs w:val="22"/>
              </w:rPr>
              <w:t>…..</w:t>
            </w:r>
            <w:r w:rsidR="00801927">
              <w:rPr>
                <w:sz w:val="22"/>
                <w:szCs w:val="22"/>
              </w:rPr>
              <w:t>,</w:t>
            </w:r>
            <w:r w:rsidR="00E971D1">
              <w:rPr>
                <w:sz w:val="22"/>
                <w:szCs w:val="22"/>
              </w:rPr>
              <w:t>-</w:t>
            </w:r>
            <w:r w:rsidR="00801927">
              <w:rPr>
                <w:sz w:val="22"/>
                <w:szCs w:val="22"/>
              </w:rPr>
              <w:t> </w:t>
            </w:r>
            <w:r w:rsidR="007D20DE" w:rsidRPr="00656F7D">
              <w:rPr>
                <w:sz w:val="22"/>
                <w:szCs w:val="22"/>
              </w:rPr>
              <w:t>Kč</w:t>
            </w:r>
            <w:proofErr w:type="gramEnd"/>
          </w:p>
        </w:tc>
      </w:tr>
      <w:tr w:rsidR="004C507B" w:rsidRPr="00FA3484" w14:paraId="1F32E4AD" w14:textId="77777777" w:rsidTr="00F12592">
        <w:trPr>
          <w:trHeight w:val="567"/>
          <w:jc w:val="center"/>
        </w:trPr>
        <w:tc>
          <w:tcPr>
            <w:tcW w:w="6799" w:type="dxa"/>
            <w:shd w:val="clear" w:color="auto" w:fill="auto"/>
            <w:vAlign w:val="center"/>
          </w:tcPr>
          <w:p w14:paraId="20DB5DB9" w14:textId="2ED492C8" w:rsidR="004C507B" w:rsidRPr="00FA3484" w:rsidRDefault="004C507B" w:rsidP="00EA3BE0">
            <w:pPr>
              <w:pStyle w:val="Odstavec"/>
              <w:numPr>
                <w:ilvl w:val="0"/>
                <w:numId w:val="0"/>
              </w:numPr>
              <w:spacing w:before="60" w:after="60"/>
              <w:jc w:val="left"/>
              <w:rPr>
                <w:rFonts w:asciiTheme="minorHAnsi" w:hAnsiTheme="minorHAnsi" w:cstheme="minorHAnsi"/>
              </w:rPr>
            </w:pPr>
            <w:r w:rsidRPr="00FA3484">
              <w:rPr>
                <w:rFonts w:asciiTheme="minorHAnsi" w:hAnsiTheme="minorHAnsi" w:cstheme="minorHAnsi"/>
                <w:b/>
              </w:rPr>
              <w:t>Smluvní cena celkem (bez DPH)</w:t>
            </w:r>
          </w:p>
        </w:tc>
        <w:tc>
          <w:tcPr>
            <w:tcW w:w="2127" w:type="dxa"/>
            <w:shd w:val="clear" w:color="auto" w:fill="auto"/>
            <w:vAlign w:val="center"/>
          </w:tcPr>
          <w:p w14:paraId="1AA74C9D" w14:textId="0C917FBB" w:rsidR="004C507B" w:rsidRPr="00FA3484" w:rsidRDefault="00AC2CC0" w:rsidP="00E971D1">
            <w:pPr>
              <w:pStyle w:val="Odstavec"/>
              <w:numPr>
                <w:ilvl w:val="0"/>
                <w:numId w:val="0"/>
              </w:numPr>
              <w:jc w:val="right"/>
              <w:rPr>
                <w:rFonts w:asciiTheme="minorHAnsi" w:hAnsiTheme="minorHAnsi" w:cstheme="minorHAnsi"/>
              </w:rPr>
            </w:pPr>
            <w:r>
              <w:rPr>
                <w:rStyle w:val="OdstavecseseznamemChar"/>
                <w:rFonts w:asciiTheme="minorHAnsi" w:hAnsiTheme="minorHAnsi" w:cstheme="minorHAnsi"/>
                <w:b/>
              </w:rPr>
              <w:t>………………….</w:t>
            </w:r>
            <w:r w:rsidR="00E971D1">
              <w:rPr>
                <w:rStyle w:val="OdstavecseseznamemChar"/>
                <w:rFonts w:asciiTheme="minorHAnsi" w:hAnsiTheme="minorHAnsi" w:cstheme="minorHAnsi"/>
                <w:b/>
              </w:rPr>
              <w:t>,-</w:t>
            </w:r>
            <w:r w:rsidR="00801927">
              <w:rPr>
                <w:rStyle w:val="OdstavecseseznamemChar"/>
                <w:rFonts w:asciiTheme="minorHAnsi" w:hAnsiTheme="minorHAnsi" w:cstheme="minorHAnsi"/>
                <w:b/>
              </w:rPr>
              <w:t> </w:t>
            </w:r>
            <w:r w:rsidR="004C507B" w:rsidRPr="00FA3484">
              <w:rPr>
                <w:rStyle w:val="OdstavecseseznamemChar"/>
                <w:rFonts w:asciiTheme="minorHAnsi" w:hAnsiTheme="minorHAnsi" w:cstheme="minorHAnsi"/>
                <w:b/>
              </w:rPr>
              <w:t>Kč</w:t>
            </w:r>
          </w:p>
        </w:tc>
      </w:tr>
    </w:tbl>
    <w:p w14:paraId="065B6D54" w14:textId="77777777" w:rsidR="002E1161" w:rsidRPr="00FA3484" w:rsidRDefault="002E1161" w:rsidP="002E1161">
      <w:pPr>
        <w:tabs>
          <w:tab w:val="right" w:pos="8222"/>
          <w:tab w:val="left" w:pos="8364"/>
        </w:tabs>
        <w:rPr>
          <w:rStyle w:val="OdstavecseseznamemChar"/>
          <w:rFonts w:asciiTheme="minorHAnsi" w:hAnsiTheme="minorHAnsi" w:cstheme="minorHAnsi"/>
          <w:sz w:val="24"/>
          <w:szCs w:val="24"/>
        </w:rPr>
      </w:pPr>
      <w:r w:rsidRPr="00FA3484">
        <w:rPr>
          <w:rStyle w:val="OdstavecseseznamemChar"/>
          <w:rFonts w:asciiTheme="minorHAnsi" w:hAnsiTheme="minorHAnsi" w:cstheme="minorHAnsi"/>
          <w:sz w:val="24"/>
          <w:szCs w:val="24"/>
        </w:rPr>
        <w:tab/>
      </w:r>
    </w:p>
    <w:p w14:paraId="7C7DE29D" w14:textId="44DDF164" w:rsidR="002E1161" w:rsidRPr="00FA3484" w:rsidRDefault="002E1161" w:rsidP="002E1161">
      <w:pPr>
        <w:jc w:val="center"/>
        <w:rPr>
          <w:rFonts w:asciiTheme="minorHAnsi" w:hAnsiTheme="minorHAnsi" w:cstheme="minorHAnsi"/>
          <w:sz w:val="24"/>
          <w:szCs w:val="24"/>
        </w:rPr>
      </w:pPr>
      <w:r w:rsidRPr="00FA3484">
        <w:rPr>
          <w:rFonts w:asciiTheme="minorHAnsi" w:hAnsiTheme="minorHAnsi" w:cstheme="minorHAnsi"/>
          <w:bCs/>
          <w:sz w:val="24"/>
          <w:szCs w:val="24"/>
        </w:rPr>
        <w:t xml:space="preserve">(slovy :  </w:t>
      </w:r>
      <w:r w:rsidR="00EC5239">
        <w:rPr>
          <w:rFonts w:asciiTheme="minorHAnsi" w:hAnsiTheme="minorHAnsi" w:cstheme="minorHAnsi"/>
          <w:bCs/>
          <w:sz w:val="24"/>
          <w:szCs w:val="24"/>
        </w:rPr>
        <w:t xml:space="preserve">……………………………. </w:t>
      </w:r>
      <w:proofErr w:type="gramStart"/>
      <w:r w:rsidRPr="00FA3484">
        <w:rPr>
          <w:rFonts w:asciiTheme="minorHAnsi" w:hAnsiTheme="minorHAnsi" w:cstheme="minorHAnsi"/>
          <w:bCs/>
          <w:sz w:val="24"/>
          <w:szCs w:val="24"/>
        </w:rPr>
        <w:t>korun</w:t>
      </w:r>
      <w:proofErr w:type="gramEnd"/>
      <w:r w:rsidRPr="00FA3484">
        <w:rPr>
          <w:rFonts w:asciiTheme="minorHAnsi" w:hAnsiTheme="minorHAnsi" w:cstheme="minorHAnsi"/>
          <w:bCs/>
          <w:sz w:val="24"/>
          <w:szCs w:val="24"/>
        </w:rPr>
        <w:t xml:space="preserve"> českých)</w:t>
      </w:r>
      <w:r w:rsidRPr="00FA3484">
        <w:rPr>
          <w:rFonts w:asciiTheme="minorHAnsi" w:hAnsiTheme="minorHAnsi" w:cstheme="minorHAnsi"/>
          <w:sz w:val="24"/>
          <w:szCs w:val="24"/>
        </w:rPr>
        <w:t xml:space="preserve"> bez DPH.</w:t>
      </w:r>
    </w:p>
    <w:p w14:paraId="046B9C99" w14:textId="77777777" w:rsidR="0011085D" w:rsidRPr="00FA3484" w:rsidRDefault="0011085D" w:rsidP="00164F7C">
      <w:pPr>
        <w:pStyle w:val="Kdoplnn"/>
        <w:rPr>
          <w:rFonts w:asciiTheme="minorHAnsi" w:hAnsiTheme="minorHAnsi" w:cstheme="minorHAnsi"/>
          <w:b/>
        </w:rPr>
      </w:pPr>
    </w:p>
    <w:p w14:paraId="2F633AED" w14:textId="52AFE235" w:rsidR="00E66180" w:rsidRPr="00E6574C" w:rsidRDefault="00E66180" w:rsidP="00E6574C">
      <w:pPr>
        <w:pStyle w:val="Kdoplnn"/>
        <w:numPr>
          <w:ilvl w:val="0"/>
          <w:numId w:val="12"/>
        </w:numPr>
        <w:ind w:left="567"/>
        <w:rPr>
          <w:rFonts w:asciiTheme="minorHAnsi" w:hAnsiTheme="minorHAnsi" w:cstheme="minorHAnsi"/>
          <w:b/>
        </w:rPr>
      </w:pPr>
      <w:r w:rsidRPr="00FA3484">
        <w:rPr>
          <w:rFonts w:asciiTheme="minorHAnsi" w:hAnsiTheme="minorHAnsi" w:cstheme="minorHAnsi"/>
        </w:rPr>
        <w:lastRenderedPageBreak/>
        <w:t>K ceně Díla bude připočtena DPH v zákonné výši.</w:t>
      </w:r>
    </w:p>
    <w:p w14:paraId="40860011" w14:textId="5DAC4BB0" w:rsidR="00E6574C" w:rsidRPr="00E6574C" w:rsidRDefault="00E6574C" w:rsidP="00E6574C">
      <w:pPr>
        <w:pStyle w:val="Odstavec"/>
        <w:numPr>
          <w:ilvl w:val="0"/>
          <w:numId w:val="12"/>
        </w:numPr>
        <w:ind w:left="567"/>
        <w:rPr>
          <w:b/>
        </w:rPr>
      </w:pPr>
      <w:r w:rsidRPr="006F1897">
        <w:t>Cena Díla odpovídá součtu všech položek uvedených v položkovém rozpočtu</w:t>
      </w:r>
      <w:r w:rsidR="008E005A">
        <w:t xml:space="preserve"> </w:t>
      </w:r>
      <w:r w:rsidRPr="006F1897">
        <w:t xml:space="preserve">(dále jen „cenová nabídka včetně položkového rozpočtu“). </w:t>
      </w:r>
    </w:p>
    <w:p w14:paraId="708AA3D2" w14:textId="134DFE8F" w:rsidR="00E66180" w:rsidRPr="00FA3484" w:rsidRDefault="00E66180" w:rsidP="00D267D1">
      <w:pPr>
        <w:pStyle w:val="Odstavec"/>
        <w:numPr>
          <w:ilvl w:val="0"/>
          <w:numId w:val="12"/>
        </w:numPr>
        <w:ind w:left="567"/>
        <w:rPr>
          <w:rFonts w:asciiTheme="minorHAnsi" w:hAnsiTheme="minorHAnsi" w:cstheme="minorHAnsi"/>
        </w:rPr>
      </w:pPr>
      <w:r w:rsidRPr="00FA3484">
        <w:rPr>
          <w:rFonts w:asciiTheme="minorHAnsi" w:hAnsiTheme="minorHAnsi" w:cstheme="minorHAnsi"/>
        </w:rPr>
        <w:t xml:space="preserve">Cena Díla je sjednána jako konečná a nejvýše přípustná, nedojde-li k její změně postupem podle odstavce </w:t>
      </w:r>
      <w:r w:rsidR="00E6574C">
        <w:rPr>
          <w:rFonts w:asciiTheme="minorHAnsi" w:hAnsiTheme="minorHAnsi" w:cstheme="minorHAnsi"/>
        </w:rPr>
        <w:t>5.</w:t>
      </w:r>
      <w:r w:rsidRPr="00FA3484">
        <w:rPr>
          <w:rFonts w:asciiTheme="minorHAnsi" w:hAnsiTheme="minorHAnsi" w:cstheme="minorHAnsi"/>
          <w:b/>
        </w:rPr>
        <w:t xml:space="preserve"> </w:t>
      </w:r>
      <w:r w:rsidRPr="00FA3484">
        <w:rPr>
          <w:rFonts w:asciiTheme="minorHAnsi" w:hAnsiTheme="minorHAnsi" w:cstheme="minorHAnsi"/>
        </w:rPr>
        <w:t>Zhotovitel prohlašuje, že cena Díla zahrnuje veškeré náklady, které</w:t>
      </w:r>
      <w:r w:rsidR="002E1161" w:rsidRPr="00FA3484">
        <w:rPr>
          <w:rFonts w:asciiTheme="minorHAnsi" w:hAnsiTheme="minorHAnsi" w:cstheme="minorHAnsi"/>
        </w:rPr>
        <w:t xml:space="preserve"> </w:t>
      </w:r>
      <w:r w:rsidRPr="00FA3484">
        <w:rPr>
          <w:rFonts w:asciiTheme="minorHAnsi" w:hAnsiTheme="minorHAnsi" w:cstheme="minorHAnsi"/>
        </w:rPr>
        <w:t>v souvislosti s plněním Smlouvy vzniknou, a to i ty výslovně Smlouvou nezmíněné.</w:t>
      </w:r>
    </w:p>
    <w:p w14:paraId="11BBA9A6" w14:textId="1803096C" w:rsidR="00E66180" w:rsidRPr="00457FA9" w:rsidRDefault="00E66180" w:rsidP="00457FA9">
      <w:pPr>
        <w:pStyle w:val="Odstavec"/>
        <w:numPr>
          <w:ilvl w:val="0"/>
          <w:numId w:val="12"/>
        </w:numPr>
        <w:rPr>
          <w:rFonts w:asciiTheme="minorHAnsi" w:hAnsiTheme="minorHAnsi" w:cstheme="minorHAnsi"/>
        </w:rPr>
      </w:pPr>
      <w:r w:rsidRPr="00457FA9">
        <w:rPr>
          <w:rFonts w:asciiTheme="minorHAnsi" w:hAnsiTheme="minorHAnsi" w:cstheme="minorHAnsi"/>
        </w:rPr>
        <w:t>Smluvní strany se zavazují sjednat přiměřenou změnu ceny Díla, jestliže:</w:t>
      </w:r>
    </w:p>
    <w:p w14:paraId="6768109B" w14:textId="77777777" w:rsidR="00E66180" w:rsidRPr="00FA3484" w:rsidRDefault="00E66180" w:rsidP="00C537AC">
      <w:pPr>
        <w:pStyle w:val="Odrky-psmena"/>
        <w:numPr>
          <w:ilvl w:val="0"/>
          <w:numId w:val="13"/>
        </w:numPr>
        <w:rPr>
          <w:rFonts w:asciiTheme="minorHAnsi" w:hAnsiTheme="minorHAnsi" w:cstheme="minorHAnsi"/>
        </w:rPr>
      </w:pPr>
      <w:r w:rsidRPr="00FA3484">
        <w:rPr>
          <w:rFonts w:asciiTheme="minorHAnsi" w:hAnsiTheme="minorHAnsi" w:cstheme="minorHAnsi"/>
        </w:rPr>
        <w:t>Objednatel požaduje provést práce, které nejsou předmětem Díla;</w:t>
      </w:r>
    </w:p>
    <w:p w14:paraId="1E51F934" w14:textId="77777777" w:rsidR="00E66180" w:rsidRPr="00FA3484" w:rsidRDefault="00E66180" w:rsidP="00E66180">
      <w:pPr>
        <w:pStyle w:val="Odrky-psmena"/>
        <w:rPr>
          <w:rFonts w:asciiTheme="minorHAnsi" w:hAnsiTheme="minorHAnsi" w:cstheme="minorHAnsi"/>
        </w:rPr>
      </w:pPr>
      <w:r w:rsidRPr="00FA3484">
        <w:rPr>
          <w:rFonts w:asciiTheme="minorHAnsi" w:hAnsiTheme="minorHAnsi" w:cstheme="minorHAnsi"/>
        </w:rPr>
        <w:t>Objednatel požaduje vypustit práce, které jsou předmětem Díla;</w:t>
      </w:r>
    </w:p>
    <w:p w14:paraId="49D21323" w14:textId="77777777" w:rsidR="00E66180" w:rsidRPr="00FA3484" w:rsidRDefault="00E66180" w:rsidP="00E66180">
      <w:pPr>
        <w:pStyle w:val="Odrky-psmena"/>
        <w:rPr>
          <w:rFonts w:asciiTheme="minorHAnsi" w:hAnsiTheme="minorHAnsi" w:cstheme="minorHAnsi"/>
        </w:rPr>
      </w:pPr>
      <w:r w:rsidRPr="00FA3484">
        <w:rPr>
          <w:rFonts w:asciiTheme="minorHAnsi" w:hAnsiTheme="minorHAnsi" w:cstheme="minorHAnsi"/>
        </w:rPr>
        <w:t>při realizaci díla budou zjištěny skutečnosti, které nebyly v době uzavření Smlouvy známy, Zhotovitel je nezavinil ani nemohl předvídat a zároveň tyto skutečnosti mají vliv na cenu Díla;</w:t>
      </w:r>
    </w:p>
    <w:p w14:paraId="1B34F7FD" w14:textId="77777777" w:rsidR="008E563A" w:rsidRPr="00FA3484" w:rsidRDefault="008E563A" w:rsidP="00E66180">
      <w:pPr>
        <w:pStyle w:val="Odrky-psmena"/>
        <w:rPr>
          <w:rFonts w:asciiTheme="minorHAnsi" w:hAnsiTheme="minorHAnsi" w:cstheme="minorHAnsi"/>
        </w:rPr>
      </w:pPr>
      <w:r w:rsidRPr="00FA3484">
        <w:rPr>
          <w:rFonts w:asciiTheme="minorHAnsi" w:hAnsiTheme="minorHAnsi" w:cstheme="minorHAnsi"/>
        </w:rPr>
        <w:t>Zhotovitel si vyhrazuje právo jednat o úpravě ceny v případě zásadních změn technického zadání. Stejně tak může v případě změn dovozních podmínek.</w:t>
      </w:r>
    </w:p>
    <w:p w14:paraId="5A1A6952" w14:textId="4654499A" w:rsidR="00E66180" w:rsidRPr="00457FA9" w:rsidRDefault="00E66180" w:rsidP="00457FA9">
      <w:pPr>
        <w:pStyle w:val="Odstavec"/>
        <w:numPr>
          <w:ilvl w:val="0"/>
          <w:numId w:val="12"/>
        </w:numPr>
        <w:rPr>
          <w:rFonts w:asciiTheme="minorHAnsi" w:hAnsiTheme="minorHAnsi" w:cstheme="minorHAnsi"/>
        </w:rPr>
      </w:pPr>
      <w:r w:rsidRPr="00457FA9">
        <w:rPr>
          <w:rFonts w:asciiTheme="minorHAnsi" w:hAnsiTheme="minorHAnsi" w:cstheme="minorHAnsi"/>
        </w:rPr>
        <w:t xml:space="preserve">Zhotovitel se zavazuje písemným požadavkům Objednatele podle odstavce </w:t>
      </w:r>
      <w:r w:rsidR="00162CF6" w:rsidRPr="00457FA9">
        <w:rPr>
          <w:rFonts w:asciiTheme="minorHAnsi" w:hAnsiTheme="minorHAnsi" w:cstheme="minorHAnsi"/>
        </w:rPr>
        <w:t>5</w:t>
      </w:r>
      <w:r w:rsidRPr="00457FA9">
        <w:rPr>
          <w:rFonts w:asciiTheme="minorHAnsi" w:hAnsiTheme="minorHAnsi" w:cstheme="minorHAnsi"/>
        </w:rPr>
        <w:t xml:space="preserve"> písm. a) a </w:t>
      </w:r>
      <w:r w:rsidR="00521A87" w:rsidRPr="00457FA9">
        <w:rPr>
          <w:rFonts w:asciiTheme="minorHAnsi" w:hAnsiTheme="minorHAnsi" w:cstheme="minorHAnsi"/>
        </w:rPr>
        <w:t>b</w:t>
      </w:r>
      <w:r w:rsidRPr="00457FA9">
        <w:rPr>
          <w:rFonts w:asciiTheme="minorHAnsi" w:hAnsiTheme="minorHAnsi" w:cstheme="minorHAnsi"/>
        </w:rPr>
        <w:t>) vyhovět, nebudou-li zjevně nepřiměřené nebo v rozporu se závaznými normami</w:t>
      </w:r>
      <w:r w:rsidR="00141573" w:rsidRPr="00457FA9">
        <w:rPr>
          <w:rFonts w:asciiTheme="minorHAnsi" w:hAnsiTheme="minorHAnsi" w:cstheme="minorHAnsi"/>
        </w:rPr>
        <w:t>.</w:t>
      </w:r>
      <w:r w:rsidRPr="00457FA9">
        <w:rPr>
          <w:rFonts w:asciiTheme="minorHAnsi" w:hAnsiTheme="minorHAnsi" w:cstheme="minorHAnsi"/>
        </w:rPr>
        <w:t xml:space="preserve"> Zhotovitel se zavazuje po dohodě s Objednatelem vhodně upravit provádění Díla, vyjdou-li najevo skutečnosti podle odstavce </w:t>
      </w:r>
      <w:r w:rsidR="00162CF6" w:rsidRPr="00457FA9">
        <w:rPr>
          <w:rFonts w:asciiTheme="minorHAnsi" w:hAnsiTheme="minorHAnsi" w:cstheme="minorHAnsi"/>
        </w:rPr>
        <w:t>5</w:t>
      </w:r>
      <w:r w:rsidRPr="00457FA9">
        <w:rPr>
          <w:rFonts w:asciiTheme="minorHAnsi" w:hAnsiTheme="minorHAnsi" w:cstheme="minorHAnsi"/>
        </w:rPr>
        <w:t xml:space="preserve"> písm. c)</w:t>
      </w:r>
      <w:r w:rsidR="00F33816" w:rsidRPr="00457FA9">
        <w:rPr>
          <w:rFonts w:asciiTheme="minorHAnsi" w:hAnsiTheme="minorHAnsi" w:cstheme="minorHAnsi"/>
        </w:rPr>
        <w:t>.</w:t>
      </w:r>
      <w:r w:rsidRPr="00457FA9">
        <w:rPr>
          <w:rFonts w:asciiTheme="minorHAnsi" w:hAnsiTheme="minorHAnsi" w:cstheme="minorHAnsi"/>
        </w:rPr>
        <w:t xml:space="preserve"> </w:t>
      </w:r>
    </w:p>
    <w:p w14:paraId="42474269" w14:textId="3E9FC3BB" w:rsidR="00E66180" w:rsidRDefault="00E66180" w:rsidP="00457FA9">
      <w:pPr>
        <w:pStyle w:val="Odstavec"/>
        <w:rPr>
          <w:rFonts w:asciiTheme="minorHAnsi" w:hAnsiTheme="minorHAnsi" w:cstheme="minorHAnsi"/>
        </w:rPr>
      </w:pPr>
      <w:r w:rsidRPr="00FA3484">
        <w:rPr>
          <w:rFonts w:asciiTheme="minorHAnsi" w:hAnsiTheme="minorHAnsi" w:cstheme="minorHAnsi"/>
        </w:rPr>
        <w:t xml:space="preserve">Změnu ceny Díla je možné sjednat pouze dodatkem ke Smlouvě. Smluvní strany uzavřou dodatek nejpozději do </w:t>
      </w:r>
      <w:r w:rsidR="005C4C13" w:rsidRPr="00FA3484">
        <w:rPr>
          <w:rFonts w:asciiTheme="minorHAnsi" w:hAnsiTheme="minorHAnsi" w:cstheme="minorHAnsi"/>
        </w:rPr>
        <w:t>3</w:t>
      </w:r>
      <w:r w:rsidRPr="00FA3484">
        <w:rPr>
          <w:rFonts w:asciiTheme="minorHAnsi" w:hAnsiTheme="minorHAnsi" w:cstheme="minorHAnsi"/>
        </w:rPr>
        <w:t>0 dnů ode dne vyzvání jednou ze smluvních stran za předpokladu, že v tento okamžik jsou známy všechny skutečnosti, které mají vliv na změnu ceny Díla.</w:t>
      </w:r>
    </w:p>
    <w:p w14:paraId="680179E7" w14:textId="6D62E237" w:rsidR="00F13EB1" w:rsidRPr="00FA3484" w:rsidRDefault="00F13EB1" w:rsidP="00D267D1">
      <w:pPr>
        <w:pStyle w:val="Kdoplnn"/>
        <w:ind w:left="0" w:firstLine="0"/>
        <w:rPr>
          <w:rFonts w:asciiTheme="minorHAnsi" w:hAnsiTheme="minorHAnsi" w:cstheme="minorHAnsi"/>
        </w:rPr>
      </w:pPr>
    </w:p>
    <w:p w14:paraId="29446DEB" w14:textId="77777777" w:rsidR="00E66180" w:rsidRPr="00F13EB1" w:rsidRDefault="00E66180" w:rsidP="00E66180">
      <w:pPr>
        <w:pStyle w:val="lnek"/>
        <w:rPr>
          <w:rFonts w:asciiTheme="minorHAnsi" w:hAnsiTheme="minorHAnsi" w:cstheme="minorHAnsi"/>
        </w:rPr>
      </w:pPr>
      <w:r w:rsidRPr="00F13EB1">
        <w:rPr>
          <w:rFonts w:asciiTheme="minorHAnsi" w:hAnsiTheme="minorHAnsi" w:cstheme="minorHAnsi"/>
        </w:rPr>
        <w:t xml:space="preserve">Článek </w:t>
      </w:r>
      <w:r w:rsidR="009C6667" w:rsidRPr="00F13EB1">
        <w:rPr>
          <w:rFonts w:asciiTheme="minorHAnsi" w:hAnsiTheme="minorHAnsi" w:cstheme="minorHAnsi"/>
        </w:rPr>
        <w:t>5</w:t>
      </w:r>
    </w:p>
    <w:p w14:paraId="41398D83" w14:textId="77777777" w:rsidR="00E66180" w:rsidRPr="00F13EB1" w:rsidRDefault="00E66180" w:rsidP="00E66180">
      <w:pPr>
        <w:pStyle w:val="lnek"/>
        <w:rPr>
          <w:rFonts w:asciiTheme="minorHAnsi" w:hAnsiTheme="minorHAnsi" w:cstheme="minorHAnsi"/>
        </w:rPr>
      </w:pPr>
      <w:r w:rsidRPr="00F13EB1">
        <w:rPr>
          <w:rFonts w:asciiTheme="minorHAnsi" w:hAnsiTheme="minorHAnsi" w:cstheme="minorHAnsi"/>
        </w:rPr>
        <w:t>Platební podmínky</w:t>
      </w:r>
    </w:p>
    <w:p w14:paraId="57F6BCD2" w14:textId="77777777" w:rsidR="00E66180" w:rsidRPr="00FA3484" w:rsidRDefault="00826B49" w:rsidP="00C537AC">
      <w:pPr>
        <w:pStyle w:val="Kdoplnn"/>
        <w:numPr>
          <w:ilvl w:val="0"/>
          <w:numId w:val="14"/>
        </w:numPr>
        <w:rPr>
          <w:b/>
        </w:rPr>
      </w:pPr>
      <w:r w:rsidRPr="00FA3484">
        <w:t xml:space="preserve">Objednatel uhradí </w:t>
      </w:r>
      <w:r w:rsidR="00E66180" w:rsidRPr="00FA3484">
        <w:t>cenu Díla pouze na bankovní účet Zhotovitele vedený poskytovatelem platebních služeb v tuzemsku a zveřejněný v registru plátců podle § 98 zákona č. 235/2004 Sb., o dani z přidané hodnoty. Zhotovitel prohlašuje, že shora uvedený bankovní účet je takovým účtem a zůstane jim do doby úplného zaplacení ceny Díla Objednatelem; totéž platí pro jakýkoli jiný bankovní účet, který Zhotovitel na daňovém dokladu (faktuře) uvede.</w:t>
      </w:r>
      <w:r w:rsidR="00E66180" w:rsidRPr="00FA3484">
        <w:rPr>
          <w:b/>
        </w:rPr>
        <w:t xml:space="preserve"> </w:t>
      </w:r>
      <w:r w:rsidR="00E66180" w:rsidRPr="00FA3484">
        <w:t xml:space="preserve">Na žádost předloží Zhotovitel Objednateli smlouvu o vedení bankovního účtu nebo čestné prohlášení. </w:t>
      </w:r>
    </w:p>
    <w:p w14:paraId="2FB6A326" w14:textId="75D209E5" w:rsidR="000D4968" w:rsidRPr="007D20DE" w:rsidRDefault="00E66180" w:rsidP="00C537AC">
      <w:pPr>
        <w:pStyle w:val="Odstavec"/>
        <w:numPr>
          <w:ilvl w:val="0"/>
          <w:numId w:val="14"/>
        </w:numPr>
        <w:rPr>
          <w:rFonts w:ascii="Times New Roman" w:hAnsi="Times New Roman"/>
          <w:b/>
        </w:rPr>
      </w:pPr>
      <w:r w:rsidRPr="00FA3484">
        <w:rPr>
          <w:rFonts w:ascii="Times New Roman" w:hAnsi="Times New Roman"/>
        </w:rPr>
        <w:t>Zhotovitel je oprávněn vystav</w:t>
      </w:r>
      <w:r w:rsidR="00A53244" w:rsidRPr="00FA3484">
        <w:rPr>
          <w:rFonts w:ascii="Times New Roman" w:hAnsi="Times New Roman"/>
        </w:rPr>
        <w:t>i</w:t>
      </w:r>
      <w:r w:rsidRPr="00FA3484">
        <w:rPr>
          <w:rFonts w:ascii="Times New Roman" w:hAnsi="Times New Roman"/>
        </w:rPr>
        <w:t xml:space="preserve">t </w:t>
      </w:r>
      <w:r w:rsidR="00A53244" w:rsidRPr="00FA3484">
        <w:rPr>
          <w:rFonts w:ascii="Times New Roman" w:hAnsi="Times New Roman"/>
        </w:rPr>
        <w:t xml:space="preserve">dílčí fakturu – daňový doklad </w:t>
      </w:r>
      <w:r w:rsidR="002D0E68" w:rsidRPr="00FA3484">
        <w:rPr>
          <w:rFonts w:ascii="Times New Roman" w:hAnsi="Times New Roman"/>
        </w:rPr>
        <w:t xml:space="preserve">po předání </w:t>
      </w:r>
      <w:r w:rsidR="005379A4" w:rsidRPr="007D20DE">
        <w:rPr>
          <w:rFonts w:ascii="Times New Roman" w:hAnsi="Times New Roman"/>
          <w:color w:val="000000"/>
        </w:rPr>
        <w:t xml:space="preserve">dokumentace pro </w:t>
      </w:r>
      <w:r w:rsidR="004028FD">
        <w:rPr>
          <w:rFonts w:ascii="Times New Roman" w:hAnsi="Times New Roman"/>
        </w:rPr>
        <w:t>provádění stavby (</w:t>
      </w:r>
      <w:r w:rsidR="007D20DE" w:rsidRPr="007D20DE">
        <w:rPr>
          <w:rFonts w:ascii="Times New Roman" w:hAnsi="Times New Roman"/>
        </w:rPr>
        <w:t>DP</w:t>
      </w:r>
      <w:r w:rsidR="004028FD">
        <w:rPr>
          <w:rFonts w:ascii="Times New Roman" w:hAnsi="Times New Roman"/>
        </w:rPr>
        <w:t>S</w:t>
      </w:r>
      <w:r w:rsidR="00227E17">
        <w:rPr>
          <w:rFonts w:ascii="Times New Roman" w:hAnsi="Times New Roman"/>
        </w:rPr>
        <w:t>)</w:t>
      </w:r>
      <w:r w:rsidR="007D20DE" w:rsidRPr="007D20DE">
        <w:rPr>
          <w:rFonts w:ascii="Times New Roman" w:hAnsi="Times New Roman"/>
        </w:rPr>
        <w:t xml:space="preserve"> </w:t>
      </w:r>
      <w:r w:rsidR="00A53244" w:rsidRPr="007D20DE">
        <w:rPr>
          <w:rFonts w:ascii="Times New Roman" w:hAnsi="Times New Roman"/>
        </w:rPr>
        <w:t xml:space="preserve">+ </w:t>
      </w:r>
      <w:r w:rsidR="00A53244" w:rsidRPr="00FA3484">
        <w:rPr>
          <w:rFonts w:ascii="Times New Roman" w:hAnsi="Times New Roman"/>
        </w:rPr>
        <w:t xml:space="preserve">DPH. Zhotovitel je oprávněn vystavit dílčí fakturu ke dni dokončení/dodání dílčí části a tento den je dnem zdanitelného plnění. Splatnost daňového dokladu je </w:t>
      </w:r>
      <w:r w:rsidR="00F13EB1">
        <w:rPr>
          <w:rFonts w:ascii="Times New Roman" w:hAnsi="Times New Roman"/>
        </w:rPr>
        <w:t>60</w:t>
      </w:r>
      <w:r w:rsidR="00A53244" w:rsidRPr="00FA3484">
        <w:rPr>
          <w:rFonts w:ascii="Times New Roman" w:hAnsi="Times New Roman"/>
        </w:rPr>
        <w:t xml:space="preserve"> dnů od data zdanitelného plnění.</w:t>
      </w:r>
    </w:p>
    <w:p w14:paraId="2E7417D5" w14:textId="4BF4CDC4" w:rsidR="002D0E68" w:rsidRPr="00FA3484" w:rsidRDefault="002D0E68" w:rsidP="00C537AC">
      <w:pPr>
        <w:pStyle w:val="Odstavec"/>
        <w:numPr>
          <w:ilvl w:val="0"/>
          <w:numId w:val="14"/>
        </w:numPr>
        <w:rPr>
          <w:rFonts w:ascii="Times New Roman" w:hAnsi="Times New Roman"/>
          <w:b/>
        </w:rPr>
      </w:pPr>
      <w:r w:rsidRPr="00FA3484">
        <w:rPr>
          <w:rFonts w:ascii="Times New Roman" w:hAnsi="Times New Roman"/>
        </w:rPr>
        <w:t xml:space="preserve">Zhotovitel je oprávněn </w:t>
      </w:r>
      <w:r w:rsidR="001E2B00">
        <w:rPr>
          <w:rFonts w:ascii="Times New Roman" w:hAnsi="Times New Roman"/>
        </w:rPr>
        <w:t xml:space="preserve">v průběhu realizace stavby </w:t>
      </w:r>
      <w:r w:rsidRPr="00FA3484">
        <w:rPr>
          <w:rFonts w:ascii="Times New Roman" w:hAnsi="Times New Roman"/>
        </w:rPr>
        <w:t xml:space="preserve">vystavit </w:t>
      </w:r>
      <w:r w:rsidR="001E2B00">
        <w:rPr>
          <w:rFonts w:ascii="Times New Roman" w:hAnsi="Times New Roman"/>
        </w:rPr>
        <w:t xml:space="preserve">měsíční </w:t>
      </w:r>
      <w:r w:rsidRPr="00FA3484">
        <w:rPr>
          <w:rFonts w:ascii="Times New Roman" w:hAnsi="Times New Roman"/>
        </w:rPr>
        <w:t>dílčí faktur</w:t>
      </w:r>
      <w:r w:rsidR="001E2B00">
        <w:rPr>
          <w:rFonts w:ascii="Times New Roman" w:hAnsi="Times New Roman"/>
        </w:rPr>
        <w:t>y a to na základě vzájemně odsouhlaseného dílčího předávacího protokolu. Konečný předávací protokol bude vystaven po předání veškeré průvodní dokumentace včetně dokumentace skutečného provedení stavby</w:t>
      </w:r>
      <w:r w:rsidRPr="00FA3484">
        <w:rPr>
          <w:rFonts w:ascii="Times New Roman" w:hAnsi="Times New Roman"/>
        </w:rPr>
        <w:t>. Zhotovitel je oprávněn vystavit dílčí fakturu ke dni dokončení/dodání dílčí části a tento den je dnem zdanitelného plnění. Přílohou daňového dokladu musí být zápis o předání a převzetí stavebních úprav. Splatnost daňového dokladu je 60 dnů od data zdanitelného plnění.</w:t>
      </w:r>
    </w:p>
    <w:p w14:paraId="36C30C5D" w14:textId="77777777" w:rsidR="00E66180" w:rsidRPr="00FA3484" w:rsidRDefault="00E66180" w:rsidP="00C537AC">
      <w:pPr>
        <w:pStyle w:val="Odstavec"/>
        <w:numPr>
          <w:ilvl w:val="0"/>
          <w:numId w:val="14"/>
        </w:numPr>
        <w:rPr>
          <w:rFonts w:ascii="Times New Roman" w:hAnsi="Times New Roman"/>
          <w:b/>
        </w:rPr>
      </w:pPr>
      <w:r w:rsidRPr="00FA3484">
        <w:rPr>
          <w:rFonts w:ascii="Times New Roman" w:hAnsi="Times New Roman"/>
        </w:rPr>
        <w:t>Zhotovitel prohlašuje, že DPH z</w:t>
      </w:r>
      <w:r w:rsidR="00A66190" w:rsidRPr="00FA3484">
        <w:rPr>
          <w:rFonts w:ascii="Times New Roman" w:hAnsi="Times New Roman"/>
        </w:rPr>
        <w:t xml:space="preserve"> ceny Díla </w:t>
      </w:r>
      <w:r w:rsidRPr="00FA3484">
        <w:rPr>
          <w:rFonts w:ascii="Times New Roman" w:hAnsi="Times New Roman"/>
        </w:rPr>
        <w:t xml:space="preserve">řádně a včas odvede. Zhotovitel v této souvislosti prohlašuje, že je v dobré ekonomické kondici, není proti němu vedeno exekuční ani </w:t>
      </w:r>
      <w:r w:rsidRPr="00FA3484">
        <w:rPr>
          <w:rFonts w:ascii="Times New Roman" w:hAnsi="Times New Roman"/>
        </w:rPr>
        <w:lastRenderedPageBreak/>
        <w:t>insolvenční řízení a těmito řízeními není ani ohrožen, a dále že Zhotovitel nevede ani žádný spor, v němž by neúspěch vedl k neschopnosti dostát svým povinnostem. Zhotovitel také prohlašuje, že není nespolehlivým plátcem daně a že proti němu není vedeno řízení o jeho zápisu do evidence nespolehlivých plátců daně.</w:t>
      </w:r>
    </w:p>
    <w:p w14:paraId="73BE1849" w14:textId="08B873EA" w:rsidR="00E66180" w:rsidRPr="00FA3484" w:rsidRDefault="00E66180" w:rsidP="006B6027">
      <w:pPr>
        <w:pStyle w:val="Odstavec"/>
        <w:rPr>
          <w:rFonts w:ascii="Times New Roman" w:hAnsi="Times New Roman"/>
        </w:rPr>
      </w:pPr>
      <w:r w:rsidRPr="00FA3484">
        <w:rPr>
          <w:rFonts w:ascii="Times New Roman" w:hAnsi="Times New Roman"/>
        </w:rPr>
        <w:t xml:space="preserve">Ukáže-li se prohlášení Zhotovitele podle odstavce 1 nebo </w:t>
      </w:r>
      <w:r w:rsidR="00F13EB1">
        <w:rPr>
          <w:rFonts w:ascii="Times New Roman" w:hAnsi="Times New Roman"/>
        </w:rPr>
        <w:t>4</w:t>
      </w:r>
      <w:r w:rsidR="00453BFF" w:rsidRPr="00FA3484">
        <w:rPr>
          <w:rFonts w:ascii="Times New Roman" w:hAnsi="Times New Roman"/>
        </w:rPr>
        <w:t xml:space="preserve"> </w:t>
      </w:r>
      <w:r w:rsidRPr="00FA3484">
        <w:rPr>
          <w:rFonts w:ascii="Times New Roman" w:hAnsi="Times New Roman"/>
        </w:rPr>
        <w:t>nepravdivé, popř. nastanou-li skutečnosti v nich předvídané, má Objednatel právo dle svého výběru:</w:t>
      </w:r>
    </w:p>
    <w:p w14:paraId="5EB693D1" w14:textId="77777777" w:rsidR="00E66180" w:rsidRPr="00FA3484" w:rsidRDefault="00E66180" w:rsidP="00C537AC">
      <w:pPr>
        <w:pStyle w:val="Odstavce"/>
        <w:numPr>
          <w:ilvl w:val="0"/>
          <w:numId w:val="10"/>
        </w:numPr>
      </w:pPr>
      <w:r w:rsidRPr="00FA3484">
        <w:t>odstoupit od Smlouvy,</w:t>
      </w:r>
    </w:p>
    <w:p w14:paraId="1D5196F7" w14:textId="77777777" w:rsidR="00E66180" w:rsidRPr="00FA3484" w:rsidRDefault="00E66180" w:rsidP="00C537AC">
      <w:pPr>
        <w:pStyle w:val="Odstavce"/>
        <w:numPr>
          <w:ilvl w:val="0"/>
          <w:numId w:val="10"/>
        </w:numPr>
      </w:pPr>
      <w:r w:rsidRPr="00FA3484">
        <w:t xml:space="preserve">zadržet část </w:t>
      </w:r>
      <w:r w:rsidR="00826B49" w:rsidRPr="00FA3484">
        <w:t>ceny Díla</w:t>
      </w:r>
      <w:r w:rsidRPr="00FA3484">
        <w:t xml:space="preserve"> a splnit povinnosti vůči správci daně z důvodu ručení příjemce zdanitelného plnění,</w:t>
      </w:r>
    </w:p>
    <w:p w14:paraId="5E1933A2" w14:textId="77777777" w:rsidR="00E66180" w:rsidRPr="00FA3484" w:rsidRDefault="00E66180" w:rsidP="00C537AC">
      <w:pPr>
        <w:pStyle w:val="Odstavce"/>
        <w:numPr>
          <w:ilvl w:val="0"/>
          <w:numId w:val="10"/>
        </w:numPr>
      </w:pPr>
      <w:r w:rsidRPr="00FA3484">
        <w:t>učinit jiná vhodná opatření k zajištění nebo utvrzení budoucího nároku vůči Objednateli vzniklého z důvodu splnění povinností ručitele,</w:t>
      </w:r>
    </w:p>
    <w:p w14:paraId="237F187D" w14:textId="46BB4B60" w:rsidR="00CC29A6" w:rsidRPr="000C5E71" w:rsidRDefault="00E66180" w:rsidP="000C5E71">
      <w:pPr>
        <w:pStyle w:val="Odstavce"/>
        <w:numPr>
          <w:ilvl w:val="0"/>
          <w:numId w:val="10"/>
        </w:numPr>
      </w:pPr>
      <w:r w:rsidRPr="00FA3484">
        <w:t>započíst kteroukoli svoji pohledávku vůči pohledávce Zhotovitele, a to i pohledávku dosud nesplatnou nebo mající teprve vzniknout.</w:t>
      </w:r>
    </w:p>
    <w:p w14:paraId="5995B7A8" w14:textId="77777777" w:rsidR="00E66180" w:rsidRPr="00FA3484" w:rsidRDefault="00E66180" w:rsidP="00E66180">
      <w:pPr>
        <w:pStyle w:val="Kdoplnn"/>
        <w:ind w:firstLine="0"/>
        <w:rPr>
          <w:rFonts w:asciiTheme="minorHAnsi" w:hAnsiTheme="minorHAnsi" w:cstheme="minorHAnsi"/>
        </w:rPr>
      </w:pPr>
    </w:p>
    <w:p w14:paraId="5FB38A56" w14:textId="1E6859FD" w:rsidR="00E66180" w:rsidRPr="00F13EB1" w:rsidRDefault="00E66180" w:rsidP="00E66180">
      <w:pPr>
        <w:pStyle w:val="lnek"/>
        <w:rPr>
          <w:rFonts w:asciiTheme="minorHAnsi" w:hAnsiTheme="minorHAnsi" w:cstheme="minorHAnsi"/>
        </w:rPr>
      </w:pPr>
      <w:r w:rsidRPr="00F13EB1">
        <w:rPr>
          <w:rFonts w:asciiTheme="minorHAnsi" w:hAnsiTheme="minorHAnsi" w:cstheme="minorHAnsi"/>
        </w:rPr>
        <w:t xml:space="preserve">Článek </w:t>
      </w:r>
      <w:r w:rsidR="00F13EB1" w:rsidRPr="00F13EB1">
        <w:rPr>
          <w:rFonts w:asciiTheme="minorHAnsi" w:hAnsiTheme="minorHAnsi" w:cstheme="minorHAnsi"/>
        </w:rPr>
        <w:t>6</w:t>
      </w:r>
    </w:p>
    <w:p w14:paraId="05CEEB13" w14:textId="77777777" w:rsidR="00E66180" w:rsidRPr="00F13EB1" w:rsidRDefault="00E66180" w:rsidP="00E66180">
      <w:pPr>
        <w:pStyle w:val="lnek"/>
        <w:rPr>
          <w:rFonts w:asciiTheme="minorHAnsi" w:hAnsiTheme="minorHAnsi" w:cstheme="minorHAnsi"/>
        </w:rPr>
      </w:pPr>
      <w:r w:rsidRPr="00F13EB1">
        <w:rPr>
          <w:rFonts w:asciiTheme="minorHAnsi" w:hAnsiTheme="minorHAnsi" w:cstheme="minorHAnsi"/>
        </w:rPr>
        <w:t>Předání a převzetí díla</w:t>
      </w:r>
    </w:p>
    <w:p w14:paraId="6E1CE59B" w14:textId="6D7C6359" w:rsidR="00E66180" w:rsidRPr="00FA3484" w:rsidRDefault="00E66180" w:rsidP="00C537AC">
      <w:pPr>
        <w:pStyle w:val="Kdoplnn"/>
        <w:numPr>
          <w:ilvl w:val="0"/>
          <w:numId w:val="20"/>
        </w:numPr>
        <w:rPr>
          <w:rFonts w:asciiTheme="minorHAnsi" w:hAnsiTheme="minorHAnsi" w:cstheme="minorHAnsi"/>
        </w:rPr>
      </w:pPr>
      <w:r w:rsidRPr="00FA3484">
        <w:rPr>
          <w:rFonts w:asciiTheme="minorHAnsi" w:hAnsiTheme="minorHAnsi" w:cstheme="minorHAnsi"/>
        </w:rPr>
        <w:t xml:space="preserve">Po úspěšném provedení </w:t>
      </w:r>
      <w:r w:rsidR="00F13EB1">
        <w:rPr>
          <w:rFonts w:asciiTheme="minorHAnsi" w:hAnsiTheme="minorHAnsi" w:cstheme="minorHAnsi"/>
        </w:rPr>
        <w:t>realizace</w:t>
      </w:r>
      <w:r w:rsidRPr="00FA3484">
        <w:rPr>
          <w:rFonts w:asciiTheme="minorHAnsi" w:hAnsiTheme="minorHAnsi" w:cstheme="minorHAnsi"/>
        </w:rPr>
        <w:t xml:space="preserve"> Zhotovitel Dílo předá a Objednatel jej převezme.</w:t>
      </w:r>
    </w:p>
    <w:p w14:paraId="65A163DE" w14:textId="77777777" w:rsidR="00E66180" w:rsidRPr="00FA3484" w:rsidRDefault="00E66180" w:rsidP="00C537AC">
      <w:pPr>
        <w:pStyle w:val="Kdoplnn"/>
        <w:numPr>
          <w:ilvl w:val="0"/>
          <w:numId w:val="20"/>
        </w:numPr>
        <w:rPr>
          <w:rFonts w:asciiTheme="minorHAnsi" w:hAnsiTheme="minorHAnsi" w:cstheme="minorHAnsi"/>
        </w:rPr>
      </w:pPr>
      <w:r w:rsidRPr="00FA3484">
        <w:rPr>
          <w:rFonts w:asciiTheme="minorHAnsi" w:hAnsiTheme="minorHAnsi" w:cstheme="minorHAnsi"/>
        </w:rPr>
        <w:t>Objednatel není povinen Dílo převzít, pokud vykazuje jakékoli vady nebo nedodělky, byť by nebránily řádnému užívání Díla, či pokud je plnění Objednatele jakkoli jinak v rozporu se Smlouvou. Dílo vykazuje vady, pokud nesplňuje požadavky stanovené Smlouvou, mimo jiné například také tehdy, pokud plně neslouží zamýšlenému účelu, pokud je jeho užívání podmíněno dalšími náklady Objednatele nebo pokud dochází k jeho opotřebení rychleji, než by odpovídalo řádnému provedení.</w:t>
      </w:r>
    </w:p>
    <w:p w14:paraId="7B811F86"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Smluvní strany se mohou dohodnout, že předání a převzetí Díla předchází technická před</w:t>
      </w:r>
      <w:r w:rsidR="00D72880" w:rsidRPr="00FA3484">
        <w:rPr>
          <w:rFonts w:asciiTheme="minorHAnsi" w:hAnsiTheme="minorHAnsi" w:cstheme="minorHAnsi"/>
        </w:rPr>
        <w:t xml:space="preserve"> </w:t>
      </w:r>
      <w:r w:rsidRPr="00FA3484">
        <w:rPr>
          <w:rFonts w:asciiTheme="minorHAnsi" w:hAnsiTheme="minorHAnsi" w:cstheme="minorHAnsi"/>
        </w:rPr>
        <w:t>přejímka. Technické před</w:t>
      </w:r>
      <w:r w:rsidR="00D72880" w:rsidRPr="00FA3484">
        <w:rPr>
          <w:rFonts w:asciiTheme="minorHAnsi" w:hAnsiTheme="minorHAnsi" w:cstheme="minorHAnsi"/>
        </w:rPr>
        <w:t xml:space="preserve"> </w:t>
      </w:r>
      <w:r w:rsidRPr="00FA3484">
        <w:rPr>
          <w:rFonts w:asciiTheme="minorHAnsi" w:hAnsiTheme="minorHAnsi" w:cstheme="minorHAnsi"/>
        </w:rPr>
        <w:t>přejímky i předání a převzetí Díla se vždy účastní stavbyvedoucí technický dozor Objednatele; o technické před</w:t>
      </w:r>
      <w:r w:rsidR="00D72880" w:rsidRPr="00FA3484">
        <w:rPr>
          <w:rFonts w:asciiTheme="minorHAnsi" w:hAnsiTheme="minorHAnsi" w:cstheme="minorHAnsi"/>
        </w:rPr>
        <w:t xml:space="preserve"> </w:t>
      </w:r>
      <w:r w:rsidRPr="00FA3484">
        <w:rPr>
          <w:rFonts w:asciiTheme="minorHAnsi" w:hAnsiTheme="minorHAnsi" w:cstheme="minorHAnsi"/>
        </w:rPr>
        <w:t>přejímce se sepíše protokol.</w:t>
      </w:r>
    </w:p>
    <w:p w14:paraId="23A35CC1"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Předání a převzetí Díla se uskuteční podepsáním protokolu, který obsahuje nejméně tyto údaje:</w:t>
      </w:r>
    </w:p>
    <w:p w14:paraId="4D2A225E" w14:textId="77777777" w:rsidR="00E66180" w:rsidRPr="00FA3484" w:rsidRDefault="00E66180" w:rsidP="00C537AC">
      <w:pPr>
        <w:pStyle w:val="Kdoplnn"/>
        <w:numPr>
          <w:ilvl w:val="0"/>
          <w:numId w:val="17"/>
        </w:numPr>
        <w:rPr>
          <w:rFonts w:asciiTheme="minorHAnsi" w:hAnsiTheme="minorHAnsi" w:cstheme="minorHAnsi"/>
        </w:rPr>
      </w:pPr>
      <w:r w:rsidRPr="00FA3484">
        <w:rPr>
          <w:rFonts w:asciiTheme="minorHAnsi" w:hAnsiTheme="minorHAnsi" w:cstheme="minorHAnsi"/>
        </w:rPr>
        <w:t>identifikace smluvních stran,</w:t>
      </w:r>
    </w:p>
    <w:p w14:paraId="64754A36" w14:textId="77777777" w:rsidR="00E66180" w:rsidRPr="00FA3484" w:rsidRDefault="00E66180" w:rsidP="00C537AC">
      <w:pPr>
        <w:pStyle w:val="Kdoplnn"/>
        <w:numPr>
          <w:ilvl w:val="0"/>
          <w:numId w:val="17"/>
        </w:numPr>
        <w:rPr>
          <w:rFonts w:asciiTheme="minorHAnsi" w:hAnsiTheme="minorHAnsi" w:cstheme="minorHAnsi"/>
        </w:rPr>
      </w:pPr>
      <w:r w:rsidRPr="00FA3484">
        <w:rPr>
          <w:rFonts w:asciiTheme="minorHAnsi" w:hAnsiTheme="minorHAnsi" w:cstheme="minorHAnsi"/>
        </w:rPr>
        <w:t>určení Smlouvy,</w:t>
      </w:r>
    </w:p>
    <w:p w14:paraId="02ACE033" w14:textId="77777777" w:rsidR="00E66180" w:rsidRPr="00FA3484" w:rsidRDefault="00E66180" w:rsidP="00C537AC">
      <w:pPr>
        <w:pStyle w:val="Kdoplnn"/>
        <w:numPr>
          <w:ilvl w:val="0"/>
          <w:numId w:val="17"/>
        </w:numPr>
        <w:rPr>
          <w:rFonts w:asciiTheme="minorHAnsi" w:hAnsiTheme="minorHAnsi" w:cstheme="minorHAnsi"/>
        </w:rPr>
      </w:pPr>
      <w:r w:rsidRPr="00FA3484">
        <w:rPr>
          <w:rFonts w:asciiTheme="minorHAnsi" w:hAnsiTheme="minorHAnsi" w:cstheme="minorHAnsi"/>
        </w:rPr>
        <w:t>označení Díla,</w:t>
      </w:r>
    </w:p>
    <w:p w14:paraId="3D21AB31" w14:textId="77777777" w:rsidR="00E66180" w:rsidRPr="00FA3484" w:rsidRDefault="00E66180" w:rsidP="00C537AC">
      <w:pPr>
        <w:pStyle w:val="Kdoplnn"/>
        <w:numPr>
          <w:ilvl w:val="0"/>
          <w:numId w:val="17"/>
        </w:numPr>
        <w:rPr>
          <w:rFonts w:asciiTheme="minorHAnsi" w:hAnsiTheme="minorHAnsi" w:cstheme="minorHAnsi"/>
        </w:rPr>
      </w:pPr>
      <w:r w:rsidRPr="00FA3484">
        <w:rPr>
          <w:rFonts w:asciiTheme="minorHAnsi" w:hAnsiTheme="minorHAnsi" w:cstheme="minorHAnsi"/>
        </w:rPr>
        <w:t>věcně členěný a číslovaný seznam dokladů, které Objednatel od Zhotovitele převzal,</w:t>
      </w:r>
    </w:p>
    <w:p w14:paraId="4FB14627" w14:textId="77777777" w:rsidR="00E66180" w:rsidRPr="00FA3484" w:rsidRDefault="00E66180" w:rsidP="00C537AC">
      <w:pPr>
        <w:pStyle w:val="Kdoplnn"/>
        <w:numPr>
          <w:ilvl w:val="0"/>
          <w:numId w:val="17"/>
        </w:numPr>
        <w:rPr>
          <w:rFonts w:asciiTheme="minorHAnsi" w:hAnsiTheme="minorHAnsi" w:cstheme="minorHAnsi"/>
        </w:rPr>
      </w:pPr>
      <w:r w:rsidRPr="00FA3484">
        <w:rPr>
          <w:rFonts w:asciiTheme="minorHAnsi" w:hAnsiTheme="minorHAnsi" w:cstheme="minorHAnsi"/>
        </w:rPr>
        <w:t>prohlášení Objednatele, zda věc přejímá, a uvedení případných vad a nedodělků včetně sjednaného termínu jejich odstranění,</w:t>
      </w:r>
    </w:p>
    <w:p w14:paraId="5EDD1E5B" w14:textId="77777777" w:rsidR="00E66180" w:rsidRPr="00FA3484" w:rsidRDefault="00E66180" w:rsidP="00C537AC">
      <w:pPr>
        <w:pStyle w:val="Kdoplnn"/>
        <w:numPr>
          <w:ilvl w:val="0"/>
          <w:numId w:val="17"/>
        </w:numPr>
        <w:rPr>
          <w:rFonts w:asciiTheme="minorHAnsi" w:hAnsiTheme="minorHAnsi" w:cstheme="minorHAnsi"/>
        </w:rPr>
      </w:pPr>
      <w:r w:rsidRPr="00FA3484">
        <w:rPr>
          <w:rFonts w:asciiTheme="minorHAnsi" w:hAnsiTheme="minorHAnsi" w:cstheme="minorHAnsi"/>
        </w:rPr>
        <w:t>datum a místo podpisu spolu s uvedením jmen a funkcí jednajících osob.</w:t>
      </w:r>
    </w:p>
    <w:p w14:paraId="63E2813E"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Zhotovitel předá Objednateli nejpozději před podpisem protokolu o předání a převzetí Díla v českém jazyce všechny doklady (v originále) nutné k užívání a údržbě Díla, jakož i jiné doklady, které se k Dílu vztahují. Těmito doklady jsou zejména, avšak nikoli výlučně:</w:t>
      </w:r>
    </w:p>
    <w:p w14:paraId="32683EE1" w14:textId="6068B38C" w:rsidR="002C4CB9" w:rsidRDefault="002C4CB9" w:rsidP="00340735">
      <w:pPr>
        <w:pStyle w:val="Odstavec"/>
        <w:numPr>
          <w:ilvl w:val="0"/>
          <w:numId w:val="40"/>
        </w:numPr>
        <w:ind w:left="1134"/>
        <w:rPr>
          <w:rStyle w:val="KdoplnnChar"/>
        </w:rPr>
      </w:pPr>
      <w:r>
        <w:rPr>
          <w:rStyle w:val="KdoplnnChar"/>
        </w:rPr>
        <w:t xml:space="preserve">Prohlášení o shodě </w:t>
      </w:r>
      <w:r w:rsidR="00B32633">
        <w:rPr>
          <w:rStyle w:val="KdoplnnChar"/>
        </w:rPr>
        <w:t xml:space="preserve">– dodávky </w:t>
      </w:r>
      <w:r>
        <w:rPr>
          <w:rStyle w:val="KdoplnnChar"/>
        </w:rPr>
        <w:t>(1x)</w:t>
      </w:r>
    </w:p>
    <w:p w14:paraId="6B58EC5A" w14:textId="493425C8" w:rsidR="00340735" w:rsidRDefault="00B07347" w:rsidP="00340735">
      <w:pPr>
        <w:pStyle w:val="Odstavec"/>
        <w:numPr>
          <w:ilvl w:val="0"/>
          <w:numId w:val="40"/>
        </w:numPr>
        <w:ind w:left="1134"/>
        <w:rPr>
          <w:rStyle w:val="KdoplnnChar"/>
        </w:rPr>
      </w:pPr>
      <w:r>
        <w:rPr>
          <w:rStyle w:val="KdoplnnChar"/>
        </w:rPr>
        <w:t>Zkouška provozuschopnosti</w:t>
      </w:r>
      <w:r w:rsidR="00340735">
        <w:rPr>
          <w:rStyle w:val="KdoplnnChar"/>
        </w:rPr>
        <w:t xml:space="preserve"> (</w:t>
      </w:r>
      <w:r>
        <w:rPr>
          <w:rStyle w:val="KdoplnnChar"/>
        </w:rPr>
        <w:t>1</w:t>
      </w:r>
      <w:r w:rsidR="00340735">
        <w:rPr>
          <w:rStyle w:val="KdoplnnChar"/>
        </w:rPr>
        <w:t>x)</w:t>
      </w:r>
    </w:p>
    <w:p w14:paraId="73AAFF3B" w14:textId="709A5134" w:rsidR="00340735" w:rsidRDefault="00B07347" w:rsidP="00340735">
      <w:pPr>
        <w:pStyle w:val="Odstavec"/>
        <w:numPr>
          <w:ilvl w:val="0"/>
          <w:numId w:val="40"/>
        </w:numPr>
        <w:ind w:left="1134"/>
        <w:rPr>
          <w:rStyle w:val="KdoplnnChar"/>
        </w:rPr>
      </w:pPr>
      <w:r>
        <w:rPr>
          <w:rStyle w:val="KdoplnnChar"/>
        </w:rPr>
        <w:t>Výchozí revizní zpráva elektroinstalace</w:t>
      </w:r>
      <w:r w:rsidR="00340735">
        <w:rPr>
          <w:rStyle w:val="KdoplnnChar"/>
        </w:rPr>
        <w:t xml:space="preserve"> (3x)</w:t>
      </w:r>
    </w:p>
    <w:p w14:paraId="1EF0083D" w14:textId="3D21ED08" w:rsidR="00B07347" w:rsidRDefault="00B07347" w:rsidP="00340735">
      <w:pPr>
        <w:pStyle w:val="Odstavec"/>
        <w:numPr>
          <w:ilvl w:val="0"/>
          <w:numId w:val="40"/>
        </w:numPr>
        <w:ind w:left="1134"/>
        <w:rPr>
          <w:rStyle w:val="KdoplnnChar"/>
        </w:rPr>
      </w:pPr>
      <w:r>
        <w:rPr>
          <w:rStyle w:val="KdoplnnChar"/>
        </w:rPr>
        <w:t xml:space="preserve">Kusová zkouška elektrorozvaděče (1x) </w:t>
      </w:r>
    </w:p>
    <w:p w14:paraId="4D7028CA" w14:textId="6B2A3924" w:rsidR="00340735" w:rsidRDefault="00340735" w:rsidP="00340735">
      <w:pPr>
        <w:pStyle w:val="Odstavec"/>
        <w:numPr>
          <w:ilvl w:val="0"/>
          <w:numId w:val="40"/>
        </w:numPr>
        <w:ind w:left="1134"/>
        <w:rPr>
          <w:rStyle w:val="KdoplnnChar"/>
        </w:rPr>
      </w:pPr>
      <w:r>
        <w:rPr>
          <w:rStyle w:val="KdoplnnChar"/>
        </w:rPr>
        <w:t>Protokoly o vlastnostech materiálu (</w:t>
      </w:r>
      <w:r w:rsidR="00B07347">
        <w:rPr>
          <w:rStyle w:val="KdoplnnChar"/>
        </w:rPr>
        <w:t>1</w:t>
      </w:r>
      <w:r>
        <w:rPr>
          <w:rStyle w:val="KdoplnnChar"/>
        </w:rPr>
        <w:t>x)</w:t>
      </w:r>
    </w:p>
    <w:p w14:paraId="62D99D08" w14:textId="4DDF00A8" w:rsidR="00340735" w:rsidRDefault="00340735" w:rsidP="00340735">
      <w:pPr>
        <w:pStyle w:val="Odstavec"/>
        <w:numPr>
          <w:ilvl w:val="0"/>
          <w:numId w:val="40"/>
        </w:numPr>
        <w:ind w:left="1134"/>
        <w:rPr>
          <w:rStyle w:val="KdoplnnChar"/>
        </w:rPr>
      </w:pPr>
      <w:r>
        <w:rPr>
          <w:rStyle w:val="KdoplnnChar"/>
        </w:rPr>
        <w:t>Katalogové listy (</w:t>
      </w:r>
      <w:r w:rsidR="00B07347">
        <w:rPr>
          <w:rStyle w:val="KdoplnnChar"/>
        </w:rPr>
        <w:t>1</w:t>
      </w:r>
      <w:r>
        <w:rPr>
          <w:rStyle w:val="KdoplnnChar"/>
        </w:rPr>
        <w:t>x)</w:t>
      </w:r>
    </w:p>
    <w:p w14:paraId="6E4CAC7F" w14:textId="1FF3D5FF" w:rsidR="00340735" w:rsidRPr="00312E41" w:rsidRDefault="00340735" w:rsidP="00340735">
      <w:pPr>
        <w:pStyle w:val="Odstavec"/>
        <w:numPr>
          <w:ilvl w:val="0"/>
          <w:numId w:val="40"/>
        </w:numPr>
        <w:ind w:left="1134"/>
        <w:rPr>
          <w:rStyle w:val="KdoplnnChar"/>
        </w:rPr>
      </w:pPr>
      <w:r>
        <w:rPr>
          <w:rStyle w:val="KdoplnnChar"/>
        </w:rPr>
        <w:lastRenderedPageBreak/>
        <w:t>Dokumentace skutečného provedení stavby (3x)</w:t>
      </w:r>
    </w:p>
    <w:p w14:paraId="7E0DA48F" w14:textId="54397118" w:rsidR="00D17683" w:rsidRPr="00164F7C" w:rsidRDefault="00D17683" w:rsidP="00E66180">
      <w:pPr>
        <w:pStyle w:val="Odstavce"/>
        <w:ind w:firstLine="0"/>
        <w:rPr>
          <w:rFonts w:asciiTheme="minorHAnsi" w:hAnsiTheme="minorHAnsi" w:cstheme="minorHAnsi"/>
        </w:rPr>
      </w:pPr>
    </w:p>
    <w:p w14:paraId="2CBD5730" w14:textId="200111DF"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 xml:space="preserve">Článek </w:t>
      </w:r>
      <w:r w:rsidR="00F13EB1">
        <w:rPr>
          <w:rFonts w:asciiTheme="minorHAnsi" w:hAnsiTheme="minorHAnsi" w:cstheme="minorHAnsi"/>
        </w:rPr>
        <w:t>7</w:t>
      </w:r>
    </w:p>
    <w:p w14:paraId="76C6877A"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Vlastnické právo a nebezpečí škody</w:t>
      </w:r>
    </w:p>
    <w:p w14:paraId="3948589E" w14:textId="77777777" w:rsidR="00E66180" w:rsidRPr="00FA3484" w:rsidRDefault="00E66180" w:rsidP="00C537AC">
      <w:pPr>
        <w:pStyle w:val="Kdoplnn"/>
        <w:numPr>
          <w:ilvl w:val="0"/>
          <w:numId w:val="21"/>
        </w:numPr>
        <w:rPr>
          <w:rFonts w:asciiTheme="minorHAnsi" w:hAnsiTheme="minorHAnsi" w:cstheme="minorHAnsi"/>
        </w:rPr>
      </w:pPr>
      <w:r w:rsidRPr="00FA3484">
        <w:rPr>
          <w:rFonts w:asciiTheme="minorHAnsi" w:hAnsiTheme="minorHAnsi" w:cstheme="minorHAnsi"/>
        </w:rPr>
        <w:t>Vlastnické právo k dílu vzniká Objednateli okamžikem, kdy byla příslušná část Díla v členění dle položkového rozpočtu Objednatelem zaplacena</w:t>
      </w:r>
      <w:r w:rsidR="008E563A" w:rsidRPr="00FA3484">
        <w:rPr>
          <w:rFonts w:asciiTheme="minorHAnsi" w:hAnsiTheme="minorHAnsi" w:cstheme="minorHAnsi"/>
        </w:rPr>
        <w:t xml:space="preserve">. </w:t>
      </w:r>
    </w:p>
    <w:p w14:paraId="277C84A2" w14:textId="77777777" w:rsidR="00E66180" w:rsidRPr="00FA3484" w:rsidRDefault="00E66180" w:rsidP="00C537AC">
      <w:pPr>
        <w:pStyle w:val="Kdoplnn"/>
        <w:numPr>
          <w:ilvl w:val="0"/>
          <w:numId w:val="21"/>
        </w:numPr>
        <w:rPr>
          <w:rFonts w:asciiTheme="minorHAnsi" w:hAnsiTheme="minorHAnsi" w:cstheme="minorHAnsi"/>
        </w:rPr>
      </w:pPr>
      <w:r w:rsidRPr="00FA3484">
        <w:rPr>
          <w:rFonts w:asciiTheme="minorHAnsi" w:hAnsiTheme="minorHAnsi" w:cstheme="minorHAnsi"/>
        </w:rPr>
        <w:t>Zhotovitel nese nebezpečí škody na prováděném Díle až do doby jeho převzetí Objednatelem. Převzal-li Objednatel Dílo, které vykazuje jakékoli vady nebo nedodělky, přejde na Objednatele nebezpečí škody na Díle až jejich úplným odstraněním na základě písemného protokolu o odstranění všech vad a nedodělků podepsaného smluvními stranami.</w:t>
      </w:r>
    </w:p>
    <w:p w14:paraId="6EF90F85" w14:textId="77777777" w:rsidR="00E66180" w:rsidRPr="00FA3484" w:rsidRDefault="00E66180" w:rsidP="00E66180">
      <w:pPr>
        <w:pStyle w:val="Kdoplnn"/>
        <w:ind w:firstLine="0"/>
        <w:rPr>
          <w:rFonts w:asciiTheme="minorHAnsi" w:hAnsiTheme="minorHAnsi" w:cstheme="minorHAnsi"/>
        </w:rPr>
      </w:pPr>
    </w:p>
    <w:p w14:paraId="63D544E5" w14:textId="20BF812F"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 xml:space="preserve">Článek </w:t>
      </w:r>
      <w:r w:rsidR="00F13EB1">
        <w:rPr>
          <w:rFonts w:asciiTheme="minorHAnsi" w:hAnsiTheme="minorHAnsi" w:cstheme="minorHAnsi"/>
        </w:rPr>
        <w:t>8</w:t>
      </w:r>
    </w:p>
    <w:p w14:paraId="07C0EE78"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Záruka za jakost</w:t>
      </w:r>
    </w:p>
    <w:p w14:paraId="0F892CF1" w14:textId="77777777" w:rsidR="003C7693" w:rsidRPr="00FA3484" w:rsidRDefault="00E66180" w:rsidP="00C537AC">
      <w:pPr>
        <w:pStyle w:val="Kdoplnn"/>
        <w:numPr>
          <w:ilvl w:val="0"/>
          <w:numId w:val="23"/>
        </w:numPr>
        <w:rPr>
          <w:rFonts w:asciiTheme="minorHAnsi" w:hAnsiTheme="minorHAnsi" w:cstheme="minorHAnsi"/>
        </w:rPr>
      </w:pPr>
      <w:r w:rsidRPr="00FA3484">
        <w:rPr>
          <w:rFonts w:asciiTheme="minorHAnsi" w:hAnsiTheme="minorHAnsi" w:cstheme="minorHAnsi"/>
        </w:rPr>
        <w:t>Zhotovitel se zavazuje, že Dílo bude způsobilé k použití ke sjednanému účelu a že si zachová jakost i provedení stanovené Smlouvou</w:t>
      </w:r>
      <w:r w:rsidR="003C7693" w:rsidRPr="00FA3484">
        <w:rPr>
          <w:rFonts w:asciiTheme="minorHAnsi" w:hAnsiTheme="minorHAnsi" w:cstheme="minorHAnsi"/>
        </w:rPr>
        <w:t xml:space="preserve"> následovně:</w:t>
      </w:r>
    </w:p>
    <w:p w14:paraId="1C8DC7A2" w14:textId="77777777" w:rsidR="003C7693" w:rsidRPr="00FA3484" w:rsidRDefault="00DF1BFF" w:rsidP="00C537AC">
      <w:pPr>
        <w:pStyle w:val="Kdoplnn"/>
        <w:numPr>
          <w:ilvl w:val="0"/>
          <w:numId w:val="33"/>
        </w:numPr>
        <w:rPr>
          <w:rFonts w:asciiTheme="minorHAnsi" w:hAnsiTheme="minorHAnsi" w:cstheme="minorHAnsi"/>
        </w:rPr>
      </w:pPr>
      <w:r w:rsidRPr="00FA3484">
        <w:rPr>
          <w:rFonts w:asciiTheme="minorHAnsi" w:hAnsiTheme="minorHAnsi" w:cstheme="minorHAnsi"/>
        </w:rPr>
        <w:t>z</w:t>
      </w:r>
      <w:r w:rsidR="003C7693" w:rsidRPr="00FA3484">
        <w:rPr>
          <w:rFonts w:asciiTheme="minorHAnsi" w:hAnsiTheme="minorHAnsi" w:cstheme="minorHAnsi"/>
        </w:rPr>
        <w:t xml:space="preserve">áruka za práce </w:t>
      </w:r>
      <w:r w:rsidR="00425D1A" w:rsidRPr="00FA3484">
        <w:rPr>
          <w:rFonts w:asciiTheme="minorHAnsi" w:hAnsiTheme="minorHAnsi" w:cstheme="minorHAnsi"/>
        </w:rPr>
        <w:t xml:space="preserve">a dodávky </w:t>
      </w:r>
      <w:r w:rsidR="003C7693" w:rsidRPr="00FA3484">
        <w:rPr>
          <w:rFonts w:asciiTheme="minorHAnsi" w:hAnsiTheme="minorHAnsi" w:cstheme="minorHAnsi"/>
        </w:rPr>
        <w:t>v délce 2</w:t>
      </w:r>
      <w:r w:rsidR="00425D1A" w:rsidRPr="00FA3484">
        <w:rPr>
          <w:rFonts w:asciiTheme="minorHAnsi" w:hAnsiTheme="minorHAnsi" w:cstheme="minorHAnsi"/>
        </w:rPr>
        <w:t>4</w:t>
      </w:r>
      <w:r w:rsidR="003C7693" w:rsidRPr="00FA3484">
        <w:rPr>
          <w:rFonts w:asciiTheme="minorHAnsi" w:hAnsiTheme="minorHAnsi" w:cstheme="minorHAnsi"/>
        </w:rPr>
        <w:t xml:space="preserve"> měsíců</w:t>
      </w:r>
      <w:r w:rsidR="00425D1A" w:rsidRPr="00FA3484">
        <w:rPr>
          <w:rFonts w:asciiTheme="minorHAnsi" w:hAnsiTheme="minorHAnsi" w:cstheme="minorHAnsi"/>
        </w:rPr>
        <w:t xml:space="preserve"> po uvedení zařízení do provozu. Záruka se vztahuje na předmět dodávky Zhotovitele</w:t>
      </w:r>
    </w:p>
    <w:p w14:paraId="106E2624" w14:textId="77777777" w:rsidR="00BA6BD9" w:rsidRPr="00FA3484" w:rsidRDefault="00DF1BFF" w:rsidP="00C537AC">
      <w:pPr>
        <w:pStyle w:val="Kdoplnn"/>
        <w:numPr>
          <w:ilvl w:val="0"/>
          <w:numId w:val="33"/>
        </w:numPr>
        <w:rPr>
          <w:rFonts w:asciiTheme="minorHAnsi" w:hAnsiTheme="minorHAnsi" w:cstheme="minorHAnsi"/>
        </w:rPr>
      </w:pPr>
      <w:r w:rsidRPr="00FA3484">
        <w:rPr>
          <w:rFonts w:asciiTheme="minorHAnsi" w:hAnsiTheme="minorHAnsi" w:cstheme="minorHAnsi"/>
        </w:rPr>
        <w:t>Z</w:t>
      </w:r>
      <w:r w:rsidR="00BA6BD9" w:rsidRPr="00FA3484">
        <w:rPr>
          <w:rFonts w:asciiTheme="minorHAnsi" w:hAnsiTheme="minorHAnsi" w:cstheme="minorHAnsi"/>
        </w:rPr>
        <w:t>hotovitel neručí za vady způsobené vadnými dodávkami objednatele, za škody vzniklé vyšší mocí, nesprávným nebo nekvalifikovaným provozováním zařízení, zásahem třetích osob bez souhlasu Zhotovitele</w:t>
      </w:r>
      <w:r w:rsidRPr="00FA3484">
        <w:rPr>
          <w:rFonts w:asciiTheme="minorHAnsi" w:hAnsiTheme="minorHAnsi" w:cstheme="minorHAnsi"/>
        </w:rPr>
        <w:t>.</w:t>
      </w:r>
      <w:r w:rsidR="00BA6BD9" w:rsidRPr="00FA3484">
        <w:rPr>
          <w:rFonts w:asciiTheme="minorHAnsi" w:hAnsiTheme="minorHAnsi" w:cstheme="minorHAnsi"/>
        </w:rPr>
        <w:t xml:space="preserve"> </w:t>
      </w:r>
    </w:p>
    <w:p w14:paraId="6CB9EFD8"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Záruční doba počíná běžet dnem předání a převzetí Díla. Převzal-li Objednatel Dílo, které vykazuje jakékoli vady nebo nedodělky, začne záruční doba běžet až jejich úplným odstraněním. Určují-li Smlouva nebo jakýkoli jiný dokument, doklad či obal různé záruční doby, platí záruční doba z nich nejdelší.</w:t>
      </w:r>
    </w:p>
    <w:p w14:paraId="34331739"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Výzvu k odstranění vady v záruční době (reklamaci) je Objednatel povinen učinit písemně a bez zbytečného odkladu po jejím zjištění. V reklamaci Objednatel uvede popis vady nebo způsob, jakým se vada projevuje.</w:t>
      </w:r>
    </w:p>
    <w:p w14:paraId="494FB33F"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Jedná-li se o vadu, jež vyžaduje z hlediska ochrany zdraví, majetku či zachování nepřetržitého provozu okamžitý zásah, provede odstranění vady na náklady Zhotovitele Objednatel. Zhotovitel je povinen uhradit Objednateli náklady na odstranění vady do 30 dnů od okamžiku jejich uplatnění. Pro vyloučení pochybností smluvní strany uvádějí, že odstranění vady Objednatelem nemá vliv na rozsah ani délku záruky za jakost poskytnuté Objednatelem.</w:t>
      </w:r>
    </w:p>
    <w:p w14:paraId="5CA53E6A" w14:textId="0934BDAB" w:rsidR="000C5E71" w:rsidRPr="00F170CF" w:rsidRDefault="00E66180" w:rsidP="00F170CF">
      <w:pPr>
        <w:pStyle w:val="Odstavec"/>
        <w:numPr>
          <w:ilvl w:val="0"/>
          <w:numId w:val="14"/>
        </w:numPr>
        <w:rPr>
          <w:rFonts w:asciiTheme="minorHAnsi" w:hAnsiTheme="minorHAnsi" w:cstheme="minorHAnsi"/>
        </w:rPr>
      </w:pPr>
      <w:r w:rsidRPr="00FA3484">
        <w:rPr>
          <w:rFonts w:asciiTheme="minorHAnsi" w:hAnsiTheme="minorHAnsi" w:cstheme="minorHAnsi"/>
        </w:rPr>
        <w:t>Zhotovitel je povinen v termínech uvedených v tomto článku zjistit a odstranit i reklamovanou vadu, na niž se záruka za jakost nevztahuje. V takovém případě uhradí Objednatel Zhotoviteli cenu určenou v položkovém rozpočtu.</w:t>
      </w:r>
    </w:p>
    <w:p w14:paraId="6F6DC36F" w14:textId="50487052" w:rsidR="000C5E71" w:rsidRDefault="000C5E71" w:rsidP="00B826AD">
      <w:pPr>
        <w:pStyle w:val="Kdoplnn"/>
        <w:ind w:left="539" w:firstLine="0"/>
        <w:rPr>
          <w:rFonts w:asciiTheme="minorHAnsi" w:hAnsiTheme="minorHAnsi" w:cstheme="minorHAnsi"/>
        </w:rPr>
      </w:pPr>
    </w:p>
    <w:p w14:paraId="0609ECA8" w14:textId="371D5CA3" w:rsidR="00466DE4" w:rsidRDefault="00466DE4" w:rsidP="00B826AD">
      <w:pPr>
        <w:pStyle w:val="Kdoplnn"/>
        <w:ind w:left="539" w:firstLine="0"/>
        <w:rPr>
          <w:rFonts w:asciiTheme="minorHAnsi" w:hAnsiTheme="minorHAnsi" w:cstheme="minorHAnsi"/>
        </w:rPr>
      </w:pPr>
    </w:p>
    <w:p w14:paraId="7C77A56A" w14:textId="794CE4B6" w:rsidR="004028FD" w:rsidRDefault="004028FD" w:rsidP="00B826AD">
      <w:pPr>
        <w:pStyle w:val="Kdoplnn"/>
        <w:ind w:left="539" w:firstLine="0"/>
        <w:rPr>
          <w:rFonts w:asciiTheme="minorHAnsi" w:hAnsiTheme="minorHAnsi" w:cstheme="minorHAnsi"/>
        </w:rPr>
      </w:pPr>
    </w:p>
    <w:p w14:paraId="15EF22CA" w14:textId="1AB5797E" w:rsidR="004028FD" w:rsidRDefault="004028FD" w:rsidP="00B826AD">
      <w:pPr>
        <w:pStyle w:val="Kdoplnn"/>
        <w:ind w:left="539" w:firstLine="0"/>
        <w:rPr>
          <w:rFonts w:asciiTheme="minorHAnsi" w:hAnsiTheme="minorHAnsi" w:cstheme="minorHAnsi"/>
        </w:rPr>
      </w:pPr>
    </w:p>
    <w:p w14:paraId="3F029A49" w14:textId="77777777" w:rsidR="00F6692E" w:rsidRDefault="00F6692E" w:rsidP="00B826AD">
      <w:pPr>
        <w:pStyle w:val="Kdoplnn"/>
        <w:ind w:left="539" w:firstLine="0"/>
        <w:rPr>
          <w:rFonts w:asciiTheme="minorHAnsi" w:hAnsiTheme="minorHAnsi" w:cstheme="minorHAnsi"/>
        </w:rPr>
      </w:pPr>
    </w:p>
    <w:p w14:paraId="1B6AF212" w14:textId="0724B010" w:rsidR="00466DE4" w:rsidRDefault="00466DE4" w:rsidP="00B826AD">
      <w:pPr>
        <w:pStyle w:val="Kdoplnn"/>
        <w:ind w:left="539" w:firstLine="0"/>
        <w:rPr>
          <w:rFonts w:asciiTheme="minorHAnsi" w:hAnsiTheme="minorHAnsi" w:cstheme="minorHAnsi"/>
        </w:rPr>
      </w:pPr>
    </w:p>
    <w:p w14:paraId="25830DB6" w14:textId="77777777" w:rsidR="00466DE4" w:rsidRPr="00FA3484" w:rsidRDefault="00466DE4" w:rsidP="00B826AD">
      <w:pPr>
        <w:pStyle w:val="Kdoplnn"/>
        <w:ind w:left="539" w:firstLine="0"/>
        <w:rPr>
          <w:rFonts w:asciiTheme="minorHAnsi" w:hAnsiTheme="minorHAnsi" w:cstheme="minorHAnsi"/>
        </w:rPr>
      </w:pPr>
    </w:p>
    <w:p w14:paraId="4E45A479" w14:textId="77777777" w:rsidR="00E66180" w:rsidRPr="005C7B2B" w:rsidRDefault="00E66180" w:rsidP="00F170CF">
      <w:pPr>
        <w:pStyle w:val="Kdoplnn"/>
        <w:ind w:left="0" w:firstLine="0"/>
        <w:rPr>
          <w:rFonts w:asciiTheme="minorHAnsi" w:hAnsiTheme="minorHAnsi" w:cstheme="minorHAnsi"/>
        </w:rPr>
      </w:pPr>
    </w:p>
    <w:p w14:paraId="60C3A7C5" w14:textId="4FC5F0FC"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lastRenderedPageBreak/>
        <w:t xml:space="preserve">Článek </w:t>
      </w:r>
      <w:r w:rsidR="00C50140">
        <w:rPr>
          <w:rFonts w:asciiTheme="minorHAnsi" w:hAnsiTheme="minorHAnsi" w:cstheme="minorHAnsi"/>
        </w:rPr>
        <w:t>9</w:t>
      </w:r>
    </w:p>
    <w:p w14:paraId="4D082D65"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Obecné povinnosti zhotovitele</w:t>
      </w:r>
    </w:p>
    <w:p w14:paraId="4DC26D0F" w14:textId="3D0075C2" w:rsidR="00E66180" w:rsidRPr="00FA3484" w:rsidRDefault="00E66180" w:rsidP="00C537AC">
      <w:pPr>
        <w:pStyle w:val="Kdoplnn"/>
        <w:numPr>
          <w:ilvl w:val="0"/>
          <w:numId w:val="15"/>
        </w:numPr>
        <w:rPr>
          <w:rFonts w:asciiTheme="minorHAnsi" w:hAnsiTheme="minorHAnsi" w:cstheme="minorHAnsi"/>
        </w:rPr>
      </w:pPr>
      <w:r w:rsidRPr="00FA3484">
        <w:rPr>
          <w:rFonts w:asciiTheme="minorHAnsi" w:hAnsiTheme="minorHAnsi" w:cstheme="minorHAnsi"/>
        </w:rPr>
        <w:t xml:space="preserve">Zhotovitel se zavazuje, že při plnění Smlouvy bude postupovat s nejvyšší odbornou péčí a s ohledem na zájmy Objednatele. Objednatel poskytne Zhotoviteli k provádění Díla nezbytnou součinnost. Zhotovitel je povinen Objednatele min. </w:t>
      </w:r>
      <w:r w:rsidR="00B63DA0">
        <w:rPr>
          <w:rFonts w:asciiTheme="minorHAnsi" w:hAnsiTheme="minorHAnsi" w:cstheme="minorHAnsi"/>
        </w:rPr>
        <w:t>1</w:t>
      </w:r>
      <w:r w:rsidR="00B63DA0" w:rsidRPr="00FA3484">
        <w:rPr>
          <w:rFonts w:asciiTheme="minorHAnsi" w:hAnsiTheme="minorHAnsi" w:cstheme="minorHAnsi"/>
        </w:rPr>
        <w:t xml:space="preserve">x </w:t>
      </w:r>
      <w:r w:rsidRPr="00FA3484">
        <w:rPr>
          <w:rFonts w:asciiTheme="minorHAnsi" w:hAnsiTheme="minorHAnsi" w:cstheme="minorHAnsi"/>
        </w:rPr>
        <w:t>měsíčně písemně informovat o postupu plnění Smlouvy a dále bez zbytečného odkladu všech skutečnostech, které mohou mít vliv na jeho schopnost splnit řádně své povinnosti vyplývající ze Smlouvy, jakož i o případných změnách v prohlášeních a údajích uvedených ve Smlouvě.</w:t>
      </w:r>
    </w:p>
    <w:p w14:paraId="36DEAB78"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Zhotovitel je povinen dodržovat veškeré závazné právní předpisy vztahující se k plnění Smlouvy. Zhotovitel prohlašuje, že jsou mu všechny tyto předpisy známy a že jim plně porozuměl.</w:t>
      </w:r>
    </w:p>
    <w:p w14:paraId="1764FE53"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Při pohybu a provádění Díla v areálu Objednatele a v areálu společnosti Synthesia je Zhotovitel povinen dbát zvýšené opatrnosti a počínat si tak, aby nijak neohrozil osoby ani věci, které se v těchto místech nacházejí. Zhotovitel stejně tak nesmí nikterak ohrozit ani omezit provozní činnost obou areálů.</w:t>
      </w:r>
    </w:p>
    <w:p w14:paraId="187D86EE"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 xml:space="preserve">Při pohybu a provádění Díla v areálu Objednatele je Zhotovitel povinen zajistit dodržování vnitřních předpisů Objednatele týkajících se pohybu a práce v areálu Objednatele, zejména, avšak nikoli výlučně, směrnici OS E 52/5 Vstup osob a vjezd vozidel do </w:t>
      </w:r>
      <w:proofErr w:type="spellStart"/>
      <w:r w:rsidRPr="00FA3484">
        <w:rPr>
          <w:rFonts w:asciiTheme="minorHAnsi" w:hAnsiTheme="minorHAnsi" w:cstheme="minorHAnsi"/>
        </w:rPr>
        <w:t>Explosia</w:t>
      </w:r>
      <w:proofErr w:type="spellEnd"/>
      <w:r w:rsidRPr="00FA3484">
        <w:rPr>
          <w:rFonts w:asciiTheme="minorHAnsi" w:hAnsiTheme="minorHAnsi" w:cstheme="minorHAnsi"/>
        </w:rPr>
        <w:t xml:space="preserve"> a.s. Bude-li se Zhotovitel pohybovat či provádět Dílo také v areálu společnosti Synthesia, je povinen zajistit dodržování vnitřních předpisů společnosti Synthesia, které jsou dostupné na stránkách www.synthesia.eu. Zhotovitel prohlašuje, že jsou mu všechny vnitřní předpisy podle tohoto odstavce známy a že jim plně porozuměl.</w:t>
      </w:r>
    </w:p>
    <w:p w14:paraId="22AE0499"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Zhotovitel je povinen proškolit všechny své zaměstnance a jiné pracovníky (včetně subdodavatelů), které použije k plnění Smlouvy v areálu Objednatele nebo areálu společnosti Synthesia, ohledně všech povinností vyplývajících pro ně ze Smlouvy, právních předpisů i vnitřních předpisů Objednatele a společnosti Synthesia. Zejména, avšak nikoli výlučně, provede proškolení v oblasti bezpečnosti a ochrany zdraví při práci, hygieny, požární ochrany, zacházení s výbušninami, hořlavinami, zbraněmi, radioaktivními látkami, chemickými látkami a jinými látkami, které mohou ohrozit lidské zdraví. Znalosti uvedené v tomto odstavci Zhotovitel průběžně kontroluje.</w:t>
      </w:r>
    </w:p>
    <w:p w14:paraId="08F31489"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Zhotovitel zodpovídá za bezpečnost všech osob, které použije k plnění vyplývajícímu ze Smlouvy, a je povinen spolupracovat s Objednatelem při vyhodnocování možného ohrožení zdraví těchto osob, zejména pak Objednatele písemně informovat o možných rizicích a navrhovat mu přijetí vhodných opatření. Za účelem předcházení vzniku pracovních úrazů je Zhotovitel povinen vybavit tyto osoby ochrannými pracovními pomůckami.</w:t>
      </w:r>
    </w:p>
    <w:p w14:paraId="70679306"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Jakékoli úrazy vzniklé v souvislosti s plněním Smlouvy je Zhotovitel povinen bez zbytečného odkladu nahlásit Objednateli a sepsat o nich záznam, který obsahuje nejméně tyto údaje: datum a hodina úrazu; místo, kde k úrazu došlo; činnosti, při níž k úrazu došlo; celkový počet zraněných osob; druh zranění a specifikace zraněných částí těla; příčina úrazu; předběžná doba hospitalizace dotčené osoby a předběžná doba její pracovní neschopnosti; postavení (funkce) dotčené osoby a její pracovní náplň.</w:t>
      </w:r>
    </w:p>
    <w:p w14:paraId="5080436A"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 xml:space="preserve">Zhotovitel je povinen při plnění Smlouvy postupovat samostatně, tím však nejsou dotčeny jeho povinnost respektovat pokyny Objednatele, ledaže jsou zjevně nepřiměřené nebo </w:t>
      </w:r>
      <w:r w:rsidRPr="00FA3484">
        <w:rPr>
          <w:rFonts w:asciiTheme="minorHAnsi" w:hAnsiTheme="minorHAnsi" w:cstheme="minorHAnsi"/>
        </w:rPr>
        <w:lastRenderedPageBreak/>
        <w:t>v rozporu se závaznými normami či rozhodnutími orgánů veřejné správy, ani jiné povinnosti stanovené Smlouvou. Zhotovitel je povinen bez zbytečného odkladu písemně upozornit Objednatele na případnou nevhodnou povahu jím udělených pokynů nebo vyslovených požadavků a navrhnout mu vhodný způsob řešení.</w:t>
      </w:r>
    </w:p>
    <w:p w14:paraId="63A72B9F"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Zhotovitel může k plnění vyplývajícímu ze Smlouvy použít třetí osoby pouze s předchozím písemným souhlasem Objednatele a za předpokladu, že budou zavázány ke stejným povinnostem jako Zhotovitel. V takovém případě Zhotovitel za tyto osoby zodpovídá, jako by plnil sám. Změnit subdodavatele, pomocí kterého prokázal Zhotovitel ve výběrovém řízení splnění kvalifikace, je možné jen ve výjimečných odůvodněných případech a pouze se souhlasem Objednatele. Nový subdodavatel musí splňovat kvalifikaci v minimálně takovém rozsahu, kterým byla kvalifikace prokázána ve výběrovém řízení.</w:t>
      </w:r>
    </w:p>
    <w:p w14:paraId="1F41651B" w14:textId="4C78537C" w:rsidR="00A66190" w:rsidRPr="00471056" w:rsidRDefault="00B471A9" w:rsidP="00C537AC">
      <w:pPr>
        <w:pStyle w:val="Odstavec"/>
        <w:numPr>
          <w:ilvl w:val="0"/>
          <w:numId w:val="14"/>
        </w:numPr>
        <w:rPr>
          <w:rFonts w:asciiTheme="minorHAnsi" w:hAnsiTheme="minorHAnsi" w:cstheme="minorHAnsi"/>
        </w:rPr>
      </w:pPr>
      <w:r>
        <w:rPr>
          <w:rStyle w:val="OdstavecseseznamemChar"/>
        </w:rPr>
        <w:t xml:space="preserve">Zhotovitel se </w:t>
      </w:r>
      <w:r w:rsidR="00D17683">
        <w:rPr>
          <w:rStyle w:val="OdstavecseseznamemChar"/>
        </w:rPr>
        <w:t xml:space="preserve">prohlašuje, že má uzavřené pojištění obecné odpovědnosti za újmu a pojištění odpovědnosti za újmu způsobenou vadou výrobku a vadou práce po předání ve výši </w:t>
      </w:r>
      <w:r w:rsidR="002C4CB9" w:rsidRPr="00C76468">
        <w:rPr>
          <w:rStyle w:val="OdstavecseseznamemChar"/>
          <w:highlight w:val="yellow"/>
        </w:rPr>
        <w:t>……………</w:t>
      </w:r>
      <w:proofErr w:type="gramStart"/>
      <w:r w:rsidR="002C4CB9" w:rsidRPr="00C76468">
        <w:rPr>
          <w:rStyle w:val="OdstavecseseznamemChar"/>
          <w:highlight w:val="yellow"/>
        </w:rPr>
        <w:t>…..</w:t>
      </w:r>
      <w:r w:rsidR="00D17683">
        <w:rPr>
          <w:rStyle w:val="OdstavecseseznamemChar"/>
        </w:rPr>
        <w:t>,- Kč</w:t>
      </w:r>
      <w:proofErr w:type="gramEnd"/>
      <w:r w:rsidR="00D17683">
        <w:rPr>
          <w:rStyle w:val="OdstavecseseznamemChar"/>
        </w:rPr>
        <w:t>.</w:t>
      </w:r>
    </w:p>
    <w:p w14:paraId="2AD07754"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Dle § 2 e) zákona č. 320/2001 Sb., o finanční kontrole ve veřejné správě, ve znění pozdějších předpisů, je Zhotovitel osobou povinnou spolupůsobit při výkonu finanční kontroly.</w:t>
      </w:r>
    </w:p>
    <w:p w14:paraId="1A7EA60A" w14:textId="77777777" w:rsidR="00E66180" w:rsidRPr="00FA3484" w:rsidRDefault="00E66180" w:rsidP="00E66180">
      <w:pPr>
        <w:pStyle w:val="Kdoplnn"/>
        <w:ind w:firstLine="0"/>
        <w:rPr>
          <w:b/>
        </w:rPr>
      </w:pPr>
    </w:p>
    <w:p w14:paraId="07B47CEB" w14:textId="35E223F0"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0</w:t>
      </w:r>
    </w:p>
    <w:p w14:paraId="3228E816"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Další práva a povinnosti</w:t>
      </w:r>
    </w:p>
    <w:p w14:paraId="665C6DFB" w14:textId="77777777" w:rsidR="00E66180" w:rsidRPr="00FA3484" w:rsidRDefault="00E66180" w:rsidP="00C537AC">
      <w:pPr>
        <w:pStyle w:val="Kdoplnn"/>
        <w:numPr>
          <w:ilvl w:val="0"/>
          <w:numId w:val="16"/>
        </w:numPr>
        <w:rPr>
          <w:rFonts w:asciiTheme="minorHAnsi" w:hAnsiTheme="minorHAnsi" w:cstheme="minorHAnsi"/>
        </w:rPr>
      </w:pPr>
      <w:r w:rsidRPr="00FA3484">
        <w:rPr>
          <w:rFonts w:asciiTheme="minorHAnsi" w:hAnsiTheme="minorHAnsi" w:cstheme="minorHAnsi"/>
        </w:rPr>
        <w:t>Objednatel zajistí, aby průběh prací Zhotovitele nebyl omezován a rušen právy třetích osob.</w:t>
      </w:r>
    </w:p>
    <w:p w14:paraId="02F415CC"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Objednatel předá Zhotoviteli prostor ke zřízení staveniště ve stavu způsobilému k řádnému provádění prací. O předání sepíší smluvní strany zápis. Zhotovitel zajistí zřízení staveniště, vyznačení jeho obvodu informačními a výstražnými tabulkami a zařízeními.</w:t>
      </w:r>
    </w:p>
    <w:p w14:paraId="68F4DDE4" w14:textId="77777777" w:rsidR="00E66180" w:rsidRPr="00FA3484" w:rsidRDefault="00E66180" w:rsidP="00C537AC">
      <w:pPr>
        <w:pStyle w:val="Kdoplnn"/>
        <w:numPr>
          <w:ilvl w:val="0"/>
          <w:numId w:val="16"/>
        </w:numPr>
        <w:rPr>
          <w:rFonts w:asciiTheme="minorHAnsi" w:hAnsiTheme="minorHAnsi" w:cstheme="minorHAnsi"/>
        </w:rPr>
      </w:pPr>
      <w:r w:rsidRPr="00FA3484">
        <w:rPr>
          <w:rFonts w:asciiTheme="minorHAnsi" w:hAnsiTheme="minorHAnsi" w:cstheme="minorHAnsi"/>
        </w:rPr>
        <w:t xml:space="preserve">Zhotovitel zabezpečuje staveniště v souladu se svými potřebami, podklady předanými Objednatelem a jeho požadavky. Převzetím staveniště se Zhotovitel zavazuje opatrovat všechny věci Objednatele, které se na staveništi nacházejí, a nese nebezpečí škody na nich vzniklé. </w:t>
      </w:r>
    </w:p>
    <w:p w14:paraId="14F1692C" w14:textId="77777777" w:rsidR="00E66180" w:rsidRPr="00FA3484" w:rsidRDefault="00E66180" w:rsidP="00C537AC">
      <w:pPr>
        <w:pStyle w:val="Kdoplnn"/>
        <w:numPr>
          <w:ilvl w:val="0"/>
          <w:numId w:val="16"/>
        </w:numPr>
        <w:rPr>
          <w:rFonts w:asciiTheme="minorHAnsi" w:hAnsiTheme="minorHAnsi" w:cstheme="minorHAnsi"/>
        </w:rPr>
      </w:pPr>
      <w:r w:rsidRPr="00FA3484">
        <w:rPr>
          <w:rFonts w:asciiTheme="minorHAnsi" w:hAnsiTheme="minorHAnsi" w:cstheme="minorHAnsi"/>
        </w:rPr>
        <w:t>Zhotovitel je povinen zajistit si na vlastní náklady připojení staveniště na zdroje elektrické energie a vody, zřídit si po dohodě s Objednatelem podružné odběrné místo se samostatným měřením, nebo po dohodě s vlastníkem sítě samostatné odběrné místo, a hradit průběžně náklady spojené s odběrem.</w:t>
      </w:r>
    </w:p>
    <w:p w14:paraId="0C5C7256" w14:textId="77777777" w:rsidR="00E66180" w:rsidRPr="00FA3484" w:rsidRDefault="00E66180" w:rsidP="00C537AC">
      <w:pPr>
        <w:pStyle w:val="Kdoplnn"/>
        <w:numPr>
          <w:ilvl w:val="0"/>
          <w:numId w:val="16"/>
        </w:numPr>
        <w:rPr>
          <w:rFonts w:asciiTheme="minorHAnsi" w:hAnsiTheme="minorHAnsi" w:cstheme="minorHAnsi"/>
        </w:rPr>
      </w:pPr>
      <w:r w:rsidRPr="00FA3484">
        <w:rPr>
          <w:rFonts w:asciiTheme="minorHAnsi" w:hAnsiTheme="minorHAnsi" w:cstheme="minorHAnsi"/>
        </w:rPr>
        <w:t>Předá-li Objednatel Zhotoviteli dokumentaci o inženýrských sítích vedoucích staveništěm, zavazuje se Zhotovitel zabezpečit jejich vytyčení a odpovídá za jejich neporušení a ochranu.</w:t>
      </w:r>
    </w:p>
    <w:p w14:paraId="519B0D4E" w14:textId="77777777" w:rsidR="00E66180" w:rsidRPr="00FA3484" w:rsidRDefault="00E66180" w:rsidP="00C537AC">
      <w:pPr>
        <w:pStyle w:val="Kdoplnn"/>
        <w:numPr>
          <w:ilvl w:val="0"/>
          <w:numId w:val="16"/>
        </w:numPr>
        <w:rPr>
          <w:rFonts w:asciiTheme="minorHAnsi" w:hAnsiTheme="minorHAnsi" w:cstheme="minorHAnsi"/>
        </w:rPr>
      </w:pPr>
      <w:r w:rsidRPr="00FA3484">
        <w:rPr>
          <w:rFonts w:asciiTheme="minorHAnsi" w:hAnsiTheme="minorHAnsi" w:cstheme="minorHAnsi"/>
        </w:rPr>
        <w:t>Zhotovitel se zavazuje zachovávat na staveništi čistotu a pořádek, zejména pak denně odstraňovat na své náklady odpady a nečistoty vzniklé v důsledku činnosti na staveništi a technickými či jinými opatřeními zabraňovat pronikání nečistot mimo staveniště, jakož i provádět úklid nečistot způsobených při provádění Díla mimo staveniště.</w:t>
      </w:r>
    </w:p>
    <w:p w14:paraId="445A4ECA"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 xml:space="preserve">Zhotovitel přijme nezbytná opatření k ochraně osob oprávněných k pohybu na staveništi. Zhotovitel má v průběhu provádění Díla výhradní odpovědnost za zajištění bezpečnosti všech osob oprávněných k pohybu na staveništi, plnění podmínek bezpečnosti práce, udržování staveniště ve stavu umožňujícím předcházení vzniku škod na majetku a újem na zdraví, zajištění veškerých bezpečnostních a dopravních opatření na staveništi a osazení případného </w:t>
      </w:r>
      <w:r w:rsidRPr="00FA3484">
        <w:rPr>
          <w:rFonts w:asciiTheme="minorHAnsi" w:hAnsiTheme="minorHAnsi" w:cstheme="minorHAnsi"/>
        </w:rPr>
        <w:lastRenderedPageBreak/>
        <w:t>značení, jakož i za provádění veškerých úkonů vedoucích k ochraně životního prostředí na staveništi i mimo ně a k zabránění škod vzniklých znečištěním půdy, vod či ovzduší.</w:t>
      </w:r>
    </w:p>
    <w:p w14:paraId="578D72F9"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Zhotovitel se zavazuje vést stavební (resp. montážní) deník v rozsahu stanoveném právními předpisy. Do stavebního deníku se zapisují všechny skutečnosti rozhodné pro plnění povinností vyplývajících ze Smlouvy, zejména údaje o časovém postupu a množství prováděných prací, jejich rozsahu, jakosti a způsobu provedení včetně zdůvodnění případných odchylek od Dokumentace. Povinnost vést stavební deník končí předáním a převzetím Díla, resp. dnem odstranění vad a nedodělků uvedených v protokolu o předání a převzetí díla.</w:t>
      </w:r>
    </w:p>
    <w:p w14:paraId="6880A142"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 xml:space="preserve">Zápisy do stavebního </w:t>
      </w:r>
      <w:r w:rsidR="00C0257B" w:rsidRPr="00FA3484">
        <w:rPr>
          <w:rFonts w:asciiTheme="minorHAnsi" w:hAnsiTheme="minorHAnsi" w:cstheme="minorHAnsi"/>
        </w:rPr>
        <w:t xml:space="preserve">(montážního) </w:t>
      </w:r>
      <w:r w:rsidRPr="00FA3484">
        <w:rPr>
          <w:rFonts w:asciiTheme="minorHAnsi" w:hAnsiTheme="minorHAnsi" w:cstheme="minorHAnsi"/>
        </w:rPr>
        <w:t>deníku mohou provádět za Zhotovitele stavbyvedoucí, za Objednatele technický dozor, dále pak osoby (nebo jejich zástupci) vykonávající funkci autorského dozoru projektanta.</w:t>
      </w:r>
    </w:p>
    <w:p w14:paraId="29B742E9"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 xml:space="preserve">Zápis do stavebního </w:t>
      </w:r>
      <w:r w:rsidR="00084395" w:rsidRPr="00FA3484">
        <w:rPr>
          <w:rFonts w:asciiTheme="minorHAnsi" w:hAnsiTheme="minorHAnsi" w:cstheme="minorHAnsi"/>
        </w:rPr>
        <w:t xml:space="preserve">(montážního) </w:t>
      </w:r>
      <w:r w:rsidRPr="00FA3484">
        <w:rPr>
          <w:rFonts w:asciiTheme="minorHAnsi" w:hAnsiTheme="minorHAnsi" w:cstheme="minorHAnsi"/>
        </w:rPr>
        <w:t xml:space="preserve">deníku se provede zásadně v den, kdy nastala skutečnost zapisovaná do stavebního </w:t>
      </w:r>
      <w:r w:rsidR="00084395" w:rsidRPr="00FA3484">
        <w:rPr>
          <w:rFonts w:asciiTheme="minorHAnsi" w:hAnsiTheme="minorHAnsi" w:cstheme="minorHAnsi"/>
        </w:rPr>
        <w:t xml:space="preserve">(montážního) </w:t>
      </w:r>
      <w:r w:rsidRPr="00FA3484">
        <w:rPr>
          <w:rFonts w:asciiTheme="minorHAnsi" w:hAnsiTheme="minorHAnsi" w:cstheme="minorHAnsi"/>
        </w:rPr>
        <w:t>deníku. Výjimečně a v odůvodněných případech tak lze učinit den následující po dni uskutečnění zapisované události.</w:t>
      </w:r>
    </w:p>
    <w:p w14:paraId="768EA7A1"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Denní záznamy se píší do stavebního</w:t>
      </w:r>
      <w:r w:rsidR="00084395" w:rsidRPr="00FA3484">
        <w:rPr>
          <w:rFonts w:asciiTheme="minorHAnsi" w:hAnsiTheme="minorHAnsi" w:cstheme="minorHAnsi"/>
        </w:rPr>
        <w:t xml:space="preserve"> (montážního)</w:t>
      </w:r>
      <w:r w:rsidRPr="00FA3484">
        <w:rPr>
          <w:rFonts w:asciiTheme="minorHAnsi" w:hAnsiTheme="minorHAnsi" w:cstheme="minorHAnsi"/>
        </w:rPr>
        <w:t xml:space="preserve"> deníku s očíslovanými listy jednak pevnými, jednak perforovanými pro dva oddělitelné průpisy, pokud se smluvní strany nedohodnou na větším počtu průpisů. Perforované listy se číslují totožným číslem jako listy pevné. Při denních záznamech nesmějí být vynechána volná místa.</w:t>
      </w:r>
    </w:p>
    <w:p w14:paraId="59C1B429" w14:textId="1748B76F"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 xml:space="preserve">Ve stavebním </w:t>
      </w:r>
      <w:r w:rsidR="00084395" w:rsidRPr="00FA3484">
        <w:rPr>
          <w:rFonts w:asciiTheme="minorHAnsi" w:hAnsiTheme="minorHAnsi" w:cstheme="minorHAnsi"/>
        </w:rPr>
        <w:t xml:space="preserve">(montážního) </w:t>
      </w:r>
      <w:r w:rsidRPr="00FA3484">
        <w:rPr>
          <w:rFonts w:asciiTheme="minorHAnsi" w:hAnsiTheme="minorHAnsi" w:cstheme="minorHAnsi"/>
        </w:rPr>
        <w:t xml:space="preserve">deníku se vyznačí doklady, které se v jednom vyhotovení </w:t>
      </w:r>
      <w:r w:rsidR="00C70114" w:rsidRPr="00FA3484">
        <w:rPr>
          <w:rFonts w:asciiTheme="minorHAnsi" w:hAnsiTheme="minorHAnsi" w:cstheme="minorHAnsi"/>
        </w:rPr>
        <w:br/>
      </w:r>
      <w:r w:rsidRPr="00FA3484">
        <w:rPr>
          <w:rFonts w:asciiTheme="minorHAnsi" w:hAnsiTheme="minorHAnsi" w:cstheme="minorHAnsi"/>
        </w:rPr>
        <w:t>(v prvopise nebo opise) ukládají přímo na staveništi. Jde zejména o stavební povolení, Smlouvu, Dokumentaci, záznamy, výkresy a zvláštní výkresy dokumentující odchylky od dokumentace. U každého dokladu bude uvedeno, zda je uložen u stavbyvedoucího nebo u technického dozoru, příp. bylo-li zvoleno jiné místo pro jeho uložení a jaké.</w:t>
      </w:r>
    </w:p>
    <w:p w14:paraId="77297FA7"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 xml:space="preserve">Rozpor zápisu ve stavebním </w:t>
      </w:r>
      <w:r w:rsidR="00084395" w:rsidRPr="00FA3484">
        <w:rPr>
          <w:rFonts w:asciiTheme="minorHAnsi" w:hAnsiTheme="minorHAnsi" w:cstheme="minorHAnsi"/>
        </w:rPr>
        <w:t xml:space="preserve">(montážního) </w:t>
      </w:r>
      <w:r w:rsidRPr="00FA3484">
        <w:rPr>
          <w:rFonts w:asciiTheme="minorHAnsi" w:hAnsiTheme="minorHAnsi" w:cstheme="minorHAnsi"/>
        </w:rPr>
        <w:t>deníku je smluvní strana povinna namítnout bez zbytečného odkladu, nejpozději však do 5 dnů ode dne, kdy měla možnost se s jeho obsahem seznámit.</w:t>
      </w:r>
    </w:p>
    <w:p w14:paraId="0E13260D" w14:textId="20728558" w:rsidR="00E66180" w:rsidRDefault="00E66180" w:rsidP="006B6027">
      <w:pPr>
        <w:pStyle w:val="Odstavec"/>
        <w:rPr>
          <w:rFonts w:asciiTheme="minorHAnsi" w:hAnsiTheme="minorHAnsi" w:cstheme="minorHAnsi"/>
        </w:rPr>
      </w:pPr>
      <w:r w:rsidRPr="00FA3484">
        <w:rPr>
          <w:rFonts w:asciiTheme="minorHAnsi" w:hAnsiTheme="minorHAnsi" w:cstheme="minorHAnsi"/>
        </w:rPr>
        <w:t>Po skočení prací a před předáním a převzetím Díla zajistí Zhotovitel celkový úklid stavby, vyklizení a odstranění staveniště a jeho okolí (zahrnuje kompletní a úplné vyčištění, které umožní okamžité užívání bez provádění jakéhokoli dalšího úklidu).</w:t>
      </w:r>
    </w:p>
    <w:p w14:paraId="64724DD8" w14:textId="77777777" w:rsidR="00C50140" w:rsidRPr="00FA3484" w:rsidRDefault="00C50140" w:rsidP="00B471A9">
      <w:pPr>
        <w:pStyle w:val="Odstavec"/>
        <w:numPr>
          <w:ilvl w:val="0"/>
          <w:numId w:val="0"/>
        </w:numPr>
        <w:ind w:left="680"/>
        <w:rPr>
          <w:rFonts w:asciiTheme="minorHAnsi" w:hAnsiTheme="minorHAnsi" w:cstheme="minorHAnsi"/>
        </w:rPr>
      </w:pPr>
    </w:p>
    <w:p w14:paraId="0FA78848" w14:textId="77777777" w:rsidR="00E66180" w:rsidRPr="00FA3484" w:rsidRDefault="00E66180" w:rsidP="00E66180">
      <w:pPr>
        <w:pStyle w:val="lnek"/>
        <w:jc w:val="left"/>
        <w:rPr>
          <w:rFonts w:asciiTheme="minorHAnsi" w:hAnsiTheme="minorHAnsi" w:cstheme="minorHAnsi"/>
        </w:rPr>
      </w:pPr>
    </w:p>
    <w:p w14:paraId="2923F78B" w14:textId="0A312877" w:rsidR="00E66180" w:rsidRPr="00FA3484" w:rsidRDefault="00EE77CD"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1</w:t>
      </w:r>
    </w:p>
    <w:p w14:paraId="63DC4A9D"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Práva a povinnosti při kontrolních dnech</w:t>
      </w:r>
    </w:p>
    <w:p w14:paraId="15274EF1" w14:textId="3FDCC63D" w:rsidR="00E66180" w:rsidRPr="00FA3484" w:rsidRDefault="00E66180" w:rsidP="00C537AC">
      <w:pPr>
        <w:pStyle w:val="Odstavec"/>
        <w:numPr>
          <w:ilvl w:val="0"/>
          <w:numId w:val="32"/>
        </w:numPr>
        <w:rPr>
          <w:rFonts w:asciiTheme="minorHAnsi" w:hAnsiTheme="minorHAnsi" w:cstheme="minorHAnsi"/>
        </w:rPr>
      </w:pPr>
      <w:r w:rsidRPr="00FA3484">
        <w:rPr>
          <w:rFonts w:asciiTheme="minorHAnsi" w:hAnsiTheme="minorHAnsi" w:cstheme="minorHAnsi"/>
        </w:rPr>
        <w:t xml:space="preserve">Objednatel bude organizovat minimálně </w:t>
      </w:r>
      <w:r w:rsidR="00F170CF">
        <w:rPr>
          <w:rFonts w:asciiTheme="minorHAnsi" w:hAnsiTheme="minorHAnsi" w:cstheme="minorHAnsi"/>
        </w:rPr>
        <w:t>1</w:t>
      </w:r>
      <w:r w:rsidR="00C0257B" w:rsidRPr="00FA3484">
        <w:rPr>
          <w:rFonts w:asciiTheme="minorHAnsi" w:hAnsiTheme="minorHAnsi" w:cstheme="minorHAnsi"/>
        </w:rPr>
        <w:t>x měsíčně</w:t>
      </w:r>
      <w:r w:rsidRPr="00FA3484">
        <w:rPr>
          <w:rFonts w:asciiTheme="minorHAnsi" w:hAnsiTheme="minorHAnsi" w:cstheme="minorHAnsi"/>
        </w:rPr>
        <w:t xml:space="preserve"> kontrolní dny, na které budou Zhotovitelem (podle povahy prováděných prací) pozváni též jeho subdodavatelé s cílem vytváření podmínek pro zdárné provádění Díla a dostatečnou informovanost Objednatele.</w:t>
      </w:r>
    </w:p>
    <w:p w14:paraId="200C283A"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 xml:space="preserve">Zhotovitel je povinen Objednatele vždy nejméně 5 dní předem vyzvat ke kontrole těch částí Díla, které mají být dalším postupem zakryty či jinak znepřístupněny. Poruší-li svoji povinnost, je povinen na své náklady části Díla odkrýt či jinak zpřístupnit. Tyto náklady nese také tehdy, pokud sice Objednatel nevyužil svého práva kontroly, nicméně se ukáže, že Zhotovitel provedl část Díla v rozporu se Smlouvou. </w:t>
      </w:r>
    </w:p>
    <w:p w14:paraId="0D700726"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lastRenderedPageBreak/>
        <w:t xml:space="preserve">Pokud Objednatel zjistí, že Zhotovitel závažným způsobem nebo opakovaně porušuje Smlouvu, nebo je-li jeho jednání v rozporu se závaznými normami či rozhodnutími orgánů veřejné správy, je Objednatel oprávněn zastavit provádění Díla; v případě stavebních prací a jejich zastavení provede zápisem do stavebního deníku. Náklady vzniklé se zastavením provádění Díla nese Zhotovitel. Objednatel je v takovém případě povinen uvést okolnosti, které k zastavení vedly, stanovit termín odstranění vad, případně uvést další informace a požadavky směřující k řádnému provádění Díla. </w:t>
      </w:r>
    </w:p>
    <w:p w14:paraId="1DCEFA9F"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Objednatel pořizuje z kontrolních dnů zápisy, které jsou podkladem zejména pro určování dalšího postupu prací a dodávek, pro změny Dokumentace a pro uzavírání dodatků ke Smlouvě.</w:t>
      </w:r>
    </w:p>
    <w:p w14:paraId="287179FC"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Budou-li zápisy z kontrolního dne pořízeny jako samostatný zápis, stávají se přílohou stavebního deníku. Budou-li v průběhu provádění Díla uskutečněna i jiná jednání týkající se prováděného Díla, musí být o těchto jednáních vždy pořízen zápis.</w:t>
      </w:r>
    </w:p>
    <w:p w14:paraId="24617252"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Objednatel je oprávněn průběžně kontrolovat provádění Díla i mimo kontrolní dny, přičemž zjistí-li, že Zhotovitel provádí Dílo v rozporu se Smlouvou, vyzve jej Objednatel, aby vady v přiměřené lhůtě odstranil. Neučiní-li tak, je Objednatel oprávněn od Smlouvy odstoupit.</w:t>
      </w:r>
    </w:p>
    <w:p w14:paraId="496B68FD" w14:textId="77777777" w:rsidR="00E66180" w:rsidRPr="00FA3484" w:rsidRDefault="00E66180" w:rsidP="00E66180">
      <w:pPr>
        <w:pStyle w:val="Kdoplnn"/>
        <w:ind w:firstLine="0"/>
        <w:rPr>
          <w:rFonts w:asciiTheme="minorHAnsi" w:hAnsiTheme="minorHAnsi" w:cstheme="minorHAnsi"/>
        </w:rPr>
      </w:pPr>
    </w:p>
    <w:p w14:paraId="38A78A67" w14:textId="60B392B7" w:rsidR="00E66180" w:rsidRPr="00FA3484" w:rsidRDefault="00EE77CD"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2</w:t>
      </w:r>
    </w:p>
    <w:p w14:paraId="0E7558C1"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Smluvní pokuty a náhrada škody</w:t>
      </w:r>
    </w:p>
    <w:p w14:paraId="46DA9498" w14:textId="77777777" w:rsidR="00E66180" w:rsidRPr="00FA3484" w:rsidRDefault="00E66180" w:rsidP="00C537AC">
      <w:pPr>
        <w:pStyle w:val="Kdoplnn"/>
        <w:numPr>
          <w:ilvl w:val="0"/>
          <w:numId w:val="25"/>
        </w:numPr>
        <w:rPr>
          <w:rFonts w:asciiTheme="minorHAnsi" w:hAnsiTheme="minorHAnsi" w:cstheme="minorHAnsi"/>
        </w:rPr>
      </w:pPr>
      <w:r w:rsidRPr="00FA3484">
        <w:rPr>
          <w:rFonts w:asciiTheme="minorHAnsi" w:hAnsiTheme="minorHAnsi" w:cstheme="minorHAnsi"/>
        </w:rPr>
        <w:t>Poruší-li Zhotovitel svoji povinnost předat Dílo Objednateli včas, zaplatí Zhotoviteli smluvní pokutu ve výši 0,5 % z ceny Díla (včetně DPH) za každý započatý den prodlení. O tento případ jde také tehdy, odmítl-li Objednatel převzít Dílo pro vady nebo nedodělky, které brání jeho řádnému užívání nebo jejichž vinou hrozí Objednateli vznik škody velkého rozsahu (vč. ušlého zisku). Odmítl-li naopak Objednatel převzít Dílo pro vady nebo nedodělky, které nebrání jeho řádnému užívání, užijí se obdobně odstavce 2 a 3 (dle okolností samostatně nebo i současně).</w:t>
      </w:r>
    </w:p>
    <w:p w14:paraId="4A8352B3" w14:textId="124D4327" w:rsidR="00E66180" w:rsidRPr="00FA3484" w:rsidRDefault="00E66180" w:rsidP="00C537AC">
      <w:pPr>
        <w:pStyle w:val="Kdoplnn"/>
        <w:numPr>
          <w:ilvl w:val="0"/>
          <w:numId w:val="25"/>
        </w:numPr>
        <w:rPr>
          <w:rFonts w:asciiTheme="minorHAnsi" w:hAnsiTheme="minorHAnsi" w:cstheme="minorHAnsi"/>
        </w:rPr>
      </w:pPr>
      <w:r w:rsidRPr="00FA3484">
        <w:rPr>
          <w:rFonts w:asciiTheme="minorHAnsi" w:hAnsiTheme="minorHAnsi" w:cstheme="minorHAnsi"/>
        </w:rPr>
        <w:t>Jestliže bude Dílo převzato s vadami a nedodělky, které spočívají v porušení povinnosti provést celkový úklid stavby, vyklidit a odstranit staveniště, uvést všechny nezastavěné povrchy dotčené prováděním Díla do původního stavu či zajistit odvoz a likvidaci veškerých odpadů, zaplatí Objednatel Zhotoviteli smluvní pokutu ve výši 0,5 % z ceny Díla (včetně DPH) za každý započatý den prodlení.</w:t>
      </w:r>
    </w:p>
    <w:p w14:paraId="2B0881CF" w14:textId="77777777" w:rsidR="00E66180" w:rsidRPr="00FA3484" w:rsidRDefault="00E66180" w:rsidP="00C537AC">
      <w:pPr>
        <w:pStyle w:val="Kdoplnn"/>
        <w:numPr>
          <w:ilvl w:val="0"/>
          <w:numId w:val="25"/>
        </w:numPr>
        <w:rPr>
          <w:rFonts w:asciiTheme="minorHAnsi" w:hAnsiTheme="minorHAnsi" w:cstheme="minorHAnsi"/>
        </w:rPr>
      </w:pPr>
      <w:r w:rsidRPr="00FA3484">
        <w:rPr>
          <w:rFonts w:asciiTheme="minorHAnsi" w:hAnsiTheme="minorHAnsi" w:cstheme="minorHAnsi"/>
        </w:rPr>
        <w:t>Jestliže bude Dílo převzato s jinými vadami a nedodělky, které nebrání jeho řádnému užívání, než těmi uvedenými v odstavci 2, zaplatí Zhotoviteli smluvní pokutu ve výši 0,05 % z ceny Díla (včetně DPH) za každý započatý den prodlení a za každou neodstraněnou vadu nebo nedodělek. Výše smluvní pokuty se zvyšuje na dvojnásobek, neodstraní-li Zhotovitel vadu nebo nedodělek ani v termínu sjednaném v protokolu o předání a převzetí Díla.</w:t>
      </w:r>
    </w:p>
    <w:p w14:paraId="0068A171" w14:textId="3B7BAC9A"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 xml:space="preserve">Poruší-li </w:t>
      </w:r>
      <w:r w:rsidR="001840BE" w:rsidRPr="00FA3484">
        <w:rPr>
          <w:rFonts w:asciiTheme="minorHAnsi" w:hAnsiTheme="minorHAnsi" w:cstheme="minorHAnsi"/>
        </w:rPr>
        <w:t xml:space="preserve">Objednatel </w:t>
      </w:r>
      <w:r w:rsidRPr="00FA3484">
        <w:rPr>
          <w:rFonts w:asciiTheme="minorHAnsi" w:hAnsiTheme="minorHAnsi" w:cstheme="minorHAnsi"/>
        </w:rPr>
        <w:t xml:space="preserve">svoji povinnost uhradit cenu Díla včas, zaplatí </w:t>
      </w:r>
      <w:r w:rsidR="001840BE" w:rsidRPr="00FA3484">
        <w:rPr>
          <w:rFonts w:asciiTheme="minorHAnsi" w:hAnsiTheme="minorHAnsi" w:cstheme="minorHAnsi"/>
        </w:rPr>
        <w:t xml:space="preserve">Zhotoviteli </w:t>
      </w:r>
      <w:r w:rsidRPr="00FA3484">
        <w:rPr>
          <w:rFonts w:asciiTheme="minorHAnsi" w:hAnsiTheme="minorHAnsi" w:cstheme="minorHAnsi"/>
        </w:rPr>
        <w:t>za každý započatý den pro</w:t>
      </w:r>
      <w:r w:rsidR="001609E2">
        <w:rPr>
          <w:rFonts w:asciiTheme="minorHAnsi" w:hAnsiTheme="minorHAnsi" w:cstheme="minorHAnsi"/>
        </w:rPr>
        <w:t>dlení smluvní pokutu ve výši 0,</w:t>
      </w:r>
      <w:r w:rsidRPr="00FA3484">
        <w:rPr>
          <w:rFonts w:asciiTheme="minorHAnsi" w:hAnsiTheme="minorHAnsi" w:cstheme="minorHAnsi"/>
        </w:rPr>
        <w:t>5 % z části ceny Díla (včetně DPH), ohledně níž je v prodlení.</w:t>
      </w:r>
    </w:p>
    <w:p w14:paraId="49062B37"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Poruší-li Zhotovitel svoji povinnost zajistit včasný výjezd servisního technika ke zjištění a odstranění reklamované vady, zaplatí Objednateli smluvní pokutu ve výši 1.000,- Kč za každou započatou hodinu prodlení a za každou reklamovanou vadu, ohledně níž svoji povinnost porušil.</w:t>
      </w:r>
    </w:p>
    <w:p w14:paraId="0CB4BB8B" w14:textId="0C3549E4"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lastRenderedPageBreak/>
        <w:t>Poruší-li Zhotovitel svoji povinnost odstranit reklamovanou vadu věci včas, zaplatí Objednateli smluvní pokutu ve výši 0,5 % z ceny Díla (včetně DPH) za každý započatý den prodlení a za každou reklamovanou vadu, ohledně níž svoji povinnost porušil.</w:t>
      </w:r>
    </w:p>
    <w:p w14:paraId="0C8B8E34"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Poruší-li Zhotovitel vnitřní předpis Objednatele týkající se pohybu a práce v areálu Objednatele nebo poruší-li svoji povinnost týkající se bezpečnosti a ochrany zdraví při práci či požární ochrany, zaplatí Objednateli smluvní pokutu ve výši 5.000,- Kč za každý případ porušení.</w:t>
      </w:r>
    </w:p>
    <w:p w14:paraId="60DB1809"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Právo na smluvní pokutu vzniká okamžikem porušení smluvní povinnosti. Oprávněná smluvní strana vystaví povinné smluvní straně na úhradu smluvní pokuty daňový doklad (fakturu) se splatností 14 dnů.</w:t>
      </w:r>
    </w:p>
    <w:p w14:paraId="5036057C"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Ujednání o smluvní pokutě nezbavují Zhotovitele povinnosti k náhradě škody vzniklé z porušení povinnosti, ke kterému se smluvní pokuta vztahuje.</w:t>
      </w:r>
      <w:r w:rsidR="005F784B" w:rsidRPr="00FA3484">
        <w:rPr>
          <w:rFonts w:asciiTheme="minorHAnsi" w:hAnsiTheme="minorHAnsi" w:cstheme="minorHAnsi"/>
        </w:rPr>
        <w:t xml:space="preserve"> Maximální souhrnná výše všech smluvních pokut</w:t>
      </w:r>
      <w:r w:rsidR="00227D99" w:rsidRPr="00FA3484">
        <w:rPr>
          <w:rFonts w:asciiTheme="minorHAnsi" w:hAnsiTheme="minorHAnsi" w:cstheme="minorHAnsi"/>
        </w:rPr>
        <w:t xml:space="preserve"> </w:t>
      </w:r>
      <w:r w:rsidR="005F784B" w:rsidRPr="00FA3484">
        <w:rPr>
          <w:rFonts w:asciiTheme="minorHAnsi" w:hAnsiTheme="minorHAnsi" w:cstheme="minorHAnsi"/>
        </w:rPr>
        <w:t>zaplacených Zhotovitelem z jakéhokoliv důvodu</w:t>
      </w:r>
      <w:r w:rsidR="00227D99" w:rsidRPr="00FA3484">
        <w:rPr>
          <w:rFonts w:asciiTheme="minorHAnsi" w:hAnsiTheme="minorHAnsi" w:cstheme="minorHAnsi"/>
        </w:rPr>
        <w:t xml:space="preserve"> </w:t>
      </w:r>
      <w:r w:rsidR="005F784B" w:rsidRPr="00FA3484">
        <w:rPr>
          <w:rFonts w:asciiTheme="minorHAnsi" w:hAnsiTheme="minorHAnsi" w:cstheme="minorHAnsi"/>
        </w:rPr>
        <w:t>činí 20 % z ceny Díla (včetně DPH).</w:t>
      </w:r>
    </w:p>
    <w:p w14:paraId="437D3552" w14:textId="6D015EF9"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Zhotovitel je povinen písemně nahlásit Objednateli jakoukoli újmu, kterou Objednateli nebo komukoli v souvislosti s plněním Smlouvy způsobil. Tuto újmu nahradí poškozené osobě bez zbytečného odkladu.</w:t>
      </w:r>
    </w:p>
    <w:p w14:paraId="35736B5F" w14:textId="77777777" w:rsidR="009C0570" w:rsidRPr="00FA3484" w:rsidRDefault="009C0570" w:rsidP="009C0570">
      <w:pPr>
        <w:pStyle w:val="Kdoplnn"/>
      </w:pPr>
    </w:p>
    <w:p w14:paraId="27EAFA86" w14:textId="15AF3F47" w:rsidR="00E66180" w:rsidRPr="00FA3484" w:rsidRDefault="00EE77CD"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3</w:t>
      </w:r>
    </w:p>
    <w:p w14:paraId="7C99A671"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Zástupci smluvních stran</w:t>
      </w:r>
    </w:p>
    <w:p w14:paraId="0231F481" w14:textId="49317B13" w:rsidR="00E66180" w:rsidRPr="003418EE" w:rsidRDefault="00E66180" w:rsidP="003418EE">
      <w:pPr>
        <w:pStyle w:val="Kdoplnn"/>
        <w:numPr>
          <w:ilvl w:val="0"/>
          <w:numId w:val="29"/>
        </w:numPr>
        <w:rPr>
          <w:rFonts w:asciiTheme="minorHAnsi" w:hAnsiTheme="minorHAnsi" w:cstheme="minorHAnsi"/>
        </w:rPr>
      </w:pPr>
      <w:r w:rsidRPr="00FA3484">
        <w:rPr>
          <w:rFonts w:asciiTheme="minorHAnsi" w:hAnsiTheme="minorHAnsi" w:cstheme="minorHAnsi"/>
        </w:rPr>
        <w:t>Smluvní strany k výkonu práv a plnění povinností vyplývajících ze Smlouvy zmocňují tyto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252"/>
      </w:tblGrid>
      <w:tr w:rsidR="00E66180" w:rsidRPr="00FA3484" w14:paraId="0DB0DF76" w14:textId="77777777" w:rsidTr="003418EE">
        <w:trPr>
          <w:trHeight w:val="2112"/>
          <w:jc w:val="center"/>
        </w:trPr>
        <w:tc>
          <w:tcPr>
            <w:tcW w:w="3823" w:type="dxa"/>
            <w:shd w:val="clear" w:color="auto" w:fill="auto"/>
            <w:vAlign w:val="center"/>
          </w:tcPr>
          <w:p w14:paraId="517D9F60" w14:textId="77777777" w:rsidR="00E66180" w:rsidRPr="00FA3484" w:rsidRDefault="00E66180"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Za Objednatele:</w:t>
            </w:r>
          </w:p>
          <w:p w14:paraId="5B580DA7" w14:textId="77777777" w:rsidR="00E66180" w:rsidRPr="00FA3484" w:rsidRDefault="00E66180"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tel.:</w:t>
            </w:r>
          </w:p>
          <w:p w14:paraId="5C10A019" w14:textId="77777777" w:rsidR="00E66180" w:rsidRPr="00FA3484" w:rsidRDefault="00E66180"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 xml:space="preserve">e-mail: </w:t>
            </w:r>
          </w:p>
        </w:tc>
        <w:tc>
          <w:tcPr>
            <w:tcW w:w="4252" w:type="dxa"/>
            <w:shd w:val="clear" w:color="auto" w:fill="auto"/>
            <w:vAlign w:val="center"/>
          </w:tcPr>
          <w:p w14:paraId="04DAD686" w14:textId="77777777" w:rsidR="00436B41" w:rsidRPr="00FA3484" w:rsidRDefault="00436B41"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Martin Chmelík</w:t>
            </w:r>
            <w:r w:rsidR="00F31424" w:rsidRPr="00FA3484">
              <w:rPr>
                <w:rFonts w:asciiTheme="minorHAnsi" w:hAnsiTheme="minorHAnsi" w:cstheme="minorHAnsi"/>
              </w:rPr>
              <w:t>, MBA</w:t>
            </w:r>
          </w:p>
          <w:p w14:paraId="5A647452" w14:textId="77777777" w:rsidR="00436B41" w:rsidRPr="00FA3484" w:rsidRDefault="00436B41"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+420 730 101 859</w:t>
            </w:r>
          </w:p>
          <w:p w14:paraId="602EF84D" w14:textId="10DF548A" w:rsidR="00436B41" w:rsidRPr="003418EE" w:rsidRDefault="00F10AA0" w:rsidP="00745EED">
            <w:pPr>
              <w:pStyle w:val="Odstavec"/>
              <w:numPr>
                <w:ilvl w:val="0"/>
                <w:numId w:val="0"/>
              </w:numPr>
              <w:jc w:val="left"/>
              <w:rPr>
                <w:rFonts w:asciiTheme="minorHAnsi" w:hAnsiTheme="minorHAnsi" w:cstheme="minorHAnsi"/>
                <w:color w:val="0066FF"/>
                <w:u w:val="single"/>
              </w:rPr>
            </w:pPr>
            <w:hyperlink r:id="rId8" w:history="1">
              <w:r w:rsidR="002220B4" w:rsidRPr="00FA3484">
                <w:rPr>
                  <w:rStyle w:val="Hypertextovodkaz"/>
                  <w:rFonts w:asciiTheme="minorHAnsi" w:hAnsiTheme="minorHAnsi" w:cstheme="minorHAnsi"/>
                  <w:color w:val="0066FF"/>
                </w:rPr>
                <w:t>martin.chmelik@explosia.cz</w:t>
              </w:r>
            </w:hyperlink>
          </w:p>
          <w:p w14:paraId="04F88A20" w14:textId="6E0CA75B" w:rsidR="00E66180" w:rsidRPr="00FA3484" w:rsidRDefault="003418EE" w:rsidP="00745EED">
            <w:pPr>
              <w:pStyle w:val="Odstavec"/>
              <w:numPr>
                <w:ilvl w:val="0"/>
                <w:numId w:val="0"/>
              </w:numPr>
              <w:jc w:val="left"/>
              <w:rPr>
                <w:rFonts w:asciiTheme="minorHAnsi" w:hAnsiTheme="minorHAnsi" w:cstheme="minorHAnsi"/>
              </w:rPr>
            </w:pPr>
            <w:r>
              <w:rPr>
                <w:rFonts w:asciiTheme="minorHAnsi" w:hAnsiTheme="minorHAnsi" w:cstheme="minorHAnsi"/>
              </w:rPr>
              <w:t>p.</w:t>
            </w:r>
            <w:r w:rsidR="00C50140">
              <w:rPr>
                <w:rFonts w:asciiTheme="minorHAnsi" w:hAnsiTheme="minorHAnsi" w:cstheme="minorHAnsi"/>
              </w:rPr>
              <w:t xml:space="preserve"> </w:t>
            </w:r>
            <w:r w:rsidR="002C4CB9">
              <w:rPr>
                <w:rFonts w:asciiTheme="minorHAnsi" w:hAnsiTheme="minorHAnsi" w:cstheme="minorHAnsi"/>
              </w:rPr>
              <w:t>Jindřich Marek</w:t>
            </w:r>
          </w:p>
          <w:p w14:paraId="4DD7B388" w14:textId="3B7D84FC" w:rsidR="00E66180" w:rsidRPr="00FA3484" w:rsidRDefault="00E66180"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+420</w:t>
            </w:r>
            <w:r w:rsidR="002C4CB9">
              <w:rPr>
                <w:rFonts w:asciiTheme="minorHAnsi" w:hAnsiTheme="minorHAnsi" w:cstheme="minorHAnsi"/>
              </w:rPr>
              <w:t> 724 401 269</w:t>
            </w:r>
          </w:p>
          <w:p w14:paraId="397E4A72" w14:textId="59639881" w:rsidR="00E0240A" w:rsidRDefault="00F10AA0" w:rsidP="00745EED">
            <w:pPr>
              <w:pStyle w:val="Odstavec"/>
              <w:numPr>
                <w:ilvl w:val="0"/>
                <w:numId w:val="0"/>
              </w:numPr>
              <w:jc w:val="left"/>
              <w:rPr>
                <w:rFonts w:asciiTheme="minorHAnsi" w:hAnsiTheme="minorHAnsi" w:cstheme="minorHAnsi"/>
              </w:rPr>
            </w:pPr>
            <w:hyperlink r:id="rId9" w:history="1"/>
            <w:r w:rsidR="002C4CB9">
              <w:rPr>
                <w:rStyle w:val="Hypertextovodkaz"/>
                <w:rFonts w:asciiTheme="minorHAnsi" w:hAnsiTheme="minorHAnsi" w:cstheme="minorHAnsi"/>
              </w:rPr>
              <w:t>jindrich.marek@explosia.cz</w:t>
            </w:r>
          </w:p>
          <w:p w14:paraId="293C69BA" w14:textId="6BFF3AC3" w:rsidR="00C50140" w:rsidRPr="00FA3484" w:rsidRDefault="00C50140" w:rsidP="00745EED">
            <w:pPr>
              <w:pStyle w:val="Odstavec"/>
              <w:numPr>
                <w:ilvl w:val="0"/>
                <w:numId w:val="0"/>
              </w:numPr>
              <w:jc w:val="left"/>
              <w:rPr>
                <w:rFonts w:asciiTheme="minorHAnsi" w:hAnsiTheme="minorHAnsi" w:cstheme="minorHAnsi"/>
              </w:rPr>
            </w:pPr>
          </w:p>
        </w:tc>
      </w:tr>
    </w:tbl>
    <w:p w14:paraId="0CE8D48E" w14:textId="6B06FDF6" w:rsidR="00BB3A53" w:rsidRPr="00FA3484" w:rsidRDefault="00BB3A53" w:rsidP="00A471F2">
      <w:pPr>
        <w:pStyle w:val="Odstavce"/>
        <w:ind w:left="0" w:firstLine="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252"/>
      </w:tblGrid>
      <w:tr w:rsidR="00E66180" w:rsidRPr="00FA3484" w14:paraId="1F730CFE" w14:textId="77777777" w:rsidTr="005C7B2B">
        <w:trPr>
          <w:trHeight w:val="567"/>
          <w:jc w:val="center"/>
        </w:trPr>
        <w:tc>
          <w:tcPr>
            <w:tcW w:w="3823" w:type="dxa"/>
            <w:shd w:val="clear" w:color="auto" w:fill="auto"/>
            <w:vAlign w:val="center"/>
          </w:tcPr>
          <w:p w14:paraId="331AFE7E" w14:textId="77777777" w:rsidR="00745EED" w:rsidRPr="00FA3484" w:rsidRDefault="00745EED"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Za Zhotovitele:</w:t>
            </w:r>
          </w:p>
          <w:p w14:paraId="2DA1E896" w14:textId="77777777" w:rsidR="00E66180" w:rsidRPr="00FA3484" w:rsidRDefault="00E66180"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tel.:</w:t>
            </w:r>
          </w:p>
          <w:p w14:paraId="3764A0E7" w14:textId="77777777" w:rsidR="00E66180" w:rsidRPr="00FA3484" w:rsidRDefault="00E66180" w:rsidP="00745EED">
            <w:pPr>
              <w:pStyle w:val="Odstavec"/>
              <w:numPr>
                <w:ilvl w:val="0"/>
                <w:numId w:val="0"/>
              </w:numPr>
              <w:jc w:val="left"/>
              <w:rPr>
                <w:rFonts w:asciiTheme="minorHAnsi" w:hAnsiTheme="minorHAnsi" w:cstheme="minorHAnsi"/>
              </w:rPr>
            </w:pPr>
            <w:r w:rsidRPr="00FA3484">
              <w:rPr>
                <w:rFonts w:asciiTheme="minorHAnsi" w:hAnsiTheme="minorHAnsi" w:cstheme="minorHAnsi"/>
              </w:rPr>
              <w:t>e-mail:</w:t>
            </w:r>
          </w:p>
        </w:tc>
        <w:tc>
          <w:tcPr>
            <w:tcW w:w="4252" w:type="dxa"/>
            <w:shd w:val="clear" w:color="auto" w:fill="auto"/>
            <w:vAlign w:val="center"/>
          </w:tcPr>
          <w:p w14:paraId="6E096D1B" w14:textId="5B561637" w:rsidR="00BB3A53" w:rsidRDefault="002C4CB9" w:rsidP="003418EE">
            <w:pPr>
              <w:pStyle w:val="Odstavec"/>
              <w:numPr>
                <w:ilvl w:val="0"/>
                <w:numId w:val="0"/>
              </w:numPr>
              <w:jc w:val="left"/>
              <w:rPr>
                <w:rFonts w:asciiTheme="minorHAnsi" w:hAnsiTheme="minorHAnsi" w:cstheme="minorHAnsi"/>
              </w:rPr>
            </w:pPr>
            <w:r>
              <w:rPr>
                <w:rFonts w:asciiTheme="minorHAnsi" w:hAnsiTheme="minorHAnsi" w:cstheme="minorHAnsi"/>
              </w:rPr>
              <w:t>……………………….</w:t>
            </w:r>
          </w:p>
          <w:p w14:paraId="5FC8EC7A" w14:textId="5049D339" w:rsidR="0039715D" w:rsidRDefault="0039715D" w:rsidP="003418EE">
            <w:pPr>
              <w:pStyle w:val="Odstavec"/>
              <w:numPr>
                <w:ilvl w:val="0"/>
                <w:numId w:val="0"/>
              </w:numPr>
              <w:jc w:val="left"/>
              <w:rPr>
                <w:rFonts w:asciiTheme="minorHAnsi" w:hAnsiTheme="minorHAnsi" w:cstheme="minorHAnsi"/>
              </w:rPr>
            </w:pPr>
            <w:r>
              <w:rPr>
                <w:rFonts w:asciiTheme="minorHAnsi" w:hAnsiTheme="minorHAnsi" w:cstheme="minorHAnsi"/>
              </w:rPr>
              <w:t>+420 </w:t>
            </w:r>
            <w:r w:rsidR="002C4CB9">
              <w:rPr>
                <w:rFonts w:asciiTheme="minorHAnsi" w:hAnsiTheme="minorHAnsi" w:cstheme="minorHAnsi"/>
              </w:rPr>
              <w:t>………………</w:t>
            </w:r>
          </w:p>
          <w:p w14:paraId="15D1749B" w14:textId="1520FB2F" w:rsidR="0039715D" w:rsidRPr="00FA3484" w:rsidRDefault="002C4CB9" w:rsidP="003418EE">
            <w:pPr>
              <w:pStyle w:val="Odstavec"/>
              <w:numPr>
                <w:ilvl w:val="0"/>
                <w:numId w:val="0"/>
              </w:numPr>
              <w:jc w:val="left"/>
              <w:rPr>
                <w:rFonts w:asciiTheme="minorHAnsi" w:hAnsiTheme="minorHAnsi" w:cstheme="minorHAnsi"/>
              </w:rPr>
            </w:pPr>
            <w:r>
              <w:t>…………………………..</w:t>
            </w:r>
          </w:p>
        </w:tc>
      </w:tr>
    </w:tbl>
    <w:p w14:paraId="1BC625F9" w14:textId="77777777" w:rsidR="00E66180" w:rsidRPr="00FA3484" w:rsidRDefault="00E66180" w:rsidP="00E66180">
      <w:pPr>
        <w:pStyle w:val="Odstavce"/>
        <w:ind w:firstLine="0"/>
        <w:rPr>
          <w:rFonts w:asciiTheme="minorHAnsi" w:hAnsiTheme="minorHAnsi" w:cstheme="minorHAnsi"/>
        </w:rPr>
      </w:pPr>
    </w:p>
    <w:p w14:paraId="1BAB6FB1" w14:textId="022DB435" w:rsidR="00402003" w:rsidRPr="00FA3484" w:rsidRDefault="00E66180" w:rsidP="006B6027">
      <w:pPr>
        <w:pStyle w:val="Odstavec"/>
        <w:rPr>
          <w:rFonts w:asciiTheme="minorHAnsi" w:hAnsiTheme="minorHAnsi" w:cstheme="minorHAnsi"/>
        </w:rPr>
      </w:pPr>
      <w:r w:rsidRPr="00FA3484">
        <w:rPr>
          <w:rFonts w:asciiTheme="minorHAnsi" w:hAnsiTheme="minorHAnsi" w:cstheme="minorHAnsi"/>
        </w:rPr>
        <w:t>Zástupce Zhotovitele je mimo jiné pověřen řízením stavby, koordinací prací subdodavatelů a řešením technických problémů spojeným s realizací Díla. Zástupce Objednatele je mimo jiné pověřen ke kontrole, zda je Dílo prováděnou v souladu se Smlouvou.</w:t>
      </w:r>
    </w:p>
    <w:p w14:paraId="1AE88F8D"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Osoby uvedené v odstavci 1 nejsou oprávněny ke změnám Smlouvy.</w:t>
      </w:r>
    </w:p>
    <w:p w14:paraId="66D7DB2D" w14:textId="77777777" w:rsidR="00E66180" w:rsidRPr="00FA3484" w:rsidRDefault="00E66180" w:rsidP="00E66180">
      <w:pPr>
        <w:pStyle w:val="Odstavce"/>
        <w:ind w:firstLine="0"/>
        <w:rPr>
          <w:rFonts w:asciiTheme="minorHAnsi" w:hAnsiTheme="minorHAnsi" w:cstheme="minorHAnsi"/>
        </w:rPr>
      </w:pPr>
    </w:p>
    <w:p w14:paraId="02004E14" w14:textId="2591C509" w:rsidR="00E66180" w:rsidRPr="00FA3484" w:rsidRDefault="00EE77CD"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4</w:t>
      </w:r>
    </w:p>
    <w:p w14:paraId="60C00AFD"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Ukončení smlouvy</w:t>
      </w:r>
    </w:p>
    <w:p w14:paraId="42726ED1" w14:textId="77777777" w:rsidR="00E66180" w:rsidRPr="00FA3484" w:rsidRDefault="00E66180" w:rsidP="00C537AC">
      <w:pPr>
        <w:pStyle w:val="Kdoplnn"/>
        <w:numPr>
          <w:ilvl w:val="0"/>
          <w:numId w:val="30"/>
        </w:numPr>
        <w:rPr>
          <w:rFonts w:asciiTheme="minorHAnsi" w:hAnsiTheme="minorHAnsi" w:cstheme="minorHAnsi"/>
        </w:rPr>
      </w:pPr>
      <w:r w:rsidRPr="00FA3484">
        <w:rPr>
          <w:rFonts w:asciiTheme="minorHAnsi" w:hAnsiTheme="minorHAnsi" w:cstheme="minorHAnsi"/>
        </w:rPr>
        <w:t>Kromě jiných případů předvídaných zákonem či uvedených ve Smlouvě je Objednatel oprávněn od Smlouvy odstoupit, poruší-li Zhotovitel:</w:t>
      </w:r>
    </w:p>
    <w:p w14:paraId="3B122FC7" w14:textId="77777777" w:rsidR="00E66180" w:rsidRPr="00FA3484" w:rsidRDefault="00E66180" w:rsidP="00C537AC">
      <w:pPr>
        <w:pStyle w:val="Kdoplnn"/>
        <w:numPr>
          <w:ilvl w:val="0"/>
          <w:numId w:val="26"/>
        </w:numPr>
        <w:rPr>
          <w:rFonts w:asciiTheme="minorHAnsi" w:hAnsiTheme="minorHAnsi" w:cstheme="minorHAnsi"/>
        </w:rPr>
      </w:pPr>
      <w:r w:rsidRPr="00FA3484">
        <w:rPr>
          <w:rFonts w:asciiTheme="minorHAnsi" w:hAnsiTheme="minorHAnsi" w:cstheme="minorHAnsi"/>
        </w:rPr>
        <w:lastRenderedPageBreak/>
        <w:t>svoji povinnost stanovenou Smlouvou a ani v přiměřené nebo d</w:t>
      </w:r>
      <w:r w:rsidR="00673478" w:rsidRPr="00FA3484">
        <w:rPr>
          <w:rFonts w:asciiTheme="minorHAnsi" w:hAnsiTheme="minorHAnsi" w:cstheme="minorHAnsi"/>
        </w:rPr>
        <w:t>ohodnuté lhůtě nezjedná nápravu,</w:t>
      </w:r>
      <w:r w:rsidR="002E5A98" w:rsidRPr="00FA3484">
        <w:rPr>
          <w:rFonts w:asciiTheme="minorHAnsi" w:hAnsiTheme="minorHAnsi" w:cstheme="minorHAnsi"/>
        </w:rPr>
        <w:t xml:space="preserve"> ačkoliv byl na porušení </w:t>
      </w:r>
      <w:r w:rsidR="00673478" w:rsidRPr="00FA3484">
        <w:rPr>
          <w:rFonts w:asciiTheme="minorHAnsi" w:hAnsiTheme="minorHAnsi" w:cstheme="minorHAnsi"/>
        </w:rPr>
        <w:t xml:space="preserve">povinnosti </w:t>
      </w:r>
      <w:r w:rsidR="002E5A98" w:rsidRPr="00FA3484">
        <w:rPr>
          <w:rFonts w:asciiTheme="minorHAnsi" w:hAnsiTheme="minorHAnsi" w:cstheme="minorHAnsi"/>
        </w:rPr>
        <w:t>předtím písemně upozorněn;</w:t>
      </w:r>
    </w:p>
    <w:p w14:paraId="43BFB5B1" w14:textId="77777777" w:rsidR="00E66180" w:rsidRPr="00FA3484" w:rsidRDefault="00E66180" w:rsidP="00C537AC">
      <w:pPr>
        <w:pStyle w:val="Kdoplnn"/>
        <w:numPr>
          <w:ilvl w:val="0"/>
          <w:numId w:val="26"/>
        </w:numPr>
        <w:rPr>
          <w:rFonts w:asciiTheme="minorHAnsi" w:hAnsiTheme="minorHAnsi" w:cstheme="minorHAnsi"/>
        </w:rPr>
      </w:pPr>
      <w:r w:rsidRPr="00FA3484">
        <w:rPr>
          <w:rFonts w:asciiTheme="minorHAnsi" w:hAnsiTheme="minorHAnsi" w:cstheme="minorHAnsi"/>
        </w:rPr>
        <w:t>opakovaně svoji povinnost stanovenou Smlouvou;</w:t>
      </w:r>
    </w:p>
    <w:p w14:paraId="2CAA1D52" w14:textId="77777777" w:rsidR="00E66180" w:rsidRPr="00FA3484" w:rsidRDefault="00E66180" w:rsidP="00C537AC">
      <w:pPr>
        <w:pStyle w:val="Kdoplnn"/>
        <w:numPr>
          <w:ilvl w:val="0"/>
          <w:numId w:val="26"/>
        </w:numPr>
        <w:rPr>
          <w:rFonts w:asciiTheme="minorHAnsi" w:hAnsiTheme="minorHAnsi" w:cstheme="minorHAnsi"/>
        </w:rPr>
      </w:pPr>
      <w:r w:rsidRPr="00FA3484">
        <w:rPr>
          <w:rFonts w:asciiTheme="minorHAnsi" w:hAnsiTheme="minorHAnsi" w:cstheme="minorHAnsi"/>
        </w:rPr>
        <w:t>svoji povinnost stanovenou Smlouvou podstatným způsobem.</w:t>
      </w:r>
    </w:p>
    <w:p w14:paraId="15339A59"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Objednatel je oprávněn od Smlouvy odstoupit také v případě, kdy:</w:t>
      </w:r>
    </w:p>
    <w:p w14:paraId="77B50DB6" w14:textId="77777777" w:rsidR="002E5A98" w:rsidRPr="00FA3484" w:rsidRDefault="002E5A98" w:rsidP="00C537AC">
      <w:pPr>
        <w:pStyle w:val="Odstavce"/>
        <w:numPr>
          <w:ilvl w:val="0"/>
          <w:numId w:val="27"/>
        </w:numPr>
        <w:rPr>
          <w:rFonts w:asciiTheme="minorHAnsi" w:hAnsiTheme="minorHAnsi" w:cstheme="minorHAnsi"/>
        </w:rPr>
      </w:pPr>
      <w:r w:rsidRPr="00FA3484">
        <w:rPr>
          <w:rFonts w:asciiTheme="minorHAnsi" w:hAnsiTheme="minorHAnsi" w:cstheme="minorHAnsi"/>
        </w:rPr>
        <w:t>byl soudem prohlášen úpadek Zhotovitele;</w:t>
      </w:r>
    </w:p>
    <w:p w14:paraId="77DC06F6" w14:textId="77777777" w:rsidR="00E66180" w:rsidRPr="00FA3484" w:rsidRDefault="00E66180" w:rsidP="00C537AC">
      <w:pPr>
        <w:pStyle w:val="Odstavce"/>
        <w:numPr>
          <w:ilvl w:val="0"/>
          <w:numId w:val="27"/>
        </w:numPr>
        <w:rPr>
          <w:rFonts w:asciiTheme="minorHAnsi" w:hAnsiTheme="minorHAnsi" w:cstheme="minorHAnsi"/>
        </w:rPr>
      </w:pPr>
      <w:r w:rsidRPr="00FA3484">
        <w:rPr>
          <w:rFonts w:asciiTheme="minorHAnsi" w:hAnsiTheme="minorHAnsi" w:cstheme="minorHAnsi"/>
        </w:rPr>
        <w:t>Zhotovitel vstoupil do likvidace;</w:t>
      </w:r>
    </w:p>
    <w:p w14:paraId="4F03F158" w14:textId="77777777" w:rsidR="00E66180" w:rsidRPr="00FA3484" w:rsidRDefault="00E66180" w:rsidP="00C537AC">
      <w:pPr>
        <w:pStyle w:val="Odstavce"/>
        <w:numPr>
          <w:ilvl w:val="0"/>
          <w:numId w:val="27"/>
        </w:numPr>
        <w:rPr>
          <w:rFonts w:asciiTheme="minorHAnsi" w:hAnsiTheme="minorHAnsi" w:cstheme="minorHAnsi"/>
        </w:rPr>
      </w:pPr>
      <w:r w:rsidRPr="00FA3484">
        <w:rPr>
          <w:rFonts w:asciiTheme="minorHAnsi" w:hAnsiTheme="minorHAnsi" w:cstheme="minorHAnsi"/>
        </w:rPr>
        <w:t>bylo pozastaveno nebo ukončeno poskytování finančních prostředků určených ke krytí výdajů plynoucích ze Smlouvy, a to od jakéhokoli poskytovatele, popř. kdy tyto výdaje byly označeny za nezpůsobilé.</w:t>
      </w:r>
    </w:p>
    <w:p w14:paraId="654E9F0C"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Zhotovitel má právo od Smlouvy odstoupit v případě podstatného porušení Smlouvy Objednatelem, pokud Objednatel ani na písemnou výzvu v dodatečné přiměřené lhůtě nezjednal nápravu. V takovém případě má Zhotovitel právo na zaplacení poměrné části ceny Díla, která odpovídá rozsahu, v jakém byla část Díla řádně provedena a předána Objednateli.</w:t>
      </w:r>
    </w:p>
    <w:p w14:paraId="143886A6" w14:textId="67DC7075" w:rsidR="00475A09" w:rsidRPr="00FA3484" w:rsidRDefault="00E66180" w:rsidP="006B6027">
      <w:pPr>
        <w:pStyle w:val="Odstavec"/>
        <w:rPr>
          <w:rFonts w:asciiTheme="minorHAnsi" w:hAnsiTheme="minorHAnsi" w:cstheme="minorHAnsi"/>
        </w:rPr>
      </w:pPr>
      <w:r w:rsidRPr="00FA3484">
        <w:rPr>
          <w:rFonts w:asciiTheme="minorHAnsi" w:hAnsiTheme="minorHAnsi" w:cstheme="minorHAnsi"/>
        </w:rPr>
        <w:t>Dojde-li k odstoupení od Smlouvy z důvodů podle odstavce 1, odstavce 2 písm. a) nebo b), nebo z jiných důvodů na straně Zhotovitele, má Zhotovitel právo na úhradu nákladů, jež byly Zhotovitelem prokazatelně účelně vynaloženy na provádění Díla před odstoupením od Smlouvy, avšak maximálně částku, kterou do té doby Objednatel Zhotoviteli uhradil, a to i v případě, že náklady Zhotovitele budou již zaplacenou část ceny Díla převyšovat.</w:t>
      </w:r>
    </w:p>
    <w:p w14:paraId="5792485F" w14:textId="77777777" w:rsidR="005B486A" w:rsidRPr="00FA3484" w:rsidRDefault="005B486A" w:rsidP="006B6027">
      <w:pPr>
        <w:pStyle w:val="Odstavec"/>
        <w:rPr>
          <w:rFonts w:asciiTheme="minorHAnsi" w:hAnsiTheme="minorHAnsi" w:cstheme="minorHAnsi"/>
        </w:rPr>
      </w:pPr>
      <w:r w:rsidRPr="00FA3484">
        <w:rPr>
          <w:rFonts w:asciiTheme="minorHAnsi" w:hAnsiTheme="minorHAnsi" w:cstheme="minorHAnsi"/>
        </w:rPr>
        <w:t>Dojde-li k odstoupení od Smlouvy z důvodů podle odstavce 1, odstavce 2 písm. a) nebo b), nebo z jiných důvodů na straně Zhotovitele, má Zhotovitel právo na úhradu nákladů, jež byly Zhotovitelem prokazatelně účelně vynaloženy na provádění Díla před odstoupením od Smlouvy, avšak maximálně částku odpovídající rozsahu, v jakém byla část Díla řádně provedena a předána Objednateli, a současně maximálně částku, kterou do té doby Objednatel Zhotoviteli uhradil, a to i v případě, že náklady Zhotovitele budou již zaplacenou část ceny Díla převyšovat.</w:t>
      </w:r>
    </w:p>
    <w:p w14:paraId="21EF5BF3"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Objednatel není vyjma povinnosti podle odstavce 3 a 4 povinen k náhradě jakékoli újmy vůči Zhotoviteli, která mu z důvodů odstoupení od Smlouvy případně vznikne, lhostejno, zda od Smlouvy odstoupil Objednatel nebo Zhotovitel a z jakého tak bylo učiněno důvodu.</w:t>
      </w:r>
    </w:p>
    <w:p w14:paraId="76A74148"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Smluvní strana je povinna od Smlouvy odstoupit bez zbytečného odkladu, ne však méně než ve lhůtě 15 dnů ode dne, kdy se o důvodu pro odstoupení od Smlouvy dozvěděla.</w:t>
      </w:r>
    </w:p>
    <w:p w14:paraId="0980565A"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Odstoupí-li smluvní strana od Smlouvy, vrátí bez zbytečného odkladu vše, co jí druhá smluvní strana poskytla.</w:t>
      </w:r>
    </w:p>
    <w:p w14:paraId="1B7D8374" w14:textId="77777777" w:rsidR="00D34AE5" w:rsidRPr="00FA3484" w:rsidRDefault="00D34AE5" w:rsidP="00D34AE5">
      <w:pPr>
        <w:pStyle w:val="Odstavce"/>
        <w:rPr>
          <w:rFonts w:asciiTheme="minorHAnsi" w:hAnsiTheme="minorHAnsi" w:cstheme="minorHAnsi"/>
        </w:rPr>
      </w:pPr>
    </w:p>
    <w:p w14:paraId="3928BAEE" w14:textId="18F7AB92" w:rsidR="00E66180" w:rsidRPr="00FA3484" w:rsidRDefault="00EE77CD"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5</w:t>
      </w:r>
    </w:p>
    <w:p w14:paraId="6A98025E"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Přílohy</w:t>
      </w:r>
    </w:p>
    <w:p w14:paraId="649FBC0B" w14:textId="77777777" w:rsidR="00E66180" w:rsidRPr="00FA3484" w:rsidRDefault="00E66180" w:rsidP="00C537AC">
      <w:pPr>
        <w:pStyle w:val="Odstavec"/>
        <w:numPr>
          <w:ilvl w:val="0"/>
          <w:numId w:val="7"/>
        </w:numPr>
        <w:rPr>
          <w:rFonts w:asciiTheme="minorHAnsi" w:hAnsiTheme="minorHAnsi" w:cstheme="minorHAnsi"/>
        </w:rPr>
      </w:pPr>
      <w:r w:rsidRPr="00FA3484">
        <w:rPr>
          <w:rFonts w:asciiTheme="minorHAnsi" w:hAnsiTheme="minorHAnsi" w:cstheme="minorHAnsi"/>
        </w:rPr>
        <w:t>Nedílnou součást Smlouvy tvoří tyto její přílohy:</w:t>
      </w:r>
    </w:p>
    <w:p w14:paraId="5EFDE16A" w14:textId="7640D078" w:rsidR="00E66180" w:rsidRDefault="00E66180" w:rsidP="00C537AC">
      <w:pPr>
        <w:pStyle w:val="Odstavec"/>
        <w:numPr>
          <w:ilvl w:val="0"/>
          <w:numId w:val="8"/>
        </w:numPr>
        <w:rPr>
          <w:rFonts w:asciiTheme="minorHAnsi" w:hAnsiTheme="minorHAnsi" w:cstheme="minorHAnsi"/>
          <w:color w:val="000000"/>
        </w:rPr>
      </w:pPr>
      <w:r w:rsidRPr="00FA3484">
        <w:rPr>
          <w:rFonts w:asciiTheme="minorHAnsi" w:hAnsiTheme="minorHAnsi" w:cstheme="minorHAnsi"/>
          <w:color w:val="000000"/>
        </w:rPr>
        <w:t xml:space="preserve">Příloha č. 1 </w:t>
      </w:r>
      <w:r w:rsidR="00D34AE5" w:rsidRPr="00FA3484">
        <w:rPr>
          <w:rFonts w:asciiTheme="minorHAnsi" w:hAnsiTheme="minorHAnsi" w:cstheme="minorHAnsi"/>
          <w:color w:val="000000"/>
        </w:rPr>
        <w:t xml:space="preserve">- Cenová nabídka Zhotovitele </w:t>
      </w:r>
    </w:p>
    <w:p w14:paraId="2F8A9085" w14:textId="7CF982A9" w:rsidR="002C4CB9" w:rsidRDefault="002C4CB9" w:rsidP="00C537AC">
      <w:pPr>
        <w:pStyle w:val="Odstavec"/>
        <w:numPr>
          <w:ilvl w:val="0"/>
          <w:numId w:val="8"/>
        </w:numPr>
        <w:rPr>
          <w:rFonts w:asciiTheme="minorHAnsi" w:hAnsiTheme="minorHAnsi" w:cstheme="minorHAnsi"/>
          <w:color w:val="000000"/>
        </w:rPr>
      </w:pPr>
      <w:r>
        <w:rPr>
          <w:rFonts w:asciiTheme="minorHAnsi" w:hAnsiTheme="minorHAnsi" w:cstheme="minorHAnsi"/>
          <w:color w:val="000000"/>
        </w:rPr>
        <w:t>Příloha č. 2 – Technické a technologické zadání objednatele</w:t>
      </w:r>
    </w:p>
    <w:p w14:paraId="7F8D0BC8" w14:textId="14A1ECCE" w:rsidR="00F46EB6" w:rsidRPr="00FA3484" w:rsidRDefault="00533AA6" w:rsidP="00C537AC">
      <w:pPr>
        <w:pStyle w:val="Odstavec"/>
        <w:numPr>
          <w:ilvl w:val="0"/>
          <w:numId w:val="8"/>
        </w:numPr>
        <w:rPr>
          <w:rFonts w:asciiTheme="minorHAnsi" w:hAnsiTheme="minorHAnsi" w:cstheme="minorHAnsi"/>
          <w:color w:val="000000"/>
        </w:rPr>
      </w:pPr>
      <w:r w:rsidRPr="00FA3484">
        <w:rPr>
          <w:rFonts w:asciiTheme="minorHAnsi" w:hAnsiTheme="minorHAnsi" w:cstheme="minorHAnsi"/>
          <w:color w:val="000000"/>
        </w:rPr>
        <w:t xml:space="preserve">Příloha č. </w:t>
      </w:r>
      <w:r w:rsidR="002C4CB9">
        <w:rPr>
          <w:rFonts w:asciiTheme="minorHAnsi" w:hAnsiTheme="minorHAnsi" w:cstheme="minorHAnsi"/>
          <w:color w:val="000000"/>
        </w:rPr>
        <w:t>3</w:t>
      </w:r>
      <w:r w:rsidR="002C4CB9" w:rsidRPr="00FA3484">
        <w:rPr>
          <w:rFonts w:asciiTheme="minorHAnsi" w:hAnsiTheme="minorHAnsi" w:cstheme="minorHAnsi"/>
          <w:color w:val="000000"/>
        </w:rPr>
        <w:t xml:space="preserve"> </w:t>
      </w:r>
      <w:r w:rsidR="000F0B9C" w:rsidRPr="00FA3484">
        <w:rPr>
          <w:rFonts w:asciiTheme="minorHAnsi" w:hAnsiTheme="minorHAnsi" w:cstheme="minorHAnsi"/>
          <w:color w:val="000000"/>
        </w:rPr>
        <w:t>–</w:t>
      </w:r>
      <w:r w:rsidRPr="00FA3484">
        <w:rPr>
          <w:rFonts w:asciiTheme="minorHAnsi" w:hAnsiTheme="minorHAnsi" w:cstheme="minorHAnsi"/>
          <w:color w:val="000000"/>
        </w:rPr>
        <w:t xml:space="preserve"> </w:t>
      </w:r>
      <w:r w:rsidR="000F0B9C" w:rsidRPr="00FA3484">
        <w:rPr>
          <w:rFonts w:asciiTheme="minorHAnsi" w:hAnsiTheme="minorHAnsi" w:cstheme="minorHAnsi"/>
          <w:color w:val="000000"/>
        </w:rPr>
        <w:t xml:space="preserve">Režimem vstupu cizinců do </w:t>
      </w:r>
      <w:proofErr w:type="spellStart"/>
      <w:r w:rsidR="000F0B9C" w:rsidRPr="00FA3484">
        <w:rPr>
          <w:rFonts w:asciiTheme="minorHAnsi" w:hAnsiTheme="minorHAnsi" w:cstheme="minorHAnsi"/>
          <w:color w:val="000000"/>
        </w:rPr>
        <w:t>Explosie</w:t>
      </w:r>
      <w:proofErr w:type="spellEnd"/>
      <w:r w:rsidR="000F0B9C" w:rsidRPr="00FA3484">
        <w:rPr>
          <w:rFonts w:asciiTheme="minorHAnsi" w:hAnsiTheme="minorHAnsi" w:cstheme="minorHAnsi"/>
          <w:color w:val="000000"/>
        </w:rPr>
        <w:t xml:space="preserve"> a.s.</w:t>
      </w:r>
    </w:p>
    <w:p w14:paraId="6109F516" w14:textId="39A31A7A" w:rsidR="00E66180" w:rsidRDefault="00E66180" w:rsidP="00C537AC">
      <w:pPr>
        <w:pStyle w:val="Odstavec"/>
        <w:numPr>
          <w:ilvl w:val="0"/>
          <w:numId w:val="7"/>
        </w:numPr>
        <w:rPr>
          <w:rFonts w:asciiTheme="minorHAnsi" w:hAnsiTheme="minorHAnsi" w:cstheme="minorHAnsi"/>
        </w:rPr>
      </w:pPr>
      <w:r w:rsidRPr="00FA3484">
        <w:rPr>
          <w:rFonts w:asciiTheme="minorHAnsi" w:hAnsiTheme="minorHAnsi" w:cstheme="minorHAnsi"/>
        </w:rPr>
        <w:t>Dojde-li k rozporu mezi Smlouvou a její přílohou, má přednost Smlouva. V případě rozporů mezi přílohami požádá Zhotovitel písemně Objednatele o určení přednosti, jinak má přednost ujednání pro Objednatele příznivější.</w:t>
      </w:r>
    </w:p>
    <w:p w14:paraId="413B8E64" w14:textId="77777777" w:rsidR="00F170CF" w:rsidRPr="00FA3484" w:rsidRDefault="00F170CF" w:rsidP="00F170CF">
      <w:pPr>
        <w:pStyle w:val="Odstavec"/>
        <w:numPr>
          <w:ilvl w:val="0"/>
          <w:numId w:val="0"/>
        </w:numPr>
        <w:ind w:left="681" w:hanging="397"/>
        <w:rPr>
          <w:rFonts w:asciiTheme="minorHAnsi" w:hAnsiTheme="minorHAnsi" w:cstheme="minorHAnsi"/>
        </w:rPr>
      </w:pPr>
    </w:p>
    <w:p w14:paraId="560C2987" w14:textId="3B62F0CB" w:rsidR="00E66180" w:rsidRDefault="00E66180" w:rsidP="00402003">
      <w:pPr>
        <w:pStyle w:val="Odstavec"/>
        <w:numPr>
          <w:ilvl w:val="0"/>
          <w:numId w:val="0"/>
        </w:numPr>
        <w:rPr>
          <w:rFonts w:ascii="Times New Roman" w:hAnsi="Times New Roman"/>
        </w:rPr>
      </w:pPr>
    </w:p>
    <w:p w14:paraId="5DBC76B5" w14:textId="77777777" w:rsidR="00CC29A6" w:rsidRPr="00FA3484" w:rsidRDefault="00CC29A6" w:rsidP="00402003">
      <w:pPr>
        <w:pStyle w:val="Odstavec"/>
        <w:numPr>
          <w:ilvl w:val="0"/>
          <w:numId w:val="0"/>
        </w:numPr>
        <w:rPr>
          <w:rFonts w:ascii="Times New Roman" w:hAnsi="Times New Roman"/>
        </w:rPr>
      </w:pPr>
    </w:p>
    <w:p w14:paraId="2BA20666" w14:textId="4AFC0249" w:rsidR="00E66180" w:rsidRPr="00FA3484" w:rsidRDefault="00EE77CD" w:rsidP="00E66180">
      <w:pPr>
        <w:pStyle w:val="lnek"/>
        <w:rPr>
          <w:rFonts w:asciiTheme="minorHAnsi" w:hAnsiTheme="minorHAnsi" w:cstheme="minorHAnsi"/>
        </w:rPr>
      </w:pPr>
      <w:r w:rsidRPr="00FA3484">
        <w:rPr>
          <w:rFonts w:asciiTheme="minorHAnsi" w:hAnsiTheme="minorHAnsi" w:cstheme="minorHAnsi"/>
        </w:rPr>
        <w:t>Článek 1</w:t>
      </w:r>
      <w:r w:rsidR="00C50140">
        <w:rPr>
          <w:rFonts w:asciiTheme="minorHAnsi" w:hAnsiTheme="minorHAnsi" w:cstheme="minorHAnsi"/>
        </w:rPr>
        <w:t>6</w:t>
      </w:r>
    </w:p>
    <w:p w14:paraId="01DC2F2E" w14:textId="77777777" w:rsidR="00E66180" w:rsidRPr="00FA3484" w:rsidRDefault="00E66180" w:rsidP="00E66180">
      <w:pPr>
        <w:pStyle w:val="lnek"/>
        <w:rPr>
          <w:rFonts w:asciiTheme="minorHAnsi" w:hAnsiTheme="minorHAnsi" w:cstheme="minorHAnsi"/>
        </w:rPr>
      </w:pPr>
      <w:r w:rsidRPr="00FA3484">
        <w:rPr>
          <w:rFonts w:asciiTheme="minorHAnsi" w:hAnsiTheme="minorHAnsi" w:cstheme="minorHAnsi"/>
        </w:rPr>
        <w:t>Závěrečná ujednání</w:t>
      </w:r>
    </w:p>
    <w:p w14:paraId="770AAD0F" w14:textId="77777777" w:rsidR="00E66180" w:rsidRPr="00FA3484" w:rsidRDefault="00E66180" w:rsidP="00C537AC">
      <w:pPr>
        <w:pStyle w:val="Kdoplnn"/>
        <w:numPr>
          <w:ilvl w:val="0"/>
          <w:numId w:val="28"/>
        </w:numPr>
        <w:rPr>
          <w:rFonts w:asciiTheme="minorHAnsi" w:hAnsiTheme="minorHAnsi" w:cstheme="minorHAnsi"/>
        </w:rPr>
      </w:pPr>
      <w:r w:rsidRPr="00FA3484">
        <w:rPr>
          <w:rFonts w:asciiTheme="minorHAnsi" w:hAnsiTheme="minorHAnsi" w:cstheme="minorHAnsi"/>
        </w:rPr>
        <w:t>Závazek vzniklý ze Smlouvy se řídí ustanoveními zákona č. 89/2012 Sb., občanský zákoník, ve znění pozdějších předpisů.</w:t>
      </w:r>
    </w:p>
    <w:p w14:paraId="6F9DFEE0"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Smluvní strany se podle ustanovení § 89a zákona č. 99/1963, občanský soudní řád, ve znění pozdějších předpisů, dohodly, že pro veškeré spory vzniklé ze Smlouvy je místně příslušným soud dle sídla Objednatele.</w:t>
      </w:r>
    </w:p>
    <w:p w14:paraId="1B47D3D5"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Měnit a doplňovat Smlouvu lze pouze úplnou dohodou smluvních stran formou písemných a číslovaných dodatků.</w:t>
      </w:r>
    </w:p>
    <w:p w14:paraId="2D9660FB"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Ukáže-li se kterékoli ujednání Smlouvy zdánlivým, neplatným, neúčinným nebo jinak neproveditelným či nevymahatelným, zavazují se smluvní strany do 10 dnů ode dne vyzvání jednou ze smluvních stran dohodnout nové a bezvadné ujednání, které odpovídá účelu a hospodářskému významu původního ujednání. Obdobným způsobem dohodnou také obsah části závazku, která byla původním ujednáním dotčena.</w:t>
      </w:r>
    </w:p>
    <w:p w14:paraId="7D134569"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Zdánlivým, neplatným, neúčinným nebo jinak neproveditelným či nevymahatelným ujednáním Smlouvy není dotčena platnost, účinnost, proveditelnost ani vymahatelnost zbylých ujednání.</w:t>
      </w:r>
    </w:p>
    <w:p w14:paraId="675AD13E"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Obsahuje-li Smlouva mezery, dohodnou smluvní strany do 10 dnů ode dne vyzvání jednou ze smluvních stran takové ujednání, které odpovídá účelu a hospodářskému významu Smlouvy.</w:t>
      </w:r>
    </w:p>
    <w:p w14:paraId="221A1A5B"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Nevykoná-li či neuplatní-li smluvní strana jakékoli právo vyplývající ze Smlouvy nebo v souvislosti s ní, nebude toto počínání považováno za vzdání se takového práva.</w:t>
      </w:r>
    </w:p>
    <w:p w14:paraId="5E71DEF0"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Vyžaduje-li Smlouva písemné jednání, je tato forma dodržena i prostřednictvím e-mailu; to neplatí, jde-li o změnu Smlouvy.</w:t>
      </w:r>
    </w:p>
    <w:p w14:paraId="51827AC6"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Zhotovitel přebírá nebezpečí změny okolností.</w:t>
      </w:r>
    </w:p>
    <w:p w14:paraId="15ACD2C0"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Smlouvu vztahuje povinnost uveřejnění v registru smluv, dohodly se smluvní strany, že Smlouvu uveřejní Objednatel. Objednatel uveřejní Smlouvu vyjma Objednatelem zvolených údajů a informací, jejichž vyloučení resp. znečitelnění zákon o registru smluv a navazující právní předpisy připouští. Pro případ předejití pochybnostem Zhotovitel prohlašuje, že je Objednatel oprávněn uveřejnit veškerý obsah Smlouvy a že není v tomto směru vázán žádnými pokyny Zhotovitele; to platí i tehdy, není-li povinnost uveřejnění Smlouvy zákonem o registru smluv stanovena nebo je-li sporná a Objednatel přesto Smlouvu v registru smluv uveřejní. Všechna ujednání tohoto odstavce se uplatní i pro případné dodatky Smlouvy, její přílohy i pro smlouvy uzavřené na jejím základě.</w:t>
      </w:r>
    </w:p>
    <w:p w14:paraId="221DDAE8"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Zhotovitel se zavazuje s nejvyšší možnou pečlivostí zachovávat mlčenlivost o veškerém obsahu Smlouvy i o všech skutečnostech, o nichž se v souvislosti s plněním Smlouvy dozvěděl. Tím není dotčena případná povinnost mlčenlivosti Zhotovitele vzniklá na základě jiné smlouvy uzavřené mezi smluvními stranami.</w:t>
      </w:r>
    </w:p>
    <w:p w14:paraId="7B4713CA" w14:textId="0B54B450" w:rsidR="00CC29A6" w:rsidRPr="003418EE" w:rsidRDefault="00E66180" w:rsidP="003418EE">
      <w:pPr>
        <w:pStyle w:val="Odstavec"/>
        <w:numPr>
          <w:ilvl w:val="0"/>
          <w:numId w:val="14"/>
        </w:numPr>
        <w:rPr>
          <w:rFonts w:asciiTheme="minorHAnsi" w:hAnsiTheme="minorHAnsi" w:cstheme="minorHAnsi"/>
        </w:rPr>
      </w:pPr>
      <w:r w:rsidRPr="00FA3484">
        <w:rPr>
          <w:rFonts w:asciiTheme="minorHAnsi" w:hAnsiTheme="minorHAnsi" w:cstheme="minorHAnsi"/>
        </w:rPr>
        <w:lastRenderedPageBreak/>
        <w:t>Smlouva nabývá platnosti a účinnosti dnem jejího podpisu poslední smluvní stranou. Pokud se na Smlouvu vztahuje povinnost uveřejnění v registru smluv, nabývá účinnosti až dnem jejího uveřejnění v registru smluv.</w:t>
      </w:r>
    </w:p>
    <w:p w14:paraId="01855CDE" w14:textId="77777777" w:rsidR="00E66180" w:rsidRPr="00FA3484" w:rsidRDefault="00E66180" w:rsidP="00C537AC">
      <w:pPr>
        <w:pStyle w:val="Odstavec"/>
        <w:numPr>
          <w:ilvl w:val="0"/>
          <w:numId w:val="14"/>
        </w:numPr>
        <w:rPr>
          <w:rFonts w:asciiTheme="minorHAnsi" w:hAnsiTheme="minorHAnsi" w:cstheme="minorHAnsi"/>
        </w:rPr>
      </w:pPr>
      <w:r w:rsidRPr="00FA3484">
        <w:rPr>
          <w:rFonts w:asciiTheme="minorHAnsi" w:hAnsiTheme="minorHAnsi" w:cstheme="minorHAnsi"/>
        </w:rPr>
        <w:t xml:space="preserve">Smlouva byla vyhotovena ve </w:t>
      </w:r>
      <w:r w:rsidR="00402003" w:rsidRPr="00FA3484">
        <w:rPr>
          <w:rFonts w:asciiTheme="minorHAnsi" w:hAnsiTheme="minorHAnsi" w:cstheme="minorHAnsi"/>
        </w:rPr>
        <w:t>dvou</w:t>
      </w:r>
      <w:r w:rsidRPr="00FA3484">
        <w:rPr>
          <w:rFonts w:asciiTheme="minorHAnsi" w:hAnsiTheme="minorHAnsi" w:cstheme="minorHAnsi"/>
        </w:rPr>
        <w:t xml:space="preserve"> stejnopisech, z nichž každá smluvní strana obdrží po jednom. Pokud se na Smlouvu vztahuje povinnost uveřejnění v registru smluv, poskytne Zhotovitel Objednateli její úplné znění v otevřeném a strojově čitelném </w:t>
      </w:r>
      <w:proofErr w:type="gramStart"/>
      <w:r w:rsidRPr="00FA3484">
        <w:rPr>
          <w:rFonts w:asciiTheme="minorHAnsi" w:hAnsiTheme="minorHAnsi" w:cstheme="minorHAnsi"/>
        </w:rPr>
        <w:t>formátu .doc</w:t>
      </w:r>
      <w:proofErr w:type="gramEnd"/>
      <w:r w:rsidRPr="00FA3484">
        <w:rPr>
          <w:rFonts w:asciiTheme="minorHAnsi" w:hAnsiTheme="minorHAnsi" w:cstheme="minorHAnsi"/>
        </w:rPr>
        <w:t xml:space="preserve"> nebo .</w:t>
      </w:r>
      <w:proofErr w:type="spellStart"/>
      <w:r w:rsidRPr="00FA3484">
        <w:rPr>
          <w:rFonts w:asciiTheme="minorHAnsi" w:hAnsiTheme="minorHAnsi" w:cstheme="minorHAnsi"/>
        </w:rPr>
        <w:t>docx</w:t>
      </w:r>
      <w:proofErr w:type="spellEnd"/>
      <w:r w:rsidRPr="00FA3484">
        <w:rPr>
          <w:rFonts w:asciiTheme="minorHAnsi" w:hAnsiTheme="minorHAnsi" w:cstheme="minorHAnsi"/>
        </w:rPr>
        <w:t>, ledaže ji vyhotovil Objednatel. Předchozí věta se uplatní i pro případné dodatky Smlouvy, její přílohy i pro smlouvy uzavřené na jejím základě.</w:t>
      </w:r>
    </w:p>
    <w:p w14:paraId="74485BE1"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Smluvní strany prohlašují, že Smlouva vyjadřuje jejich svobodnou a vážnou vůli prostou omylu, a dále že není uzavřena v tísni ani za nápadně nevýhodných podmínek.</w:t>
      </w:r>
    </w:p>
    <w:p w14:paraId="16F9BF87" w14:textId="77777777" w:rsidR="00E66180" w:rsidRPr="00FA3484" w:rsidRDefault="00E66180" w:rsidP="006B6027">
      <w:pPr>
        <w:pStyle w:val="Odstavec"/>
        <w:rPr>
          <w:rFonts w:asciiTheme="minorHAnsi" w:hAnsiTheme="minorHAnsi" w:cstheme="minorHAnsi"/>
        </w:rPr>
      </w:pPr>
      <w:r w:rsidRPr="00FA3484">
        <w:rPr>
          <w:rFonts w:asciiTheme="minorHAnsi" w:hAnsiTheme="minorHAnsi" w:cstheme="minorHAnsi"/>
        </w:rPr>
        <w:t>Smluvní strany si všechna ujednání Smlouvy přečetly, porozuměly jim a na důkaz toho připojují své vlastnoruční podpisy</w:t>
      </w:r>
      <w:r w:rsidRPr="00FA3484">
        <w:rPr>
          <w:rFonts w:ascii="Times New Roman" w:hAnsi="Times New Roman"/>
        </w:rPr>
        <w:t>.</w:t>
      </w:r>
    </w:p>
    <w:p w14:paraId="06355592" w14:textId="77777777" w:rsidR="00E66180" w:rsidRPr="00FA3484" w:rsidRDefault="00E66180" w:rsidP="00E66180">
      <w:pPr>
        <w:ind w:firstLine="567"/>
        <w:rPr>
          <w:rFonts w:asciiTheme="minorHAnsi" w:hAnsiTheme="minorHAnsi" w:cstheme="minorHAnsi"/>
          <w:sz w:val="24"/>
          <w:szCs w:val="24"/>
        </w:rPr>
      </w:pPr>
    </w:p>
    <w:tbl>
      <w:tblPr>
        <w:tblW w:w="0" w:type="auto"/>
        <w:tblLook w:val="04A0" w:firstRow="1" w:lastRow="0" w:firstColumn="1" w:lastColumn="0" w:noHBand="0" w:noVBand="1"/>
      </w:tblPr>
      <w:tblGrid>
        <w:gridCol w:w="4606"/>
        <w:gridCol w:w="4606"/>
      </w:tblGrid>
      <w:tr w:rsidR="002833B6" w:rsidRPr="00FA3484" w14:paraId="245DFC89" w14:textId="77777777" w:rsidTr="00061939">
        <w:tc>
          <w:tcPr>
            <w:tcW w:w="4606" w:type="dxa"/>
            <w:shd w:val="clear" w:color="auto" w:fill="auto"/>
            <w:vAlign w:val="center"/>
          </w:tcPr>
          <w:p w14:paraId="47206601" w14:textId="617BD618" w:rsidR="002833B6" w:rsidRPr="00FA3484" w:rsidRDefault="002833B6" w:rsidP="002833B6">
            <w:pPr>
              <w:pStyle w:val="Text"/>
              <w:spacing w:before="240"/>
              <w:ind w:left="0"/>
              <w:jc w:val="left"/>
              <w:rPr>
                <w:rFonts w:asciiTheme="minorHAnsi" w:hAnsiTheme="minorHAnsi" w:cstheme="minorHAnsi"/>
              </w:rPr>
            </w:pPr>
            <w:r w:rsidRPr="00FA3484">
              <w:rPr>
                <w:rFonts w:asciiTheme="minorHAnsi" w:hAnsiTheme="minorHAnsi" w:cstheme="minorHAnsi"/>
              </w:rPr>
              <w:t>V Pardubicích dne:</w:t>
            </w:r>
            <w:r>
              <w:rPr>
                <w:rFonts w:asciiTheme="minorHAnsi" w:hAnsiTheme="minorHAnsi" w:cstheme="minorHAnsi"/>
              </w:rPr>
              <w:t xml:space="preserve">                                                    </w:t>
            </w:r>
          </w:p>
          <w:p w14:paraId="40F61565" w14:textId="77777777" w:rsidR="002833B6" w:rsidRPr="00FA3484" w:rsidRDefault="002833B6" w:rsidP="002833B6">
            <w:pPr>
              <w:pStyle w:val="Text"/>
              <w:ind w:left="0"/>
              <w:rPr>
                <w:rFonts w:asciiTheme="minorHAnsi" w:hAnsiTheme="minorHAnsi" w:cstheme="minorHAnsi"/>
              </w:rPr>
            </w:pPr>
          </w:p>
          <w:p w14:paraId="3B9FA626" w14:textId="77777777" w:rsidR="002833B6" w:rsidRPr="00FA3484" w:rsidRDefault="002833B6" w:rsidP="002833B6">
            <w:pPr>
              <w:pStyle w:val="Text"/>
              <w:ind w:left="0"/>
              <w:rPr>
                <w:rFonts w:asciiTheme="minorHAnsi" w:hAnsiTheme="minorHAnsi" w:cstheme="minorHAnsi"/>
              </w:rPr>
            </w:pPr>
          </w:p>
          <w:p w14:paraId="76B5CD34"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rPr>
              <w:t>………………………..</w:t>
            </w:r>
          </w:p>
          <w:p w14:paraId="378E3615"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rPr>
              <w:t xml:space="preserve">Ing. Radomír Krejča  </w:t>
            </w:r>
          </w:p>
          <w:p w14:paraId="65BD9693"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rPr>
              <w:t>předseda představenstva</w:t>
            </w:r>
          </w:p>
          <w:p w14:paraId="3546622A" w14:textId="77777777" w:rsidR="002833B6" w:rsidRPr="00FA3484" w:rsidRDefault="002833B6" w:rsidP="002833B6">
            <w:pPr>
              <w:pStyle w:val="Text"/>
              <w:ind w:left="0"/>
              <w:jc w:val="center"/>
              <w:rPr>
                <w:rFonts w:asciiTheme="minorHAnsi" w:hAnsiTheme="minorHAnsi" w:cstheme="minorHAnsi"/>
              </w:rPr>
            </w:pPr>
            <w:proofErr w:type="spellStart"/>
            <w:r w:rsidRPr="00FA3484">
              <w:rPr>
                <w:rFonts w:asciiTheme="minorHAnsi" w:hAnsiTheme="minorHAnsi" w:cstheme="minorHAnsi"/>
              </w:rPr>
              <w:t>Explosia</w:t>
            </w:r>
            <w:proofErr w:type="spellEnd"/>
            <w:r w:rsidRPr="00FA3484">
              <w:rPr>
                <w:rFonts w:asciiTheme="minorHAnsi" w:hAnsiTheme="minorHAnsi" w:cstheme="minorHAnsi"/>
              </w:rPr>
              <w:t xml:space="preserve"> a.s.</w:t>
            </w:r>
          </w:p>
          <w:p w14:paraId="6830BA26" w14:textId="77777777" w:rsidR="002833B6" w:rsidRPr="00FA3484" w:rsidRDefault="002833B6" w:rsidP="002833B6">
            <w:pPr>
              <w:pStyle w:val="Text"/>
              <w:ind w:left="0"/>
              <w:jc w:val="center"/>
              <w:rPr>
                <w:rFonts w:asciiTheme="minorHAnsi" w:hAnsiTheme="minorHAnsi" w:cstheme="minorHAnsi"/>
              </w:rPr>
            </w:pPr>
          </w:p>
        </w:tc>
        <w:tc>
          <w:tcPr>
            <w:tcW w:w="4606" w:type="dxa"/>
            <w:shd w:val="clear" w:color="auto" w:fill="auto"/>
            <w:vAlign w:val="center"/>
          </w:tcPr>
          <w:p w14:paraId="1D32C391" w14:textId="4278D5EF" w:rsidR="002833B6" w:rsidRPr="00FA3484" w:rsidRDefault="002833B6" w:rsidP="002833B6">
            <w:pPr>
              <w:pStyle w:val="Text"/>
              <w:ind w:left="0"/>
              <w:jc w:val="left"/>
              <w:rPr>
                <w:rFonts w:asciiTheme="minorHAnsi" w:hAnsiTheme="minorHAnsi" w:cstheme="minorHAnsi"/>
              </w:rPr>
            </w:pPr>
            <w:r w:rsidRPr="00FA3484">
              <w:rPr>
                <w:rFonts w:asciiTheme="minorHAnsi" w:hAnsiTheme="minorHAnsi" w:cstheme="minorHAnsi"/>
              </w:rPr>
              <w:t>V </w:t>
            </w:r>
            <w:r w:rsidR="002C4CB9">
              <w:rPr>
                <w:rFonts w:asciiTheme="minorHAnsi" w:hAnsiTheme="minorHAnsi" w:cstheme="minorHAnsi"/>
              </w:rPr>
              <w:t>…………</w:t>
            </w:r>
            <w:r w:rsidR="002C4CB9" w:rsidRPr="00FA3484">
              <w:rPr>
                <w:rFonts w:asciiTheme="minorHAnsi" w:hAnsiTheme="minorHAnsi" w:cstheme="minorHAnsi"/>
              </w:rPr>
              <w:t xml:space="preserve"> </w:t>
            </w:r>
            <w:r w:rsidRPr="00FA3484">
              <w:rPr>
                <w:rFonts w:asciiTheme="minorHAnsi" w:hAnsiTheme="minorHAnsi" w:cstheme="minorHAnsi"/>
              </w:rPr>
              <w:t>dne:</w:t>
            </w:r>
          </w:p>
          <w:p w14:paraId="3F854706" w14:textId="77777777" w:rsidR="002833B6" w:rsidRPr="00FA3484" w:rsidRDefault="002833B6" w:rsidP="002833B6">
            <w:pPr>
              <w:pStyle w:val="Text"/>
              <w:ind w:left="0"/>
              <w:jc w:val="left"/>
              <w:rPr>
                <w:rFonts w:asciiTheme="minorHAnsi" w:hAnsiTheme="minorHAnsi" w:cstheme="minorHAnsi"/>
              </w:rPr>
            </w:pPr>
          </w:p>
          <w:p w14:paraId="7702979B" w14:textId="77777777" w:rsidR="002833B6" w:rsidRPr="00FA3484" w:rsidRDefault="002833B6" w:rsidP="002833B6">
            <w:pPr>
              <w:pStyle w:val="Text"/>
              <w:ind w:left="0"/>
              <w:rPr>
                <w:rFonts w:asciiTheme="minorHAnsi" w:hAnsiTheme="minorHAnsi" w:cstheme="minorHAnsi"/>
              </w:rPr>
            </w:pPr>
          </w:p>
          <w:p w14:paraId="397EFAC3"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rPr>
              <w:t>………………………</w:t>
            </w:r>
            <w:r>
              <w:rPr>
                <w:rFonts w:asciiTheme="minorHAnsi" w:hAnsiTheme="minorHAnsi" w:cstheme="minorHAnsi"/>
              </w:rPr>
              <w:t>…….</w:t>
            </w:r>
          </w:p>
          <w:p w14:paraId="5766E294" w14:textId="07C59833" w:rsidR="002833B6" w:rsidRDefault="002C4CB9" w:rsidP="002833B6">
            <w:pPr>
              <w:pStyle w:val="Text"/>
              <w:jc w:val="center"/>
              <w:rPr>
                <w:rFonts w:asciiTheme="minorHAnsi" w:hAnsiTheme="minorHAnsi" w:cstheme="minorHAnsi"/>
                <w:shd w:val="clear" w:color="auto" w:fill="FFFFFF"/>
              </w:rPr>
            </w:pPr>
            <w:r>
              <w:rPr>
                <w:rFonts w:asciiTheme="minorHAnsi" w:hAnsiTheme="minorHAnsi" w:cstheme="minorHAnsi"/>
                <w:shd w:val="clear" w:color="auto" w:fill="FFFFFF"/>
              </w:rPr>
              <w:t>………………………..</w:t>
            </w:r>
          </w:p>
          <w:p w14:paraId="210F3C82" w14:textId="426C89EF" w:rsidR="002833B6" w:rsidRDefault="002C4CB9" w:rsidP="002833B6">
            <w:pPr>
              <w:pStyle w:val="Text"/>
              <w:jc w:val="center"/>
              <w:rPr>
                <w:rFonts w:asciiTheme="minorHAnsi" w:hAnsiTheme="minorHAnsi" w:cstheme="minorHAnsi"/>
              </w:rPr>
            </w:pPr>
            <w:r>
              <w:rPr>
                <w:rFonts w:asciiTheme="minorHAnsi" w:hAnsiTheme="minorHAnsi" w:cstheme="minorHAnsi"/>
              </w:rPr>
              <w:t>………………..</w:t>
            </w:r>
          </w:p>
          <w:p w14:paraId="6C7D777E" w14:textId="58F47282" w:rsidR="002833B6" w:rsidRPr="00FA3484" w:rsidRDefault="002C4CB9" w:rsidP="002833B6">
            <w:pPr>
              <w:pStyle w:val="Text"/>
              <w:jc w:val="center"/>
              <w:rPr>
                <w:rFonts w:asciiTheme="minorHAnsi" w:hAnsiTheme="minorHAnsi" w:cstheme="minorHAnsi"/>
              </w:rPr>
            </w:pPr>
            <w:r>
              <w:rPr>
                <w:rFonts w:asciiTheme="minorHAnsi" w:hAnsiTheme="minorHAnsi" w:cstheme="minorHAnsi"/>
              </w:rPr>
              <w:t>……..</w:t>
            </w:r>
          </w:p>
        </w:tc>
      </w:tr>
      <w:tr w:rsidR="002833B6" w:rsidRPr="00A02DEC" w14:paraId="6F969909" w14:textId="77777777" w:rsidTr="00061939">
        <w:tc>
          <w:tcPr>
            <w:tcW w:w="4606" w:type="dxa"/>
            <w:shd w:val="clear" w:color="auto" w:fill="auto"/>
            <w:vAlign w:val="center"/>
          </w:tcPr>
          <w:p w14:paraId="5A90843F" w14:textId="43E225EC" w:rsidR="002833B6" w:rsidRPr="00FA3484" w:rsidRDefault="002833B6" w:rsidP="002833B6">
            <w:pPr>
              <w:pStyle w:val="Text"/>
              <w:ind w:left="0"/>
              <w:rPr>
                <w:rFonts w:asciiTheme="minorHAnsi" w:hAnsiTheme="minorHAnsi" w:cstheme="minorHAnsi"/>
              </w:rPr>
            </w:pPr>
          </w:p>
          <w:p w14:paraId="752E4877"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rPr>
              <w:t xml:space="preserve">………………………..                                                         </w:t>
            </w:r>
          </w:p>
          <w:p w14:paraId="0B9EE66F"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color w:val="000000"/>
              </w:rPr>
              <w:t>Ing. Pavel Mareček</w:t>
            </w:r>
            <w:r w:rsidRPr="00FA3484">
              <w:rPr>
                <w:rFonts w:asciiTheme="minorHAnsi" w:hAnsiTheme="minorHAnsi" w:cstheme="minorHAnsi"/>
              </w:rPr>
              <w:t xml:space="preserve">                                  </w:t>
            </w:r>
          </w:p>
          <w:p w14:paraId="69FAE4B2" w14:textId="77777777" w:rsidR="002833B6" w:rsidRPr="00FA3484" w:rsidRDefault="002833B6" w:rsidP="002833B6">
            <w:pPr>
              <w:pStyle w:val="Text"/>
              <w:ind w:left="0"/>
              <w:jc w:val="center"/>
              <w:rPr>
                <w:rFonts w:asciiTheme="minorHAnsi" w:hAnsiTheme="minorHAnsi" w:cstheme="minorHAnsi"/>
              </w:rPr>
            </w:pPr>
            <w:r w:rsidRPr="00FA3484">
              <w:rPr>
                <w:rFonts w:asciiTheme="minorHAnsi" w:hAnsiTheme="minorHAnsi" w:cstheme="minorHAnsi"/>
              </w:rPr>
              <w:t>místopředseda představenstva</w:t>
            </w:r>
          </w:p>
          <w:p w14:paraId="59247F97" w14:textId="77777777" w:rsidR="002833B6" w:rsidRPr="00A02DEC" w:rsidRDefault="002833B6" w:rsidP="002833B6">
            <w:pPr>
              <w:pStyle w:val="Text"/>
              <w:ind w:left="0"/>
              <w:jc w:val="center"/>
              <w:rPr>
                <w:rFonts w:asciiTheme="minorHAnsi" w:hAnsiTheme="minorHAnsi" w:cstheme="minorHAnsi"/>
              </w:rPr>
            </w:pPr>
            <w:proofErr w:type="spellStart"/>
            <w:r w:rsidRPr="00FA3484">
              <w:rPr>
                <w:rFonts w:asciiTheme="minorHAnsi" w:hAnsiTheme="minorHAnsi" w:cstheme="minorHAnsi"/>
              </w:rPr>
              <w:t>Explosia</w:t>
            </w:r>
            <w:proofErr w:type="spellEnd"/>
            <w:r w:rsidRPr="00FA3484">
              <w:rPr>
                <w:rFonts w:asciiTheme="minorHAnsi" w:hAnsiTheme="minorHAnsi" w:cstheme="minorHAnsi"/>
              </w:rPr>
              <w:t xml:space="preserve"> a.s.</w:t>
            </w:r>
          </w:p>
        </w:tc>
        <w:tc>
          <w:tcPr>
            <w:tcW w:w="4606" w:type="dxa"/>
            <w:shd w:val="clear" w:color="auto" w:fill="auto"/>
            <w:vAlign w:val="center"/>
          </w:tcPr>
          <w:p w14:paraId="683FB884" w14:textId="77777777" w:rsidR="002833B6" w:rsidRPr="00A02DEC" w:rsidRDefault="002833B6" w:rsidP="002833B6">
            <w:pPr>
              <w:pStyle w:val="Text"/>
              <w:ind w:left="0"/>
              <w:jc w:val="center"/>
              <w:rPr>
                <w:rFonts w:asciiTheme="minorHAnsi" w:hAnsiTheme="minorHAnsi" w:cstheme="minorHAnsi"/>
              </w:rPr>
            </w:pPr>
          </w:p>
        </w:tc>
      </w:tr>
    </w:tbl>
    <w:p w14:paraId="7F79DC7C" w14:textId="77777777" w:rsidR="00F87C1C" w:rsidRPr="00A02DEC" w:rsidRDefault="00F87C1C" w:rsidP="00F87C1C">
      <w:pPr>
        <w:rPr>
          <w:rFonts w:asciiTheme="minorHAnsi" w:hAnsiTheme="minorHAnsi" w:cstheme="minorHAnsi"/>
          <w:sz w:val="24"/>
          <w:szCs w:val="24"/>
        </w:rPr>
      </w:pPr>
    </w:p>
    <w:p w14:paraId="010C88BF" w14:textId="77777777" w:rsidR="00877248" w:rsidRPr="00A02DEC" w:rsidRDefault="00877248" w:rsidP="00877248">
      <w:pPr>
        <w:rPr>
          <w:rFonts w:asciiTheme="minorHAnsi" w:hAnsiTheme="minorHAnsi" w:cstheme="minorHAnsi"/>
          <w:b/>
          <w:sz w:val="24"/>
          <w:szCs w:val="24"/>
        </w:rPr>
      </w:pPr>
    </w:p>
    <w:sectPr w:rsidR="00877248" w:rsidRPr="00A02DEC">
      <w:footerReference w:type="even" r:id="rId10"/>
      <w:footerReference w:type="default" r:id="rId11"/>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F6F0" w14:textId="77777777" w:rsidR="00F10AA0" w:rsidRDefault="00F10AA0">
      <w:r>
        <w:separator/>
      </w:r>
    </w:p>
  </w:endnote>
  <w:endnote w:type="continuationSeparator" w:id="0">
    <w:p w14:paraId="400558BB" w14:textId="77777777" w:rsidR="00F10AA0" w:rsidRDefault="00F1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1752" w14:textId="77777777" w:rsidR="004F10B8" w:rsidRDefault="004F10B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6707B55" w14:textId="77777777" w:rsidR="004F10B8" w:rsidRDefault="004F10B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B610" w14:textId="47F8624E" w:rsidR="00424C5F" w:rsidRPr="00BE79B8" w:rsidRDefault="00424C5F" w:rsidP="00424C5F">
    <w:pPr>
      <w:pStyle w:val="Zpat"/>
      <w:framePr w:wrap="around" w:vAnchor="text" w:hAnchor="page" w:x="10396" w:y="16"/>
      <w:ind w:right="-1"/>
      <w:rPr>
        <w:rStyle w:val="slostrnky"/>
        <w:rFonts w:asciiTheme="minorHAnsi" w:hAnsiTheme="minorHAnsi" w:cstheme="minorHAnsi"/>
      </w:rPr>
    </w:pPr>
    <w:r w:rsidRPr="00BE79B8">
      <w:rPr>
        <w:rStyle w:val="slostrnky"/>
        <w:rFonts w:asciiTheme="minorHAnsi" w:hAnsiTheme="minorHAnsi" w:cstheme="minorHAnsi"/>
      </w:rPr>
      <w:fldChar w:fldCharType="begin"/>
    </w:r>
    <w:r w:rsidRPr="00BE79B8">
      <w:rPr>
        <w:rStyle w:val="slostrnky"/>
        <w:rFonts w:asciiTheme="minorHAnsi" w:hAnsiTheme="minorHAnsi" w:cstheme="minorHAnsi"/>
      </w:rPr>
      <w:instrText xml:space="preserve"> PAGE </w:instrText>
    </w:r>
    <w:r w:rsidRPr="00BE79B8">
      <w:rPr>
        <w:rStyle w:val="slostrnky"/>
        <w:rFonts w:asciiTheme="minorHAnsi" w:hAnsiTheme="minorHAnsi" w:cstheme="minorHAnsi"/>
      </w:rPr>
      <w:fldChar w:fldCharType="separate"/>
    </w:r>
    <w:r w:rsidR="000C55F1">
      <w:rPr>
        <w:rStyle w:val="slostrnky"/>
        <w:rFonts w:asciiTheme="minorHAnsi" w:hAnsiTheme="minorHAnsi" w:cstheme="minorHAnsi"/>
        <w:noProof/>
      </w:rPr>
      <w:t>16</w:t>
    </w:r>
    <w:r w:rsidRPr="00BE79B8">
      <w:rPr>
        <w:rStyle w:val="slostrnky"/>
        <w:rFonts w:asciiTheme="minorHAnsi" w:hAnsiTheme="minorHAnsi" w:cstheme="minorHAnsi"/>
      </w:rPr>
      <w:fldChar w:fldCharType="end"/>
    </w:r>
    <w:r w:rsidRPr="00BE79B8">
      <w:rPr>
        <w:rStyle w:val="slostrnky"/>
        <w:rFonts w:asciiTheme="minorHAnsi" w:hAnsiTheme="minorHAnsi" w:cstheme="minorHAnsi"/>
      </w:rPr>
      <w:t>/</w:t>
    </w:r>
    <w:r w:rsidRPr="00BE79B8">
      <w:rPr>
        <w:rStyle w:val="slostrnky"/>
        <w:rFonts w:asciiTheme="minorHAnsi" w:hAnsiTheme="minorHAnsi" w:cstheme="minorHAnsi"/>
      </w:rPr>
      <w:fldChar w:fldCharType="begin"/>
    </w:r>
    <w:r w:rsidRPr="00BE79B8">
      <w:rPr>
        <w:rStyle w:val="slostrnky"/>
        <w:rFonts w:asciiTheme="minorHAnsi" w:hAnsiTheme="minorHAnsi" w:cstheme="minorHAnsi"/>
      </w:rPr>
      <w:instrText xml:space="preserve"> NUMPAGES </w:instrText>
    </w:r>
    <w:r w:rsidRPr="00BE79B8">
      <w:rPr>
        <w:rStyle w:val="slostrnky"/>
        <w:rFonts w:asciiTheme="minorHAnsi" w:hAnsiTheme="minorHAnsi" w:cstheme="minorHAnsi"/>
      </w:rPr>
      <w:fldChar w:fldCharType="separate"/>
    </w:r>
    <w:r w:rsidR="000C55F1">
      <w:rPr>
        <w:rStyle w:val="slostrnky"/>
        <w:rFonts w:asciiTheme="minorHAnsi" w:hAnsiTheme="minorHAnsi" w:cstheme="minorHAnsi"/>
        <w:noProof/>
      </w:rPr>
      <w:t>16</w:t>
    </w:r>
    <w:r w:rsidRPr="00BE79B8">
      <w:rPr>
        <w:rStyle w:val="slostrnky"/>
        <w:rFonts w:asciiTheme="minorHAnsi" w:hAnsiTheme="minorHAnsi" w:cstheme="minorHAnsi"/>
      </w:rPr>
      <w:fldChar w:fldCharType="end"/>
    </w:r>
  </w:p>
  <w:p w14:paraId="72E2B3D2" w14:textId="6C8EA377" w:rsidR="004F10B8" w:rsidRPr="00D06938" w:rsidRDefault="004F10B8" w:rsidP="0074641F">
    <w:pPr>
      <w:pStyle w:val="Zpat"/>
      <w:tabs>
        <w:tab w:val="clear" w:pos="4536"/>
        <w:tab w:val="clear" w:pos="9072"/>
        <w:tab w:val="center" w:pos="4717"/>
      </w:tabs>
      <w:ind w:right="-1"/>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01E52" w14:textId="77777777" w:rsidR="00F10AA0" w:rsidRDefault="00F10AA0">
      <w:r>
        <w:separator/>
      </w:r>
    </w:p>
  </w:footnote>
  <w:footnote w:type="continuationSeparator" w:id="0">
    <w:p w14:paraId="54EAF3BD" w14:textId="77777777" w:rsidR="00F10AA0" w:rsidRDefault="00F1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59E4"/>
    <w:multiLevelType w:val="hybridMultilevel"/>
    <w:tmpl w:val="9E18A1D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A265093"/>
    <w:multiLevelType w:val="hybridMultilevel"/>
    <w:tmpl w:val="E09AFDB2"/>
    <w:lvl w:ilvl="0" w:tplc="04050001">
      <w:start w:val="1"/>
      <w:numFmt w:val="bullet"/>
      <w:lvlText w:val=""/>
      <w:lvlJc w:val="left"/>
      <w:pPr>
        <w:ind w:left="1813" w:hanging="397"/>
      </w:pPr>
      <w:rPr>
        <w:rFonts w:ascii="Symbol" w:hAnsi="Symbol"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79006DD"/>
    <w:multiLevelType w:val="hybridMultilevel"/>
    <w:tmpl w:val="DE0E669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2FD371AE"/>
    <w:multiLevelType w:val="hybridMultilevel"/>
    <w:tmpl w:val="C8AE4714"/>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32510F57"/>
    <w:multiLevelType w:val="hybridMultilevel"/>
    <w:tmpl w:val="4F48EA34"/>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5" w15:restartNumberingAfterBreak="0">
    <w:nsid w:val="3DFB7A4A"/>
    <w:multiLevelType w:val="hybridMultilevel"/>
    <w:tmpl w:val="F5DC86DE"/>
    <w:lvl w:ilvl="0" w:tplc="9DC05C4A">
      <w:numFmt w:val="bullet"/>
      <w:pStyle w:val="Odrky"/>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910C12"/>
    <w:multiLevelType w:val="multilevel"/>
    <w:tmpl w:val="7BD62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227948"/>
    <w:multiLevelType w:val="hybridMultilevel"/>
    <w:tmpl w:val="1354F830"/>
    <w:lvl w:ilvl="0" w:tplc="04050017">
      <w:start w:val="1"/>
      <w:numFmt w:val="lowerLetter"/>
      <w:lvlText w:val="%1)"/>
      <w:lvlJc w:val="left"/>
      <w:pPr>
        <w:ind w:left="680" w:hanging="397"/>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3E245194">
      <w:start w:val="1"/>
      <w:numFmt w:val="decimal"/>
      <w:lvlText w:val="%4."/>
      <w:lvlJc w:val="left"/>
      <w:pPr>
        <w:ind w:left="2345" w:hanging="360"/>
      </w:pPr>
      <w:rPr>
        <w:b w:val="0"/>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CFA4BE7"/>
    <w:multiLevelType w:val="hybridMultilevel"/>
    <w:tmpl w:val="B45CA694"/>
    <w:lvl w:ilvl="0" w:tplc="1878F9F4">
      <w:start w:val="1"/>
      <w:numFmt w:val="decimal"/>
      <w:pStyle w:val="Odstavec"/>
      <w:lvlText w:val="%1."/>
      <w:lvlJc w:val="left"/>
      <w:pPr>
        <w:ind w:left="681" w:hanging="397"/>
      </w:pPr>
      <w:rPr>
        <w:rFonts w:asciiTheme="minorHAnsi" w:hAnsiTheme="minorHAnsi" w:cstheme="minorHAnsi" w:hint="default"/>
        <w:b w:val="0"/>
      </w:rPr>
    </w:lvl>
    <w:lvl w:ilvl="1" w:tplc="04050019">
      <w:start w:val="1"/>
      <w:numFmt w:val="lowerLetter"/>
      <w:lvlText w:val="%2."/>
      <w:lvlJc w:val="left"/>
      <w:pPr>
        <w:ind w:left="1081" w:hanging="360"/>
      </w:pPr>
    </w:lvl>
    <w:lvl w:ilvl="2" w:tplc="0405001B">
      <w:start w:val="1"/>
      <w:numFmt w:val="lowerRoman"/>
      <w:lvlText w:val="%3."/>
      <w:lvlJc w:val="right"/>
      <w:pPr>
        <w:ind w:left="1801" w:hanging="180"/>
      </w:pPr>
    </w:lvl>
    <w:lvl w:ilvl="3" w:tplc="3E245194">
      <w:start w:val="1"/>
      <w:numFmt w:val="decimal"/>
      <w:lvlText w:val="%4."/>
      <w:lvlJc w:val="left"/>
      <w:pPr>
        <w:ind w:left="2346" w:hanging="360"/>
      </w:pPr>
      <w:rPr>
        <w:b w:val="0"/>
      </w:rPr>
    </w:lvl>
    <w:lvl w:ilvl="4" w:tplc="04050019">
      <w:start w:val="1"/>
      <w:numFmt w:val="lowerLetter"/>
      <w:lvlText w:val="%5."/>
      <w:lvlJc w:val="left"/>
      <w:pPr>
        <w:ind w:left="3241" w:hanging="360"/>
      </w:pPr>
    </w:lvl>
    <w:lvl w:ilvl="5" w:tplc="0405001B">
      <w:start w:val="1"/>
      <w:numFmt w:val="lowerRoman"/>
      <w:lvlText w:val="%6."/>
      <w:lvlJc w:val="right"/>
      <w:pPr>
        <w:ind w:left="3961" w:hanging="180"/>
      </w:pPr>
    </w:lvl>
    <w:lvl w:ilvl="6" w:tplc="0405000F">
      <w:start w:val="1"/>
      <w:numFmt w:val="decimal"/>
      <w:lvlText w:val="%7."/>
      <w:lvlJc w:val="left"/>
      <w:pPr>
        <w:ind w:left="4681" w:hanging="360"/>
      </w:pPr>
    </w:lvl>
    <w:lvl w:ilvl="7" w:tplc="04050019">
      <w:start w:val="1"/>
      <w:numFmt w:val="lowerLetter"/>
      <w:lvlText w:val="%8."/>
      <w:lvlJc w:val="left"/>
      <w:pPr>
        <w:ind w:left="5401" w:hanging="360"/>
      </w:pPr>
    </w:lvl>
    <w:lvl w:ilvl="8" w:tplc="0405001B">
      <w:start w:val="1"/>
      <w:numFmt w:val="lowerRoman"/>
      <w:lvlText w:val="%9."/>
      <w:lvlJc w:val="right"/>
      <w:pPr>
        <w:ind w:left="6121" w:hanging="180"/>
      </w:pPr>
    </w:lvl>
  </w:abstractNum>
  <w:abstractNum w:abstractNumId="9" w15:restartNumberingAfterBreak="0">
    <w:nsid w:val="4FBF1349"/>
    <w:multiLevelType w:val="hybridMultilevel"/>
    <w:tmpl w:val="30BE74EE"/>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0" w15:restartNumberingAfterBreak="0">
    <w:nsid w:val="53AF278D"/>
    <w:multiLevelType w:val="hybridMultilevel"/>
    <w:tmpl w:val="2CFE661A"/>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15:restartNumberingAfterBreak="0">
    <w:nsid w:val="57702D09"/>
    <w:multiLevelType w:val="hybridMultilevel"/>
    <w:tmpl w:val="4CDE3716"/>
    <w:lvl w:ilvl="0" w:tplc="E8FEF046">
      <w:numFmt w:val="bullet"/>
      <w:lvlText w:val="-"/>
      <w:lvlJc w:val="left"/>
      <w:pPr>
        <w:ind w:left="525" w:hanging="360"/>
      </w:pPr>
      <w:rPr>
        <w:rFonts w:ascii="Times New Roman" w:eastAsia="Times New Roman" w:hAnsi="Times New Roman" w:cs="Times New Roman" w:hint="default"/>
      </w:rPr>
    </w:lvl>
    <w:lvl w:ilvl="1" w:tplc="04050003" w:tentative="1">
      <w:start w:val="1"/>
      <w:numFmt w:val="bullet"/>
      <w:lvlText w:val="o"/>
      <w:lvlJc w:val="left"/>
      <w:pPr>
        <w:ind w:left="1245" w:hanging="360"/>
      </w:pPr>
      <w:rPr>
        <w:rFonts w:ascii="Courier New" w:hAnsi="Courier New" w:cs="Courier New" w:hint="default"/>
      </w:rPr>
    </w:lvl>
    <w:lvl w:ilvl="2" w:tplc="04050005" w:tentative="1">
      <w:start w:val="1"/>
      <w:numFmt w:val="bullet"/>
      <w:lvlText w:val=""/>
      <w:lvlJc w:val="left"/>
      <w:pPr>
        <w:ind w:left="1965" w:hanging="360"/>
      </w:pPr>
      <w:rPr>
        <w:rFonts w:ascii="Wingdings" w:hAnsi="Wingdings" w:hint="default"/>
      </w:rPr>
    </w:lvl>
    <w:lvl w:ilvl="3" w:tplc="04050001" w:tentative="1">
      <w:start w:val="1"/>
      <w:numFmt w:val="bullet"/>
      <w:lvlText w:val=""/>
      <w:lvlJc w:val="left"/>
      <w:pPr>
        <w:ind w:left="2685" w:hanging="360"/>
      </w:pPr>
      <w:rPr>
        <w:rFonts w:ascii="Symbol" w:hAnsi="Symbol" w:hint="default"/>
      </w:rPr>
    </w:lvl>
    <w:lvl w:ilvl="4" w:tplc="04050003" w:tentative="1">
      <w:start w:val="1"/>
      <w:numFmt w:val="bullet"/>
      <w:lvlText w:val="o"/>
      <w:lvlJc w:val="left"/>
      <w:pPr>
        <w:ind w:left="3405" w:hanging="360"/>
      </w:pPr>
      <w:rPr>
        <w:rFonts w:ascii="Courier New" w:hAnsi="Courier New" w:cs="Courier New" w:hint="default"/>
      </w:rPr>
    </w:lvl>
    <w:lvl w:ilvl="5" w:tplc="04050005" w:tentative="1">
      <w:start w:val="1"/>
      <w:numFmt w:val="bullet"/>
      <w:lvlText w:val=""/>
      <w:lvlJc w:val="left"/>
      <w:pPr>
        <w:ind w:left="4125" w:hanging="360"/>
      </w:pPr>
      <w:rPr>
        <w:rFonts w:ascii="Wingdings" w:hAnsi="Wingdings" w:hint="default"/>
      </w:rPr>
    </w:lvl>
    <w:lvl w:ilvl="6" w:tplc="04050001" w:tentative="1">
      <w:start w:val="1"/>
      <w:numFmt w:val="bullet"/>
      <w:lvlText w:val=""/>
      <w:lvlJc w:val="left"/>
      <w:pPr>
        <w:ind w:left="4845" w:hanging="360"/>
      </w:pPr>
      <w:rPr>
        <w:rFonts w:ascii="Symbol" w:hAnsi="Symbol" w:hint="default"/>
      </w:rPr>
    </w:lvl>
    <w:lvl w:ilvl="7" w:tplc="04050003" w:tentative="1">
      <w:start w:val="1"/>
      <w:numFmt w:val="bullet"/>
      <w:lvlText w:val="o"/>
      <w:lvlJc w:val="left"/>
      <w:pPr>
        <w:ind w:left="5565" w:hanging="360"/>
      </w:pPr>
      <w:rPr>
        <w:rFonts w:ascii="Courier New" w:hAnsi="Courier New" w:cs="Courier New" w:hint="default"/>
      </w:rPr>
    </w:lvl>
    <w:lvl w:ilvl="8" w:tplc="04050005" w:tentative="1">
      <w:start w:val="1"/>
      <w:numFmt w:val="bullet"/>
      <w:lvlText w:val=""/>
      <w:lvlJc w:val="left"/>
      <w:pPr>
        <w:ind w:left="6285" w:hanging="360"/>
      </w:pPr>
      <w:rPr>
        <w:rFonts w:ascii="Wingdings" w:hAnsi="Wingdings" w:hint="default"/>
      </w:rPr>
    </w:lvl>
  </w:abstractNum>
  <w:abstractNum w:abstractNumId="12" w15:restartNumberingAfterBreak="0">
    <w:nsid w:val="57A34644"/>
    <w:multiLevelType w:val="hybridMultilevel"/>
    <w:tmpl w:val="CDDAD9D4"/>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3" w15:restartNumberingAfterBreak="0">
    <w:nsid w:val="61856B5B"/>
    <w:multiLevelType w:val="hybridMultilevel"/>
    <w:tmpl w:val="BD66AB8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4" w15:restartNumberingAfterBreak="0">
    <w:nsid w:val="63CC50D8"/>
    <w:multiLevelType w:val="multilevel"/>
    <w:tmpl w:val="8C5E624C"/>
    <w:lvl w:ilvl="0">
      <w:start w:val="1"/>
      <w:numFmt w:val="upperRoman"/>
      <w:suff w:val="space"/>
      <w:lvlText w:val="%1."/>
      <w:lvlJc w:val="center"/>
      <w:pPr>
        <w:ind w:left="1984" w:firstLine="0"/>
      </w:pPr>
      <w:rPr>
        <w:rFonts w:ascii="Times New Roman" w:hAnsi="Times New Roman" w:hint="default"/>
        <w:b/>
      </w:rPr>
    </w:lvl>
    <w:lvl w:ilvl="1">
      <w:start w:val="1"/>
      <w:numFmt w:val="upperLetter"/>
      <w:suff w:val="space"/>
      <w:lvlText w:val="%2."/>
      <w:lvlJc w:val="left"/>
      <w:pPr>
        <w:ind w:left="0" w:firstLine="0"/>
      </w:pPr>
      <w:rPr>
        <w:rFonts w:hint="default"/>
        <w:b/>
        <w:i w:val="0"/>
        <w:sz w:val="20"/>
        <w:u w:val="none"/>
      </w:rPr>
    </w:lvl>
    <w:lvl w:ilvl="2">
      <w:start w:val="1"/>
      <w:numFmt w:val="decimal"/>
      <w:suff w:val="space"/>
      <w:lvlText w:val="%3.%2."/>
      <w:lvlJc w:val="left"/>
      <w:pPr>
        <w:ind w:left="284" w:firstLine="0"/>
      </w:pPr>
      <w:rPr>
        <w:rFonts w:hint="default"/>
        <w:b/>
        <w:i w:val="0"/>
      </w:rPr>
    </w:lvl>
    <w:lvl w:ilvl="3">
      <w:start w:val="1"/>
      <w:numFmt w:val="lowerLetter"/>
      <w:suff w:val="space"/>
      <w:lvlText w:val="%4."/>
      <w:lvlJc w:val="left"/>
      <w:pPr>
        <w:ind w:left="567" w:firstLine="0"/>
      </w:pPr>
      <w:rPr>
        <w:rFonts w:hint="default"/>
        <w:b/>
        <w:i w:val="0"/>
      </w:rPr>
    </w:lvl>
    <w:lvl w:ilvl="4">
      <w:start w:val="1"/>
      <w:numFmt w:val="decimal"/>
      <w:lvlText w:val="%5)"/>
      <w:lvlJc w:val="left"/>
      <w:pPr>
        <w:ind w:left="397" w:hanging="397"/>
      </w:pPr>
      <w:rPr>
        <w:rFonts w:ascii="Times New Roman" w:hAnsi="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794" w:hanging="454"/>
      </w:pPr>
      <w:rPr>
        <w:rFonts w:ascii="Times New Roman" w:hAnsi="Times New Roman" w:hint="default"/>
        <w:b w:val="0"/>
        <w:i w:val="0"/>
        <w:sz w:val="20"/>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25483F"/>
    <w:multiLevelType w:val="hybridMultilevel"/>
    <w:tmpl w:val="FDB21C10"/>
    <w:lvl w:ilvl="0" w:tplc="EAAA1FA2">
      <w:start w:val="1"/>
      <w:numFmt w:val="upperRoman"/>
      <w:pStyle w:val="Nadpis3"/>
      <w:lvlText w:val="%1."/>
      <w:lvlJc w:val="left"/>
      <w:pPr>
        <w:tabs>
          <w:tab w:val="num" w:pos="1080"/>
        </w:tabs>
        <w:ind w:left="1080" w:hanging="720"/>
      </w:pPr>
      <w:rPr>
        <w:rFonts w:hint="default"/>
      </w:rPr>
    </w:lvl>
    <w:lvl w:ilvl="1" w:tplc="0F20B670">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19776CA"/>
    <w:multiLevelType w:val="hybridMultilevel"/>
    <w:tmpl w:val="0EF8C18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D6110E"/>
    <w:multiLevelType w:val="hybridMultilevel"/>
    <w:tmpl w:val="1F30E4EE"/>
    <w:lvl w:ilvl="0" w:tplc="A6FCB0DE">
      <w:start w:val="1"/>
      <w:numFmt w:val="lowerLetter"/>
      <w:pStyle w:val="Odrky-psmena"/>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AA727E6"/>
    <w:multiLevelType w:val="hybridMultilevel"/>
    <w:tmpl w:val="D82A8450"/>
    <w:lvl w:ilvl="0" w:tplc="8A1A73F8">
      <w:start w:val="1"/>
      <w:numFmt w:val="decimal"/>
      <w:lvlText w:val="%1."/>
      <w:lvlJc w:val="left"/>
      <w:pPr>
        <w:ind w:left="928" w:hanging="360"/>
      </w:pPr>
      <w:rPr>
        <w:rFonts w:asciiTheme="minorHAnsi" w:hAnsiTheme="minorHAnsi" w:cstheme="minorHAnsi"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9" w15:restartNumberingAfterBreak="0">
    <w:nsid w:val="7C9541CF"/>
    <w:multiLevelType w:val="hybridMultilevel"/>
    <w:tmpl w:val="E836EFC2"/>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num w:numId="1">
    <w:abstractNumId w:val="15"/>
  </w:num>
  <w:num w:numId="2">
    <w:abstractNumId w:val="8"/>
  </w:num>
  <w:num w:numId="3">
    <w:abstractNumId w:val="5"/>
  </w:num>
  <w:num w:numId="4">
    <w:abstractNumId w:val="8"/>
  </w:num>
  <w:num w:numId="5">
    <w:abstractNumId w:val="17"/>
  </w:num>
  <w:num w:numId="6">
    <w:abstractNumId w:val="8"/>
    <w:lvlOverride w:ilvl="0">
      <w:startOverride w:val="1"/>
    </w:lvlOverride>
  </w:num>
  <w:num w:numId="7">
    <w:abstractNumId w:val="8"/>
    <w:lvlOverride w:ilvl="0">
      <w:startOverride w:val="1"/>
    </w:lvlOverride>
  </w:num>
  <w:num w:numId="8">
    <w:abstractNumId w:val="2"/>
  </w:num>
  <w:num w:numId="9">
    <w:abstractNumId w:val="8"/>
    <w:lvlOverride w:ilvl="0">
      <w:startOverride w:val="1"/>
    </w:lvlOverride>
  </w:num>
  <w:num w:numId="10">
    <w:abstractNumId w:val="13"/>
  </w:num>
  <w:num w:numId="11">
    <w:abstractNumId w:val="0"/>
  </w:num>
  <w:num w:numId="12">
    <w:abstractNumId w:val="8"/>
    <w:lvlOverride w:ilvl="0">
      <w:startOverride w:val="1"/>
    </w:lvlOverride>
  </w:num>
  <w:num w:numId="13">
    <w:abstractNumId w:val="17"/>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3"/>
  </w:num>
  <w:num w:numId="18">
    <w:abstractNumId w:val="19"/>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9"/>
  </w:num>
  <w:num w:numId="27">
    <w:abstractNumId w:val="10"/>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3"/>
    </w:lvlOverride>
  </w:num>
  <w:num w:numId="32">
    <w:abstractNumId w:val="8"/>
    <w:lvlOverride w:ilvl="0">
      <w:startOverride w:val="1"/>
    </w:lvlOverride>
  </w:num>
  <w:num w:numId="33">
    <w:abstractNumId w:val="12"/>
  </w:num>
  <w:num w:numId="34">
    <w:abstractNumId w:val="1"/>
  </w:num>
  <w:num w:numId="35">
    <w:abstractNumId w:val="18"/>
  </w:num>
  <w:num w:numId="36">
    <w:abstractNumId w:val="16"/>
  </w:num>
  <w:num w:numId="37">
    <w:abstractNumId w:val="14"/>
  </w:num>
  <w:num w:numId="38">
    <w:abstractNumId w:val="11"/>
  </w:num>
  <w:num w:numId="39">
    <w:abstractNumId w:val="6"/>
  </w:num>
  <w:num w:numId="40">
    <w:abstractNumId w:val="7"/>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trackedChange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0A"/>
    <w:rsid w:val="0000211A"/>
    <w:rsid w:val="0000478F"/>
    <w:rsid w:val="0000742E"/>
    <w:rsid w:val="00007EBE"/>
    <w:rsid w:val="00011043"/>
    <w:rsid w:val="0001118F"/>
    <w:rsid w:val="000136C8"/>
    <w:rsid w:val="00013AB1"/>
    <w:rsid w:val="00022F41"/>
    <w:rsid w:val="000334DC"/>
    <w:rsid w:val="00035CD8"/>
    <w:rsid w:val="000403D2"/>
    <w:rsid w:val="00046506"/>
    <w:rsid w:val="00061939"/>
    <w:rsid w:val="00067A20"/>
    <w:rsid w:val="00071D5C"/>
    <w:rsid w:val="000730B3"/>
    <w:rsid w:val="00076AA2"/>
    <w:rsid w:val="00076FA4"/>
    <w:rsid w:val="00080E69"/>
    <w:rsid w:val="00081C96"/>
    <w:rsid w:val="00084395"/>
    <w:rsid w:val="00092640"/>
    <w:rsid w:val="00094296"/>
    <w:rsid w:val="000952E7"/>
    <w:rsid w:val="000A0A44"/>
    <w:rsid w:val="000B33F8"/>
    <w:rsid w:val="000B52D5"/>
    <w:rsid w:val="000C55F1"/>
    <w:rsid w:val="000C5E71"/>
    <w:rsid w:val="000D2E58"/>
    <w:rsid w:val="000D4968"/>
    <w:rsid w:val="000D75FE"/>
    <w:rsid w:val="000E7A5C"/>
    <w:rsid w:val="000E7C80"/>
    <w:rsid w:val="000F0938"/>
    <w:rsid w:val="000F0B9C"/>
    <w:rsid w:val="000F5ACE"/>
    <w:rsid w:val="000F7635"/>
    <w:rsid w:val="0010251A"/>
    <w:rsid w:val="0011085D"/>
    <w:rsid w:val="00111E2A"/>
    <w:rsid w:val="00112738"/>
    <w:rsid w:val="0011340F"/>
    <w:rsid w:val="00121705"/>
    <w:rsid w:val="00124271"/>
    <w:rsid w:val="00126DEA"/>
    <w:rsid w:val="001376ED"/>
    <w:rsid w:val="00141573"/>
    <w:rsid w:val="00143935"/>
    <w:rsid w:val="001441DA"/>
    <w:rsid w:val="00145B2C"/>
    <w:rsid w:val="00153CA7"/>
    <w:rsid w:val="001609E2"/>
    <w:rsid w:val="00162CF6"/>
    <w:rsid w:val="00164CF2"/>
    <w:rsid w:val="00164F7C"/>
    <w:rsid w:val="001840BE"/>
    <w:rsid w:val="00190299"/>
    <w:rsid w:val="00191B28"/>
    <w:rsid w:val="00195383"/>
    <w:rsid w:val="001B20F1"/>
    <w:rsid w:val="001B5128"/>
    <w:rsid w:val="001B52E0"/>
    <w:rsid w:val="001B5AB9"/>
    <w:rsid w:val="001C2146"/>
    <w:rsid w:val="001C430D"/>
    <w:rsid w:val="001D6CBA"/>
    <w:rsid w:val="001E2440"/>
    <w:rsid w:val="001E2B00"/>
    <w:rsid w:val="001E4583"/>
    <w:rsid w:val="001E4FB3"/>
    <w:rsid w:val="001E7353"/>
    <w:rsid w:val="001F0A64"/>
    <w:rsid w:val="001F2C2F"/>
    <w:rsid w:val="001F3C9A"/>
    <w:rsid w:val="002021D7"/>
    <w:rsid w:val="0020229E"/>
    <w:rsid w:val="00210123"/>
    <w:rsid w:val="002120DA"/>
    <w:rsid w:val="002121E3"/>
    <w:rsid w:val="00215956"/>
    <w:rsid w:val="00221D42"/>
    <w:rsid w:val="002220B4"/>
    <w:rsid w:val="0022433B"/>
    <w:rsid w:val="00225EEA"/>
    <w:rsid w:val="00226BE8"/>
    <w:rsid w:val="00227D99"/>
    <w:rsid w:val="00227E17"/>
    <w:rsid w:val="00243CD3"/>
    <w:rsid w:val="00245B70"/>
    <w:rsid w:val="0024781F"/>
    <w:rsid w:val="00251D1C"/>
    <w:rsid w:val="00251D5C"/>
    <w:rsid w:val="0025437F"/>
    <w:rsid w:val="00254F23"/>
    <w:rsid w:val="00260209"/>
    <w:rsid w:val="00264D3A"/>
    <w:rsid w:val="00272C20"/>
    <w:rsid w:val="002833B6"/>
    <w:rsid w:val="002841AD"/>
    <w:rsid w:val="002900A9"/>
    <w:rsid w:val="00295B04"/>
    <w:rsid w:val="002978AD"/>
    <w:rsid w:val="002A32C1"/>
    <w:rsid w:val="002B2EB3"/>
    <w:rsid w:val="002C2066"/>
    <w:rsid w:val="002C4CB9"/>
    <w:rsid w:val="002C5189"/>
    <w:rsid w:val="002D0E68"/>
    <w:rsid w:val="002E0745"/>
    <w:rsid w:val="002E1161"/>
    <w:rsid w:val="002E571D"/>
    <w:rsid w:val="002E5A98"/>
    <w:rsid w:val="002F343D"/>
    <w:rsid w:val="00300644"/>
    <w:rsid w:val="0030127A"/>
    <w:rsid w:val="003015D5"/>
    <w:rsid w:val="00302F57"/>
    <w:rsid w:val="003064A8"/>
    <w:rsid w:val="00306E23"/>
    <w:rsid w:val="003168AE"/>
    <w:rsid w:val="00317FB9"/>
    <w:rsid w:val="003278D5"/>
    <w:rsid w:val="00330E4C"/>
    <w:rsid w:val="00333484"/>
    <w:rsid w:val="003362EB"/>
    <w:rsid w:val="00340731"/>
    <w:rsid w:val="00340735"/>
    <w:rsid w:val="003418EE"/>
    <w:rsid w:val="00351998"/>
    <w:rsid w:val="00351AB0"/>
    <w:rsid w:val="00355B9A"/>
    <w:rsid w:val="00363110"/>
    <w:rsid w:val="0036577E"/>
    <w:rsid w:val="003740EA"/>
    <w:rsid w:val="00384DA0"/>
    <w:rsid w:val="00391396"/>
    <w:rsid w:val="00394F6E"/>
    <w:rsid w:val="0039715D"/>
    <w:rsid w:val="00397979"/>
    <w:rsid w:val="003A5356"/>
    <w:rsid w:val="003A59B9"/>
    <w:rsid w:val="003B30BF"/>
    <w:rsid w:val="003B4722"/>
    <w:rsid w:val="003C6FDF"/>
    <w:rsid w:val="003C7693"/>
    <w:rsid w:val="003D1E83"/>
    <w:rsid w:val="003D2675"/>
    <w:rsid w:val="003D499A"/>
    <w:rsid w:val="003D50CA"/>
    <w:rsid w:val="003D5A3B"/>
    <w:rsid w:val="003D65DF"/>
    <w:rsid w:val="003E1A00"/>
    <w:rsid w:val="003E1B08"/>
    <w:rsid w:val="003E2265"/>
    <w:rsid w:val="003E3659"/>
    <w:rsid w:val="003E3D1A"/>
    <w:rsid w:val="003E5E2D"/>
    <w:rsid w:val="003F3AE9"/>
    <w:rsid w:val="003F749D"/>
    <w:rsid w:val="00402003"/>
    <w:rsid w:val="004028FD"/>
    <w:rsid w:val="00402A7D"/>
    <w:rsid w:val="004104E0"/>
    <w:rsid w:val="00412E98"/>
    <w:rsid w:val="004142D5"/>
    <w:rsid w:val="00415032"/>
    <w:rsid w:val="004151F0"/>
    <w:rsid w:val="004239E2"/>
    <w:rsid w:val="00424C5F"/>
    <w:rsid w:val="004259F5"/>
    <w:rsid w:val="00425D1A"/>
    <w:rsid w:val="00427032"/>
    <w:rsid w:val="00432046"/>
    <w:rsid w:val="00436B41"/>
    <w:rsid w:val="00440DE8"/>
    <w:rsid w:val="004421B7"/>
    <w:rsid w:val="00451531"/>
    <w:rsid w:val="00453493"/>
    <w:rsid w:val="00453BFF"/>
    <w:rsid w:val="004557AF"/>
    <w:rsid w:val="00457FA9"/>
    <w:rsid w:val="0046232C"/>
    <w:rsid w:val="00464CD8"/>
    <w:rsid w:val="00465514"/>
    <w:rsid w:val="00466DE4"/>
    <w:rsid w:val="00470EA7"/>
    <w:rsid w:val="00471056"/>
    <w:rsid w:val="00475A09"/>
    <w:rsid w:val="004948FB"/>
    <w:rsid w:val="00496834"/>
    <w:rsid w:val="004A3FE7"/>
    <w:rsid w:val="004A7942"/>
    <w:rsid w:val="004B2996"/>
    <w:rsid w:val="004B2F91"/>
    <w:rsid w:val="004B5492"/>
    <w:rsid w:val="004C248C"/>
    <w:rsid w:val="004C2F6A"/>
    <w:rsid w:val="004C507B"/>
    <w:rsid w:val="004D13E9"/>
    <w:rsid w:val="004D3227"/>
    <w:rsid w:val="004D70FE"/>
    <w:rsid w:val="004D726B"/>
    <w:rsid w:val="004D72E2"/>
    <w:rsid w:val="004E3080"/>
    <w:rsid w:val="004E4948"/>
    <w:rsid w:val="004E76BE"/>
    <w:rsid w:val="004F10B8"/>
    <w:rsid w:val="004F1BD9"/>
    <w:rsid w:val="004F4925"/>
    <w:rsid w:val="0050277F"/>
    <w:rsid w:val="00504DF5"/>
    <w:rsid w:val="005069BA"/>
    <w:rsid w:val="005147E2"/>
    <w:rsid w:val="00521A87"/>
    <w:rsid w:val="005256B0"/>
    <w:rsid w:val="005279C8"/>
    <w:rsid w:val="00532966"/>
    <w:rsid w:val="005333CE"/>
    <w:rsid w:val="00533AA6"/>
    <w:rsid w:val="00535129"/>
    <w:rsid w:val="005370E5"/>
    <w:rsid w:val="005379A4"/>
    <w:rsid w:val="005479A6"/>
    <w:rsid w:val="00553226"/>
    <w:rsid w:val="00555F84"/>
    <w:rsid w:val="00557ED3"/>
    <w:rsid w:val="005667A6"/>
    <w:rsid w:val="00572EB6"/>
    <w:rsid w:val="00575917"/>
    <w:rsid w:val="00575C29"/>
    <w:rsid w:val="00585041"/>
    <w:rsid w:val="00586656"/>
    <w:rsid w:val="00590008"/>
    <w:rsid w:val="00590052"/>
    <w:rsid w:val="0059133D"/>
    <w:rsid w:val="005A060B"/>
    <w:rsid w:val="005A3D0C"/>
    <w:rsid w:val="005A799D"/>
    <w:rsid w:val="005B3938"/>
    <w:rsid w:val="005B486A"/>
    <w:rsid w:val="005B76F6"/>
    <w:rsid w:val="005C4C13"/>
    <w:rsid w:val="005C7B2B"/>
    <w:rsid w:val="005D53C1"/>
    <w:rsid w:val="005D7B12"/>
    <w:rsid w:val="005D7ECE"/>
    <w:rsid w:val="005E1F80"/>
    <w:rsid w:val="005E2952"/>
    <w:rsid w:val="005F3378"/>
    <w:rsid w:val="005F35AF"/>
    <w:rsid w:val="005F4359"/>
    <w:rsid w:val="005F7153"/>
    <w:rsid w:val="005F784B"/>
    <w:rsid w:val="006042FC"/>
    <w:rsid w:val="00604A1F"/>
    <w:rsid w:val="00604A6F"/>
    <w:rsid w:val="006125E4"/>
    <w:rsid w:val="00612C0A"/>
    <w:rsid w:val="00632540"/>
    <w:rsid w:val="006349A5"/>
    <w:rsid w:val="00657E24"/>
    <w:rsid w:val="00673478"/>
    <w:rsid w:val="00673C46"/>
    <w:rsid w:val="0068303F"/>
    <w:rsid w:val="006850D4"/>
    <w:rsid w:val="006877F7"/>
    <w:rsid w:val="00692211"/>
    <w:rsid w:val="0069575F"/>
    <w:rsid w:val="00696558"/>
    <w:rsid w:val="006966C7"/>
    <w:rsid w:val="006977F7"/>
    <w:rsid w:val="006A04AC"/>
    <w:rsid w:val="006B5FA2"/>
    <w:rsid w:val="006B6027"/>
    <w:rsid w:val="006C0D9E"/>
    <w:rsid w:val="006C1029"/>
    <w:rsid w:val="006C3802"/>
    <w:rsid w:val="006D63CB"/>
    <w:rsid w:val="006D6943"/>
    <w:rsid w:val="006D7555"/>
    <w:rsid w:val="006E1C04"/>
    <w:rsid w:val="006E48C8"/>
    <w:rsid w:val="006E50C2"/>
    <w:rsid w:val="006F1897"/>
    <w:rsid w:val="006F3132"/>
    <w:rsid w:val="006F43AD"/>
    <w:rsid w:val="006F5291"/>
    <w:rsid w:val="006F7CB4"/>
    <w:rsid w:val="007104A2"/>
    <w:rsid w:val="00716283"/>
    <w:rsid w:val="00721496"/>
    <w:rsid w:val="00731717"/>
    <w:rsid w:val="00731A12"/>
    <w:rsid w:val="00745EA1"/>
    <w:rsid w:val="00745EED"/>
    <w:rsid w:val="0074641F"/>
    <w:rsid w:val="007474AD"/>
    <w:rsid w:val="007559C2"/>
    <w:rsid w:val="007561BA"/>
    <w:rsid w:val="007601AD"/>
    <w:rsid w:val="00764A20"/>
    <w:rsid w:val="00766693"/>
    <w:rsid w:val="00772BFF"/>
    <w:rsid w:val="00773565"/>
    <w:rsid w:val="00776CE3"/>
    <w:rsid w:val="007814B8"/>
    <w:rsid w:val="0078424B"/>
    <w:rsid w:val="007863D0"/>
    <w:rsid w:val="007A04F9"/>
    <w:rsid w:val="007A6099"/>
    <w:rsid w:val="007B29FA"/>
    <w:rsid w:val="007D0BC2"/>
    <w:rsid w:val="007D1726"/>
    <w:rsid w:val="007D20DE"/>
    <w:rsid w:val="007D55DC"/>
    <w:rsid w:val="007D63DA"/>
    <w:rsid w:val="007D6F43"/>
    <w:rsid w:val="007D7690"/>
    <w:rsid w:val="007E2391"/>
    <w:rsid w:val="007F01B2"/>
    <w:rsid w:val="007F23FD"/>
    <w:rsid w:val="007F4918"/>
    <w:rsid w:val="007F7B95"/>
    <w:rsid w:val="00801927"/>
    <w:rsid w:val="00807E4C"/>
    <w:rsid w:val="00812A3C"/>
    <w:rsid w:val="00814C3F"/>
    <w:rsid w:val="00821616"/>
    <w:rsid w:val="00825DF1"/>
    <w:rsid w:val="00826B49"/>
    <w:rsid w:val="008277F1"/>
    <w:rsid w:val="00833F60"/>
    <w:rsid w:val="00837140"/>
    <w:rsid w:val="008409E4"/>
    <w:rsid w:val="00841146"/>
    <w:rsid w:val="008414DB"/>
    <w:rsid w:val="00842930"/>
    <w:rsid w:val="00856AB3"/>
    <w:rsid w:val="00874CF9"/>
    <w:rsid w:val="00876504"/>
    <w:rsid w:val="00877248"/>
    <w:rsid w:val="00882F87"/>
    <w:rsid w:val="00884880"/>
    <w:rsid w:val="0088720B"/>
    <w:rsid w:val="008930FF"/>
    <w:rsid w:val="008932DE"/>
    <w:rsid w:val="0089719B"/>
    <w:rsid w:val="00897513"/>
    <w:rsid w:val="008A0757"/>
    <w:rsid w:val="008A341F"/>
    <w:rsid w:val="008A3574"/>
    <w:rsid w:val="008A39F6"/>
    <w:rsid w:val="008B4EBB"/>
    <w:rsid w:val="008B5714"/>
    <w:rsid w:val="008C0F58"/>
    <w:rsid w:val="008C396D"/>
    <w:rsid w:val="008D6D3B"/>
    <w:rsid w:val="008E005A"/>
    <w:rsid w:val="008E563A"/>
    <w:rsid w:val="008E758A"/>
    <w:rsid w:val="008F37C3"/>
    <w:rsid w:val="008F73EC"/>
    <w:rsid w:val="0090286E"/>
    <w:rsid w:val="00902C85"/>
    <w:rsid w:val="00911895"/>
    <w:rsid w:val="00915D3C"/>
    <w:rsid w:val="009250D5"/>
    <w:rsid w:val="009270AA"/>
    <w:rsid w:val="00930B64"/>
    <w:rsid w:val="0093296C"/>
    <w:rsid w:val="00943439"/>
    <w:rsid w:val="00944A99"/>
    <w:rsid w:val="0095090A"/>
    <w:rsid w:val="00956447"/>
    <w:rsid w:val="009629D2"/>
    <w:rsid w:val="00962D99"/>
    <w:rsid w:val="009658F3"/>
    <w:rsid w:val="00966C20"/>
    <w:rsid w:val="009727E7"/>
    <w:rsid w:val="00974EF8"/>
    <w:rsid w:val="00991186"/>
    <w:rsid w:val="00992D8A"/>
    <w:rsid w:val="009A02C0"/>
    <w:rsid w:val="009C0570"/>
    <w:rsid w:val="009C3A3E"/>
    <w:rsid w:val="009C3E5B"/>
    <w:rsid w:val="009C4A02"/>
    <w:rsid w:val="009C6667"/>
    <w:rsid w:val="009D108E"/>
    <w:rsid w:val="009D1D2F"/>
    <w:rsid w:val="009D2AC9"/>
    <w:rsid w:val="009D76F4"/>
    <w:rsid w:val="009E3BF4"/>
    <w:rsid w:val="009F0068"/>
    <w:rsid w:val="009F1E4D"/>
    <w:rsid w:val="00A000D7"/>
    <w:rsid w:val="00A01247"/>
    <w:rsid w:val="00A02DEC"/>
    <w:rsid w:val="00A12548"/>
    <w:rsid w:val="00A22040"/>
    <w:rsid w:val="00A2315F"/>
    <w:rsid w:val="00A3027A"/>
    <w:rsid w:val="00A36D70"/>
    <w:rsid w:val="00A42B81"/>
    <w:rsid w:val="00A4592E"/>
    <w:rsid w:val="00A471F2"/>
    <w:rsid w:val="00A53244"/>
    <w:rsid w:val="00A545AB"/>
    <w:rsid w:val="00A629C9"/>
    <w:rsid w:val="00A63563"/>
    <w:rsid w:val="00A66190"/>
    <w:rsid w:val="00A73ED6"/>
    <w:rsid w:val="00A819C7"/>
    <w:rsid w:val="00A903C6"/>
    <w:rsid w:val="00A97E5F"/>
    <w:rsid w:val="00AA6576"/>
    <w:rsid w:val="00AB44F9"/>
    <w:rsid w:val="00AB535A"/>
    <w:rsid w:val="00AC2CC0"/>
    <w:rsid w:val="00AC4225"/>
    <w:rsid w:val="00AC6C63"/>
    <w:rsid w:val="00AC7371"/>
    <w:rsid w:val="00AD488E"/>
    <w:rsid w:val="00AD677C"/>
    <w:rsid w:val="00AE1162"/>
    <w:rsid w:val="00AE1BED"/>
    <w:rsid w:val="00AE690F"/>
    <w:rsid w:val="00B0169E"/>
    <w:rsid w:val="00B019D4"/>
    <w:rsid w:val="00B043E8"/>
    <w:rsid w:val="00B07347"/>
    <w:rsid w:val="00B222A2"/>
    <w:rsid w:val="00B30F6E"/>
    <w:rsid w:val="00B31A46"/>
    <w:rsid w:val="00B32633"/>
    <w:rsid w:val="00B33086"/>
    <w:rsid w:val="00B471A9"/>
    <w:rsid w:val="00B51B21"/>
    <w:rsid w:val="00B535BC"/>
    <w:rsid w:val="00B543A9"/>
    <w:rsid w:val="00B545CE"/>
    <w:rsid w:val="00B63DA0"/>
    <w:rsid w:val="00B6599C"/>
    <w:rsid w:val="00B66A69"/>
    <w:rsid w:val="00B8141E"/>
    <w:rsid w:val="00B826AD"/>
    <w:rsid w:val="00B87AD9"/>
    <w:rsid w:val="00B90F80"/>
    <w:rsid w:val="00BA6BD9"/>
    <w:rsid w:val="00BA710A"/>
    <w:rsid w:val="00BB0167"/>
    <w:rsid w:val="00BB1FD4"/>
    <w:rsid w:val="00BB3A53"/>
    <w:rsid w:val="00BB6F80"/>
    <w:rsid w:val="00BD75CE"/>
    <w:rsid w:val="00BE217B"/>
    <w:rsid w:val="00BE326C"/>
    <w:rsid w:val="00BE62B1"/>
    <w:rsid w:val="00BE79B8"/>
    <w:rsid w:val="00BF3BCD"/>
    <w:rsid w:val="00BF747E"/>
    <w:rsid w:val="00C0020C"/>
    <w:rsid w:val="00C01872"/>
    <w:rsid w:val="00C0257B"/>
    <w:rsid w:val="00C1174B"/>
    <w:rsid w:val="00C12BD7"/>
    <w:rsid w:val="00C13282"/>
    <w:rsid w:val="00C174C6"/>
    <w:rsid w:val="00C2100E"/>
    <w:rsid w:val="00C2143B"/>
    <w:rsid w:val="00C249AD"/>
    <w:rsid w:val="00C364A8"/>
    <w:rsid w:val="00C42576"/>
    <w:rsid w:val="00C45718"/>
    <w:rsid w:val="00C50140"/>
    <w:rsid w:val="00C52F2B"/>
    <w:rsid w:val="00C536A6"/>
    <w:rsid w:val="00C537AC"/>
    <w:rsid w:val="00C63239"/>
    <w:rsid w:val="00C70114"/>
    <w:rsid w:val="00C7582C"/>
    <w:rsid w:val="00C76468"/>
    <w:rsid w:val="00C815D2"/>
    <w:rsid w:val="00C836A2"/>
    <w:rsid w:val="00C8623A"/>
    <w:rsid w:val="00C90C24"/>
    <w:rsid w:val="00CA4A17"/>
    <w:rsid w:val="00CB53CA"/>
    <w:rsid w:val="00CC29A6"/>
    <w:rsid w:val="00CD1055"/>
    <w:rsid w:val="00CD40C0"/>
    <w:rsid w:val="00CE34F3"/>
    <w:rsid w:val="00CE5DFB"/>
    <w:rsid w:val="00CE66D6"/>
    <w:rsid w:val="00CE77BA"/>
    <w:rsid w:val="00CF2736"/>
    <w:rsid w:val="00D00732"/>
    <w:rsid w:val="00D05663"/>
    <w:rsid w:val="00D06938"/>
    <w:rsid w:val="00D077CA"/>
    <w:rsid w:val="00D07863"/>
    <w:rsid w:val="00D137B6"/>
    <w:rsid w:val="00D17683"/>
    <w:rsid w:val="00D176A2"/>
    <w:rsid w:val="00D21727"/>
    <w:rsid w:val="00D22372"/>
    <w:rsid w:val="00D229EC"/>
    <w:rsid w:val="00D267D1"/>
    <w:rsid w:val="00D3116F"/>
    <w:rsid w:val="00D34AE5"/>
    <w:rsid w:val="00D3644B"/>
    <w:rsid w:val="00D4293F"/>
    <w:rsid w:val="00D4437F"/>
    <w:rsid w:val="00D54AD7"/>
    <w:rsid w:val="00D54D1E"/>
    <w:rsid w:val="00D60F5A"/>
    <w:rsid w:val="00D62531"/>
    <w:rsid w:val="00D64C4B"/>
    <w:rsid w:val="00D66985"/>
    <w:rsid w:val="00D72880"/>
    <w:rsid w:val="00D83073"/>
    <w:rsid w:val="00D86670"/>
    <w:rsid w:val="00D872FD"/>
    <w:rsid w:val="00D90AD8"/>
    <w:rsid w:val="00DA301B"/>
    <w:rsid w:val="00DB11AA"/>
    <w:rsid w:val="00DB1C9D"/>
    <w:rsid w:val="00DB422D"/>
    <w:rsid w:val="00DB494B"/>
    <w:rsid w:val="00DB71D5"/>
    <w:rsid w:val="00DB7A95"/>
    <w:rsid w:val="00DC2202"/>
    <w:rsid w:val="00DC350D"/>
    <w:rsid w:val="00DC6103"/>
    <w:rsid w:val="00DC6DDD"/>
    <w:rsid w:val="00DD0854"/>
    <w:rsid w:val="00DE0816"/>
    <w:rsid w:val="00DE121E"/>
    <w:rsid w:val="00DF0C80"/>
    <w:rsid w:val="00DF1BFF"/>
    <w:rsid w:val="00DF32F2"/>
    <w:rsid w:val="00E0240A"/>
    <w:rsid w:val="00E20643"/>
    <w:rsid w:val="00E22F41"/>
    <w:rsid w:val="00E23B39"/>
    <w:rsid w:val="00E246B9"/>
    <w:rsid w:val="00E251EA"/>
    <w:rsid w:val="00E26A99"/>
    <w:rsid w:val="00E26F64"/>
    <w:rsid w:val="00E3016B"/>
    <w:rsid w:val="00E31F76"/>
    <w:rsid w:val="00E3759A"/>
    <w:rsid w:val="00E37D6D"/>
    <w:rsid w:val="00E40009"/>
    <w:rsid w:val="00E5401E"/>
    <w:rsid w:val="00E541C4"/>
    <w:rsid w:val="00E63B60"/>
    <w:rsid w:val="00E64353"/>
    <w:rsid w:val="00E6574C"/>
    <w:rsid w:val="00E66180"/>
    <w:rsid w:val="00E72A5D"/>
    <w:rsid w:val="00E73EE6"/>
    <w:rsid w:val="00E86938"/>
    <w:rsid w:val="00E915A2"/>
    <w:rsid w:val="00E91C4D"/>
    <w:rsid w:val="00E971D1"/>
    <w:rsid w:val="00EA3BE0"/>
    <w:rsid w:val="00EB46EA"/>
    <w:rsid w:val="00EB4C19"/>
    <w:rsid w:val="00EB59F1"/>
    <w:rsid w:val="00EB73EC"/>
    <w:rsid w:val="00EC0E6E"/>
    <w:rsid w:val="00EC3010"/>
    <w:rsid w:val="00EC5239"/>
    <w:rsid w:val="00EC78AD"/>
    <w:rsid w:val="00ED5642"/>
    <w:rsid w:val="00ED771D"/>
    <w:rsid w:val="00EE1AAD"/>
    <w:rsid w:val="00EE21A6"/>
    <w:rsid w:val="00EE32EF"/>
    <w:rsid w:val="00EE3494"/>
    <w:rsid w:val="00EE445F"/>
    <w:rsid w:val="00EE4698"/>
    <w:rsid w:val="00EE4F7E"/>
    <w:rsid w:val="00EE687D"/>
    <w:rsid w:val="00EE7275"/>
    <w:rsid w:val="00EE77CD"/>
    <w:rsid w:val="00EF2689"/>
    <w:rsid w:val="00EF38F6"/>
    <w:rsid w:val="00EF71E3"/>
    <w:rsid w:val="00F013C9"/>
    <w:rsid w:val="00F05752"/>
    <w:rsid w:val="00F07BFC"/>
    <w:rsid w:val="00F10AA0"/>
    <w:rsid w:val="00F12592"/>
    <w:rsid w:val="00F12DD1"/>
    <w:rsid w:val="00F13D7E"/>
    <w:rsid w:val="00F13EB1"/>
    <w:rsid w:val="00F15FB5"/>
    <w:rsid w:val="00F166F6"/>
    <w:rsid w:val="00F170CF"/>
    <w:rsid w:val="00F20AA7"/>
    <w:rsid w:val="00F30B91"/>
    <w:rsid w:val="00F31424"/>
    <w:rsid w:val="00F33816"/>
    <w:rsid w:val="00F33E48"/>
    <w:rsid w:val="00F357C6"/>
    <w:rsid w:val="00F36D6E"/>
    <w:rsid w:val="00F37386"/>
    <w:rsid w:val="00F4388B"/>
    <w:rsid w:val="00F458A6"/>
    <w:rsid w:val="00F46B98"/>
    <w:rsid w:val="00F46EB6"/>
    <w:rsid w:val="00F60985"/>
    <w:rsid w:val="00F6692E"/>
    <w:rsid w:val="00F6717B"/>
    <w:rsid w:val="00F7371D"/>
    <w:rsid w:val="00F745C8"/>
    <w:rsid w:val="00F8005C"/>
    <w:rsid w:val="00F87C1C"/>
    <w:rsid w:val="00FA3484"/>
    <w:rsid w:val="00FA53B2"/>
    <w:rsid w:val="00FA5706"/>
    <w:rsid w:val="00FB245B"/>
    <w:rsid w:val="00FC5DA4"/>
    <w:rsid w:val="00FC6EA7"/>
    <w:rsid w:val="00FC721C"/>
    <w:rsid w:val="00FC74CE"/>
    <w:rsid w:val="00FE2767"/>
    <w:rsid w:val="00FF5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5D0C1"/>
  <w15:docId w15:val="{60032BE1-97D4-4514-9380-5EDD4A73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Section,Section Heading,SECTION,Chapter,Hoofdstukkop"/>
    <w:basedOn w:val="Normln"/>
    <w:next w:val="Normln"/>
    <w:link w:val="Nadpis1Char"/>
    <w:qFormat/>
    <w:pPr>
      <w:keepNext/>
      <w:jc w:val="center"/>
      <w:outlineLvl w:val="0"/>
    </w:pPr>
    <w:rPr>
      <w:b/>
      <w:sz w:val="32"/>
    </w:rPr>
  </w:style>
  <w:style w:type="paragraph" w:styleId="Nadpis2">
    <w:name w:val="heading 2"/>
    <w:aliases w:val="Major,Reset numbering,Centerhead Char,Centerhead"/>
    <w:basedOn w:val="Normln"/>
    <w:next w:val="Normln"/>
    <w:qFormat/>
    <w:pPr>
      <w:keepNext/>
      <w:outlineLvl w:val="1"/>
    </w:pPr>
    <w:rPr>
      <w:sz w:val="24"/>
    </w:rPr>
  </w:style>
  <w:style w:type="paragraph" w:styleId="Nadpis3">
    <w:name w:val="heading 3"/>
    <w:basedOn w:val="Normln"/>
    <w:next w:val="Normln"/>
    <w:link w:val="Nadpis3Char"/>
    <w:uiPriority w:val="9"/>
    <w:qFormat/>
    <w:pPr>
      <w:keepNext/>
      <w:numPr>
        <w:numId w:val="1"/>
      </w:numPr>
      <w:outlineLvl w:val="2"/>
    </w:pPr>
    <w:rPr>
      <w:b/>
      <w:sz w:val="24"/>
      <w:u w:val="single"/>
    </w:rPr>
  </w:style>
  <w:style w:type="paragraph" w:styleId="Nadpis4">
    <w:name w:val="heading 4"/>
    <w:basedOn w:val="Normln"/>
    <w:next w:val="Normln"/>
    <w:qFormat/>
    <w:pPr>
      <w:keepNext/>
      <w:spacing w:line="240" w:lineRule="atLeast"/>
      <w:outlineLvl w:val="3"/>
    </w:pPr>
    <w:rPr>
      <w:color w:val="000000"/>
      <w:sz w:val="24"/>
    </w:rPr>
  </w:style>
  <w:style w:type="paragraph" w:styleId="Nadpis5">
    <w:name w:val="heading 5"/>
    <w:basedOn w:val="Normln"/>
    <w:next w:val="Normln"/>
    <w:qFormat/>
    <w:pPr>
      <w:keepNext/>
      <w:spacing w:line="240" w:lineRule="atLeast"/>
      <w:outlineLvl w:val="4"/>
    </w:pPr>
    <w:rPr>
      <w:rFonts w:ascii="Tms Rmn" w:hAnsi="Tms Rmn"/>
      <w:b/>
      <w:color w:val="000000"/>
      <w:sz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jc w:val="center"/>
      <w:outlineLvl w:val="7"/>
    </w:pPr>
    <w:rPr>
      <w:sz w:val="48"/>
    </w:rPr>
  </w:style>
  <w:style w:type="paragraph" w:styleId="Nadpis9">
    <w:name w:val="heading 9"/>
    <w:basedOn w:val="Normln"/>
    <w:next w:val="Normln"/>
    <w:qFormat/>
    <w:pPr>
      <w:keepNext/>
      <w:ind w:left="1845"/>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i/>
      <w:sz w:val="24"/>
      <w:u w:val="single"/>
    </w:rPr>
  </w:style>
  <w:style w:type="paragraph" w:customStyle="1" w:styleId="Zkladntext21">
    <w:name w:val="Základní text 21"/>
    <w:basedOn w:val="Normln"/>
    <w:rPr>
      <w:sz w:val="24"/>
    </w:rPr>
  </w:style>
  <w:style w:type="paragraph" w:customStyle="1" w:styleId="Zkladntext22">
    <w:name w:val="Základní text 22"/>
    <w:basedOn w:val="Normln"/>
    <w:pPr>
      <w:jc w:val="center"/>
    </w:pPr>
    <w:rPr>
      <w:i/>
      <w:sz w:val="28"/>
    </w:rPr>
  </w:style>
  <w:style w:type="character" w:customStyle="1" w:styleId="Hypertextovodkaz1">
    <w:name w:val="Hypertextový odkaz1"/>
    <w:rPr>
      <w:color w:val="0000FF"/>
      <w:u w:val="single"/>
    </w:rPr>
  </w:style>
  <w:style w:type="paragraph" w:customStyle="1" w:styleId="Zkladntextodsazen21">
    <w:name w:val="Základní text odsazený 21"/>
    <w:basedOn w:val="Normln"/>
    <w:pPr>
      <w:ind w:left="720"/>
      <w:jc w:val="both"/>
    </w:pPr>
    <w:rPr>
      <w:rFonts w:ascii="Arial" w:hAnsi="Arial"/>
      <w:sz w:val="22"/>
    </w:rPr>
  </w:style>
  <w:style w:type="paragraph" w:customStyle="1" w:styleId="Zkladntext23">
    <w:name w:val="Základní text 23"/>
    <w:basedOn w:val="Normln"/>
    <w:pPr>
      <w:jc w:val="center"/>
    </w:pPr>
    <w:rPr>
      <w:b/>
      <w:sz w:val="32"/>
    </w:rPr>
  </w:style>
  <w:style w:type="paragraph" w:customStyle="1" w:styleId="Zkladntext31">
    <w:name w:val="Základní text 31"/>
    <w:basedOn w:val="Normln"/>
    <w:pPr>
      <w:jc w:val="both"/>
    </w:pPr>
    <w:rPr>
      <w:sz w:val="24"/>
    </w:rPr>
  </w:style>
  <w:style w:type="paragraph" w:customStyle="1" w:styleId="Zkladntext24">
    <w:name w:val="Základní text 24"/>
    <w:basedOn w:val="Normln"/>
    <w:rPr>
      <w:sz w:val="24"/>
    </w:rPr>
  </w:style>
  <w:style w:type="character" w:customStyle="1" w:styleId="Hypertextovodkaz2">
    <w:name w:val="Hypertextový odkaz2"/>
    <w:rPr>
      <w:color w:val="0000FF"/>
      <w:u w:val="single"/>
    </w:rPr>
  </w:style>
  <w:style w:type="paragraph" w:customStyle="1" w:styleId="Zkladntext25">
    <w:name w:val="Základní text 25"/>
    <w:basedOn w:val="Normln"/>
    <w:pPr>
      <w:ind w:left="708"/>
      <w:jc w:val="both"/>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character" w:styleId="Hypertextovodkaz">
    <w:name w:val="Hyperlink"/>
    <w:uiPriority w:val="99"/>
    <w:rPr>
      <w:color w:val="0000FF"/>
      <w:u w:val="single"/>
    </w:rPr>
  </w:style>
  <w:style w:type="paragraph" w:styleId="Nzev">
    <w:name w:val="Title"/>
    <w:basedOn w:val="Normln"/>
    <w:link w:val="NzevChar"/>
    <w:qFormat/>
    <w:pPr>
      <w:overflowPunct w:val="0"/>
      <w:autoSpaceDE w:val="0"/>
      <w:autoSpaceDN w:val="0"/>
      <w:adjustRightInd w:val="0"/>
      <w:jc w:val="center"/>
    </w:pPr>
    <w:rPr>
      <w:b/>
      <w:sz w:val="36"/>
      <w:szCs w:val="24"/>
    </w:rPr>
  </w:style>
  <w:style w:type="paragraph" w:styleId="Zkladntextodsazen2">
    <w:name w:val="Body Text Indent 2"/>
    <w:basedOn w:val="Normln"/>
    <w:link w:val="Zkladntextodsazen2Char"/>
    <w:semiHidden/>
    <w:pPr>
      <w:autoSpaceDE w:val="0"/>
      <w:autoSpaceDN w:val="0"/>
      <w:adjustRightInd w:val="0"/>
      <w:spacing w:line="240" w:lineRule="atLeast"/>
      <w:ind w:left="91"/>
      <w:jc w:val="both"/>
    </w:pPr>
    <w:rPr>
      <w:color w:val="000000"/>
      <w:sz w:val="24"/>
      <w:szCs w:val="24"/>
    </w:rPr>
  </w:style>
  <w:style w:type="character" w:styleId="Sledovanodkaz">
    <w:name w:val="FollowedHyperlink"/>
    <w:semiHidden/>
    <w:rPr>
      <w:color w:val="800080"/>
      <w:u w:val="single"/>
    </w:rPr>
  </w:style>
  <w:style w:type="paragraph" w:styleId="Zkladntext2">
    <w:name w:val="Body Text 2"/>
    <w:basedOn w:val="Normln"/>
    <w:link w:val="Zkladntext2Char"/>
    <w:semiHidden/>
    <w:pPr>
      <w:tabs>
        <w:tab w:val="left" w:pos="1860"/>
      </w:tabs>
      <w:spacing w:before="60"/>
    </w:pPr>
    <w:rPr>
      <w:b/>
      <w:bCs/>
      <w:sz w:val="24"/>
    </w:rPr>
  </w:style>
  <w:style w:type="paragraph" w:styleId="Zkladntext3">
    <w:name w:val="Body Text 3"/>
    <w:basedOn w:val="Normln"/>
    <w:semiHidden/>
    <w:pPr>
      <w:autoSpaceDE w:val="0"/>
      <w:autoSpaceDN w:val="0"/>
      <w:adjustRightInd w:val="0"/>
    </w:pPr>
    <w:rPr>
      <w:rFonts w:ascii="Helv" w:hAnsi="Helv"/>
      <w:color w:val="000000"/>
    </w:rPr>
  </w:style>
  <w:style w:type="paragraph" w:styleId="Zkladntextodsazen">
    <w:name w:val="Body Text Indent"/>
    <w:basedOn w:val="Normln"/>
    <w:link w:val="ZkladntextodsazenChar"/>
    <w:semiHidden/>
    <w:pPr>
      <w:ind w:left="708"/>
    </w:pPr>
    <w:rPr>
      <w:color w:val="000000"/>
      <w:sz w:val="24"/>
    </w:rPr>
  </w:style>
  <w:style w:type="paragraph" w:styleId="Zkladntextodsazen3">
    <w:name w:val="Body Text Indent 3"/>
    <w:basedOn w:val="Normln"/>
    <w:semiHidden/>
    <w:pPr>
      <w:spacing w:before="60"/>
      <w:ind w:firstLine="708"/>
    </w:pPr>
    <w:rPr>
      <w:sz w:val="24"/>
    </w:rPr>
  </w:style>
  <w:style w:type="paragraph" w:styleId="Textbubliny">
    <w:name w:val="Balloon Text"/>
    <w:basedOn w:val="Normln"/>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character" w:customStyle="1" w:styleId="ListParagraphChar">
    <w:name w:val="List Paragraph Char"/>
    <w:uiPriority w:val="99"/>
    <w:rsid w:val="00EE21A6"/>
    <w:rPr>
      <w:rFonts w:ascii="Times New Roman" w:hAnsi="Times New Roman" w:cs="Times New Roman"/>
    </w:rPr>
  </w:style>
  <w:style w:type="paragraph" w:styleId="Bezmezer">
    <w:name w:val="No Spacing"/>
    <w:uiPriority w:val="1"/>
    <w:qFormat/>
    <w:rsid w:val="00FC74CE"/>
  </w:style>
  <w:style w:type="paragraph" w:customStyle="1" w:styleId="Style27">
    <w:name w:val="Style27"/>
    <w:basedOn w:val="Normln"/>
    <w:rsid w:val="006F5291"/>
    <w:pPr>
      <w:widowControl w:val="0"/>
      <w:autoSpaceDE w:val="0"/>
      <w:autoSpaceDN w:val="0"/>
      <w:adjustRightInd w:val="0"/>
      <w:spacing w:line="288" w:lineRule="exact"/>
      <w:jc w:val="both"/>
    </w:pPr>
    <w:rPr>
      <w:rFonts w:ascii="Arial Black" w:hAnsi="Arial Black"/>
      <w:sz w:val="24"/>
      <w:szCs w:val="24"/>
    </w:rPr>
  </w:style>
  <w:style w:type="character" w:customStyle="1" w:styleId="FontStyle45">
    <w:name w:val="Font Style45"/>
    <w:rsid w:val="006F5291"/>
    <w:rPr>
      <w:rFonts w:ascii="Arial" w:hAnsi="Arial" w:cs="Arial"/>
      <w:sz w:val="18"/>
      <w:szCs w:val="18"/>
    </w:rPr>
  </w:style>
  <w:style w:type="paragraph" w:styleId="Odstavecseseznamem">
    <w:name w:val="List Paragraph"/>
    <w:basedOn w:val="Normln"/>
    <w:link w:val="OdstavecseseznamemChar"/>
    <w:uiPriority w:val="34"/>
    <w:qFormat/>
    <w:rsid w:val="005D53C1"/>
    <w:pPr>
      <w:ind w:left="720"/>
    </w:pPr>
  </w:style>
  <w:style w:type="character" w:customStyle="1" w:styleId="OdstavecseseznamemChar">
    <w:name w:val="Odstavec se seznamem Char"/>
    <w:link w:val="Odstavecseseznamem"/>
    <w:uiPriority w:val="34"/>
    <w:rsid w:val="005D53C1"/>
  </w:style>
  <w:style w:type="paragraph" w:styleId="Normlnweb">
    <w:name w:val="Normal (Web)"/>
    <w:basedOn w:val="Normln"/>
    <w:uiPriority w:val="99"/>
    <w:unhideWhenUsed/>
    <w:rsid w:val="00B66A69"/>
    <w:pPr>
      <w:spacing w:before="100" w:beforeAutospacing="1" w:after="100" w:afterAutospacing="1"/>
    </w:pPr>
    <w:rPr>
      <w:sz w:val="24"/>
      <w:szCs w:val="24"/>
    </w:rPr>
  </w:style>
  <w:style w:type="paragraph" w:customStyle="1" w:styleId="Zkladntext310">
    <w:name w:val="Základní text 31"/>
    <w:basedOn w:val="Normln"/>
    <w:rsid w:val="00F05752"/>
    <w:pPr>
      <w:jc w:val="both"/>
    </w:pPr>
    <w:rPr>
      <w:sz w:val="24"/>
    </w:rPr>
  </w:style>
  <w:style w:type="character" w:customStyle="1" w:styleId="ZpatChar">
    <w:name w:val="Zápatí Char"/>
    <w:link w:val="Zpat"/>
    <w:uiPriority w:val="99"/>
    <w:rsid w:val="00F05752"/>
  </w:style>
  <w:style w:type="character" w:customStyle="1" w:styleId="Zkladntext2Char">
    <w:name w:val="Základní text 2 Char"/>
    <w:link w:val="Zkladntext2"/>
    <w:semiHidden/>
    <w:rsid w:val="00877248"/>
    <w:rPr>
      <w:b/>
      <w:bCs/>
      <w:sz w:val="24"/>
    </w:rPr>
  </w:style>
  <w:style w:type="character" w:customStyle="1" w:styleId="Nadpis-hlavnChar">
    <w:name w:val="Nadpis - hlavní Char"/>
    <w:link w:val="Nadpis-hlavn"/>
    <w:locked/>
    <w:rsid w:val="00877248"/>
    <w:rPr>
      <w:rFonts w:ascii="Calibri" w:eastAsia="Calibri" w:hAnsi="Calibri"/>
      <w:b/>
      <w:sz w:val="28"/>
      <w:szCs w:val="28"/>
      <w:lang w:eastAsia="en-US"/>
    </w:rPr>
  </w:style>
  <w:style w:type="paragraph" w:customStyle="1" w:styleId="Nadpis-hlavn">
    <w:name w:val="Nadpis - hlavní"/>
    <w:basedOn w:val="Normln"/>
    <w:link w:val="Nadpis-hlavnChar"/>
    <w:rsid w:val="00877248"/>
    <w:pPr>
      <w:spacing w:after="200" w:line="276" w:lineRule="auto"/>
      <w:jc w:val="center"/>
    </w:pPr>
    <w:rPr>
      <w:rFonts w:ascii="Calibri" w:eastAsia="Calibri" w:hAnsi="Calibri"/>
      <w:b/>
      <w:sz w:val="28"/>
      <w:szCs w:val="28"/>
      <w:lang w:eastAsia="en-US"/>
    </w:rPr>
  </w:style>
  <w:style w:type="character" w:customStyle="1" w:styleId="Nadpis-vedlejChar">
    <w:name w:val="Nadpis - vedlejší Char"/>
    <w:link w:val="Nadpis-vedlej"/>
    <w:locked/>
    <w:rsid w:val="00877248"/>
    <w:rPr>
      <w:rFonts w:ascii="Calibri" w:eastAsia="Calibri" w:hAnsi="Calibri"/>
      <w:b/>
      <w:sz w:val="24"/>
      <w:szCs w:val="24"/>
      <w:lang w:eastAsia="en-US"/>
    </w:rPr>
  </w:style>
  <w:style w:type="paragraph" w:customStyle="1" w:styleId="Nadpis-vedlej">
    <w:name w:val="Nadpis - vedlejší"/>
    <w:basedOn w:val="Normln"/>
    <w:link w:val="Nadpis-vedlejChar"/>
    <w:rsid w:val="00877248"/>
    <w:pPr>
      <w:spacing w:after="100" w:line="276" w:lineRule="auto"/>
      <w:ind w:left="360"/>
      <w:jc w:val="both"/>
    </w:pPr>
    <w:rPr>
      <w:rFonts w:ascii="Calibri" w:eastAsia="Calibri" w:hAnsi="Calibri"/>
      <w:b/>
      <w:sz w:val="24"/>
      <w:szCs w:val="24"/>
      <w:lang w:eastAsia="en-US"/>
    </w:rPr>
  </w:style>
  <w:style w:type="character" w:customStyle="1" w:styleId="TextChar">
    <w:name w:val="Text Char"/>
    <w:link w:val="Text"/>
    <w:locked/>
    <w:rsid w:val="00877248"/>
    <w:rPr>
      <w:rFonts w:ascii="Calibri" w:eastAsia="Calibri" w:hAnsi="Calibri"/>
      <w:sz w:val="24"/>
      <w:szCs w:val="24"/>
      <w:lang w:eastAsia="en-US"/>
    </w:rPr>
  </w:style>
  <w:style w:type="paragraph" w:customStyle="1" w:styleId="Text">
    <w:name w:val="Text"/>
    <w:basedOn w:val="Normln"/>
    <w:link w:val="TextChar"/>
    <w:qFormat/>
    <w:rsid w:val="00877248"/>
    <w:pPr>
      <w:spacing w:line="276" w:lineRule="auto"/>
      <w:ind w:left="360"/>
      <w:jc w:val="both"/>
    </w:pPr>
    <w:rPr>
      <w:rFonts w:ascii="Calibri" w:eastAsia="Calibri" w:hAnsi="Calibri"/>
      <w:sz w:val="24"/>
      <w:szCs w:val="24"/>
      <w:lang w:eastAsia="en-US"/>
    </w:rPr>
  </w:style>
  <w:style w:type="character" w:customStyle="1" w:styleId="lnekChar">
    <w:name w:val="Článek Char"/>
    <w:link w:val="lnek"/>
    <w:locked/>
    <w:rsid w:val="00877248"/>
    <w:rPr>
      <w:rFonts w:ascii="Calibri" w:eastAsia="Calibri" w:hAnsi="Calibri"/>
      <w:b/>
      <w:sz w:val="24"/>
      <w:szCs w:val="24"/>
      <w:lang w:eastAsia="en-US"/>
    </w:rPr>
  </w:style>
  <w:style w:type="paragraph" w:customStyle="1" w:styleId="lnek">
    <w:name w:val="Článek"/>
    <w:basedOn w:val="Text"/>
    <w:link w:val="lnekChar"/>
    <w:qFormat/>
    <w:rsid w:val="00877248"/>
    <w:pPr>
      <w:ind w:left="0"/>
      <w:jc w:val="center"/>
    </w:pPr>
    <w:rPr>
      <w:b/>
    </w:rPr>
  </w:style>
  <w:style w:type="character" w:customStyle="1" w:styleId="OdstavecChar">
    <w:name w:val="Odstavec Char"/>
    <w:link w:val="Odstavec"/>
    <w:uiPriority w:val="99"/>
    <w:locked/>
    <w:rsid w:val="00877248"/>
    <w:rPr>
      <w:rFonts w:ascii="Calibri" w:eastAsia="Calibri" w:hAnsi="Calibri"/>
      <w:sz w:val="24"/>
      <w:szCs w:val="24"/>
      <w:lang w:eastAsia="en-US"/>
    </w:rPr>
  </w:style>
  <w:style w:type="paragraph" w:customStyle="1" w:styleId="Odstavec">
    <w:name w:val="Odstavec"/>
    <w:basedOn w:val="Text"/>
    <w:link w:val="OdstavecChar"/>
    <w:uiPriority w:val="99"/>
    <w:qFormat/>
    <w:rsid w:val="00877248"/>
    <w:pPr>
      <w:numPr>
        <w:numId w:val="2"/>
      </w:numPr>
    </w:pPr>
  </w:style>
  <w:style w:type="character" w:customStyle="1" w:styleId="slovnChar">
    <w:name w:val="Číslování Char"/>
    <w:link w:val="slovn"/>
    <w:locked/>
    <w:rsid w:val="00877248"/>
    <w:rPr>
      <w:rFonts w:ascii="Calibri" w:eastAsia="Calibri" w:hAnsi="Calibri"/>
      <w:b/>
      <w:sz w:val="24"/>
      <w:szCs w:val="24"/>
      <w:lang w:eastAsia="en-US"/>
    </w:rPr>
  </w:style>
  <w:style w:type="paragraph" w:customStyle="1" w:styleId="slovn">
    <w:name w:val="Číslování"/>
    <w:basedOn w:val="lnek"/>
    <w:link w:val="slovnChar"/>
    <w:qFormat/>
    <w:rsid w:val="00877248"/>
    <w:pPr>
      <w:spacing w:before="240"/>
    </w:pPr>
  </w:style>
  <w:style w:type="character" w:styleId="Odkaznakoment">
    <w:name w:val="annotation reference"/>
    <w:uiPriority w:val="99"/>
    <w:semiHidden/>
    <w:unhideWhenUsed/>
    <w:rsid w:val="0030127A"/>
    <w:rPr>
      <w:sz w:val="16"/>
      <w:szCs w:val="16"/>
    </w:rPr>
  </w:style>
  <w:style w:type="paragraph" w:styleId="Textkomente">
    <w:name w:val="annotation text"/>
    <w:basedOn w:val="Normln"/>
    <w:link w:val="TextkomenteChar"/>
    <w:uiPriority w:val="99"/>
    <w:semiHidden/>
    <w:unhideWhenUsed/>
    <w:rsid w:val="0030127A"/>
  </w:style>
  <w:style w:type="character" w:customStyle="1" w:styleId="TextkomenteChar">
    <w:name w:val="Text komentáře Char"/>
    <w:basedOn w:val="Standardnpsmoodstavce"/>
    <w:link w:val="Textkomente"/>
    <w:uiPriority w:val="99"/>
    <w:semiHidden/>
    <w:rsid w:val="0030127A"/>
  </w:style>
  <w:style w:type="paragraph" w:styleId="Pedmtkomente">
    <w:name w:val="annotation subject"/>
    <w:basedOn w:val="Textkomente"/>
    <w:next w:val="Textkomente"/>
    <w:link w:val="PedmtkomenteChar"/>
    <w:uiPriority w:val="99"/>
    <w:semiHidden/>
    <w:unhideWhenUsed/>
    <w:rsid w:val="0030127A"/>
    <w:rPr>
      <w:b/>
      <w:bCs/>
    </w:rPr>
  </w:style>
  <w:style w:type="character" w:customStyle="1" w:styleId="PedmtkomenteChar">
    <w:name w:val="Předmět komentáře Char"/>
    <w:link w:val="Pedmtkomente"/>
    <w:uiPriority w:val="99"/>
    <w:semiHidden/>
    <w:rsid w:val="0030127A"/>
    <w:rPr>
      <w:b/>
      <w:bCs/>
    </w:rPr>
  </w:style>
  <w:style w:type="character" w:customStyle="1" w:styleId="Nadpis1Char">
    <w:name w:val="Nadpis 1 Char"/>
    <w:aliases w:val="Section Char,Section Heading Char,SECTION Char,Chapter Char,Hoofdstukkop Char"/>
    <w:link w:val="Nadpis1"/>
    <w:rsid w:val="004E3080"/>
    <w:rPr>
      <w:b/>
      <w:sz w:val="32"/>
    </w:rPr>
  </w:style>
  <w:style w:type="character" w:customStyle="1" w:styleId="Nadpis3Char">
    <w:name w:val="Nadpis 3 Char"/>
    <w:link w:val="Nadpis3"/>
    <w:uiPriority w:val="9"/>
    <w:rsid w:val="004E3080"/>
    <w:rPr>
      <w:b/>
      <w:sz w:val="24"/>
      <w:u w:val="single"/>
    </w:rPr>
  </w:style>
  <w:style w:type="paragraph" w:customStyle="1" w:styleId="Odrky">
    <w:name w:val="Odrážky"/>
    <w:basedOn w:val="Odstavecseseznamem"/>
    <w:link w:val="OdrkyChar"/>
    <w:qFormat/>
    <w:rsid w:val="00E66180"/>
    <w:pPr>
      <w:numPr>
        <w:numId w:val="3"/>
      </w:numPr>
      <w:spacing w:line="276" w:lineRule="auto"/>
      <w:contextualSpacing/>
      <w:jc w:val="both"/>
    </w:pPr>
    <w:rPr>
      <w:rFonts w:eastAsia="Calibri"/>
      <w:sz w:val="24"/>
      <w:szCs w:val="24"/>
      <w:lang w:eastAsia="en-US"/>
    </w:rPr>
  </w:style>
  <w:style w:type="character" w:customStyle="1" w:styleId="OdrkyChar">
    <w:name w:val="Odrážky Char"/>
    <w:link w:val="Odrky"/>
    <w:rsid w:val="00E66180"/>
    <w:rPr>
      <w:rFonts w:eastAsia="Calibri"/>
      <w:sz w:val="24"/>
      <w:szCs w:val="24"/>
      <w:lang w:eastAsia="en-US"/>
    </w:rPr>
  </w:style>
  <w:style w:type="paragraph" w:customStyle="1" w:styleId="Nadpis-podtren">
    <w:name w:val="Nadpis - podtržený"/>
    <w:basedOn w:val="Nadpis-vedlej"/>
    <w:link w:val="Nadpis-podtrenChar"/>
    <w:rsid w:val="00E66180"/>
    <w:rPr>
      <w:rFonts w:ascii="Times New Roman" w:hAnsi="Times New Roman"/>
      <w:b w:val="0"/>
      <w:u w:val="single"/>
    </w:rPr>
  </w:style>
  <w:style w:type="character" w:customStyle="1" w:styleId="Nadpis-podtrenChar">
    <w:name w:val="Nadpis - podtržený Char"/>
    <w:link w:val="Nadpis-podtren"/>
    <w:rsid w:val="00E66180"/>
    <w:rPr>
      <w:rFonts w:eastAsia="Calibri"/>
      <w:sz w:val="24"/>
      <w:szCs w:val="24"/>
      <w:u w:val="single"/>
      <w:lang w:eastAsia="en-US"/>
    </w:rPr>
  </w:style>
  <w:style w:type="table" w:styleId="Mkatabulky">
    <w:name w:val="Table Grid"/>
    <w:basedOn w:val="Normlntabulka"/>
    <w:uiPriority w:val="59"/>
    <w:rsid w:val="00E661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E66180"/>
  </w:style>
  <w:style w:type="paragraph" w:customStyle="1" w:styleId="Odrky-psmena">
    <w:name w:val="Odrážky - písmena"/>
    <w:basedOn w:val="Text"/>
    <w:link w:val="Odrky-psmenaChar"/>
    <w:qFormat/>
    <w:rsid w:val="00E66180"/>
    <w:pPr>
      <w:numPr>
        <w:numId w:val="5"/>
      </w:numPr>
    </w:pPr>
    <w:rPr>
      <w:rFonts w:ascii="Times New Roman" w:hAnsi="Times New Roman"/>
    </w:rPr>
  </w:style>
  <w:style w:type="character" w:customStyle="1" w:styleId="Odrky-psmenaChar">
    <w:name w:val="Odrážky - písmena Char"/>
    <w:link w:val="Odrky-psmena"/>
    <w:rsid w:val="00E66180"/>
    <w:rPr>
      <w:rFonts w:eastAsia="Calibri"/>
      <w:sz w:val="24"/>
      <w:szCs w:val="24"/>
      <w:lang w:eastAsia="en-US"/>
    </w:rPr>
  </w:style>
  <w:style w:type="character" w:customStyle="1" w:styleId="NzevChar">
    <w:name w:val="Název Char"/>
    <w:link w:val="Nzev"/>
    <w:rsid w:val="00E66180"/>
    <w:rPr>
      <w:b/>
      <w:sz w:val="36"/>
      <w:szCs w:val="24"/>
    </w:rPr>
  </w:style>
  <w:style w:type="character" w:customStyle="1" w:styleId="ZkladntextodsazenChar">
    <w:name w:val="Základní text odsazený Char"/>
    <w:link w:val="Zkladntextodsazen"/>
    <w:semiHidden/>
    <w:rsid w:val="00E66180"/>
    <w:rPr>
      <w:color w:val="000000"/>
      <w:sz w:val="24"/>
    </w:rPr>
  </w:style>
  <w:style w:type="character" w:customStyle="1" w:styleId="Zkladntextodsazen2Char">
    <w:name w:val="Základní text odsazený 2 Char"/>
    <w:link w:val="Zkladntextodsazen2"/>
    <w:semiHidden/>
    <w:rsid w:val="00E66180"/>
    <w:rPr>
      <w:color w:val="000000"/>
      <w:sz w:val="24"/>
      <w:szCs w:val="24"/>
    </w:rPr>
  </w:style>
  <w:style w:type="paragraph" w:customStyle="1" w:styleId="Kvyhozen-odst">
    <w:name w:val="K vyhození - odst."/>
    <w:basedOn w:val="Odstavec"/>
    <w:link w:val="Kvyhozen-odstChar"/>
    <w:qFormat/>
    <w:rsid w:val="00E66180"/>
    <w:pPr>
      <w:numPr>
        <w:numId w:val="0"/>
      </w:numPr>
      <w:ind w:left="397" w:hanging="397"/>
    </w:pPr>
    <w:rPr>
      <w:rFonts w:ascii="Times New Roman" w:hAnsi="Times New Roman"/>
      <w:color w:val="FF0000"/>
    </w:rPr>
  </w:style>
  <w:style w:type="paragraph" w:customStyle="1" w:styleId="Kdoplnn">
    <w:name w:val="K doplnění"/>
    <w:basedOn w:val="Odstavec"/>
    <w:link w:val="KdoplnnChar"/>
    <w:rsid w:val="00E66180"/>
    <w:pPr>
      <w:numPr>
        <w:numId w:val="0"/>
      </w:numPr>
      <w:ind w:left="397" w:hanging="397"/>
    </w:pPr>
    <w:rPr>
      <w:rFonts w:ascii="Times New Roman" w:hAnsi="Times New Roman"/>
    </w:rPr>
  </w:style>
  <w:style w:type="character" w:customStyle="1" w:styleId="Kvyhozen-odstChar">
    <w:name w:val="K vyhození - odst. Char"/>
    <w:link w:val="Kvyhozen-odst"/>
    <w:rsid w:val="00E66180"/>
    <w:rPr>
      <w:rFonts w:eastAsia="Calibri"/>
      <w:color w:val="FF0000"/>
      <w:sz w:val="24"/>
      <w:szCs w:val="24"/>
      <w:lang w:eastAsia="en-US"/>
    </w:rPr>
  </w:style>
  <w:style w:type="character" w:customStyle="1" w:styleId="KdoplnnChar">
    <w:name w:val="K doplnění Char"/>
    <w:link w:val="Kdoplnn"/>
    <w:rsid w:val="00E66180"/>
    <w:rPr>
      <w:rFonts w:eastAsia="Calibri"/>
      <w:sz w:val="24"/>
      <w:szCs w:val="24"/>
      <w:lang w:eastAsia="en-US"/>
    </w:rPr>
  </w:style>
  <w:style w:type="paragraph" w:customStyle="1" w:styleId="Odstavce">
    <w:name w:val="Odstavce"/>
    <w:basedOn w:val="Kdoplnn"/>
    <w:link w:val="OdstavceChar"/>
    <w:qFormat/>
    <w:rsid w:val="00E66180"/>
  </w:style>
  <w:style w:type="character" w:customStyle="1" w:styleId="OdstavceChar">
    <w:name w:val="Odstavce Char"/>
    <w:link w:val="Odstavce"/>
    <w:rsid w:val="00E66180"/>
    <w:rPr>
      <w:rFonts w:eastAsia="Calibri"/>
      <w:sz w:val="24"/>
      <w:szCs w:val="24"/>
      <w:lang w:eastAsia="en-US"/>
    </w:rPr>
  </w:style>
  <w:style w:type="character" w:styleId="Siln">
    <w:name w:val="Strong"/>
    <w:uiPriority w:val="22"/>
    <w:qFormat/>
    <w:rsid w:val="00E66180"/>
    <w:rPr>
      <w:b/>
      <w:bCs/>
    </w:rPr>
  </w:style>
  <w:style w:type="character" w:customStyle="1" w:styleId="Nevyeenzmnka1">
    <w:name w:val="Nevyřešená zmínka1"/>
    <w:basedOn w:val="Standardnpsmoodstavce"/>
    <w:uiPriority w:val="99"/>
    <w:semiHidden/>
    <w:unhideWhenUsed/>
    <w:rsid w:val="00A471F2"/>
    <w:rPr>
      <w:color w:val="605E5C"/>
      <w:shd w:val="clear" w:color="auto" w:fill="E1DFDD"/>
    </w:rPr>
  </w:style>
  <w:style w:type="character" w:customStyle="1" w:styleId="Nevyeenzmnka2">
    <w:name w:val="Nevyřešená zmínka2"/>
    <w:basedOn w:val="Standardnpsmoodstavce"/>
    <w:uiPriority w:val="99"/>
    <w:semiHidden/>
    <w:unhideWhenUsed/>
    <w:rsid w:val="0039715D"/>
    <w:rPr>
      <w:color w:val="605E5C"/>
      <w:shd w:val="clear" w:color="auto" w:fill="E1DFDD"/>
    </w:rPr>
  </w:style>
  <w:style w:type="paragraph" w:styleId="Revize">
    <w:name w:val="Revision"/>
    <w:hidden/>
    <w:uiPriority w:val="99"/>
    <w:semiHidden/>
    <w:rsid w:val="001E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34585">
      <w:bodyDiv w:val="1"/>
      <w:marLeft w:val="0"/>
      <w:marRight w:val="0"/>
      <w:marTop w:val="0"/>
      <w:marBottom w:val="0"/>
      <w:divBdr>
        <w:top w:val="none" w:sz="0" w:space="0" w:color="auto"/>
        <w:left w:val="none" w:sz="0" w:space="0" w:color="auto"/>
        <w:bottom w:val="none" w:sz="0" w:space="0" w:color="auto"/>
        <w:right w:val="none" w:sz="0" w:space="0" w:color="auto"/>
      </w:divBdr>
    </w:div>
    <w:div w:id="855382695">
      <w:bodyDiv w:val="1"/>
      <w:marLeft w:val="0"/>
      <w:marRight w:val="0"/>
      <w:marTop w:val="0"/>
      <w:marBottom w:val="0"/>
      <w:divBdr>
        <w:top w:val="none" w:sz="0" w:space="0" w:color="auto"/>
        <w:left w:val="none" w:sz="0" w:space="0" w:color="auto"/>
        <w:bottom w:val="none" w:sz="0" w:space="0" w:color="auto"/>
        <w:right w:val="none" w:sz="0" w:space="0" w:color="auto"/>
      </w:divBdr>
    </w:div>
    <w:div w:id="9040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melik@explosi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edivy\Data%20aplikac&#237;\Microsoft\&#352;ablony\2011%20V&#344;.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7C8F-6C36-4A46-B9D6-09987CD2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 VŘ.dot</Template>
  <TotalTime>4</TotalTime>
  <Pages>16</Pages>
  <Words>6005</Words>
  <Characters>35436</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ALIACHEM a.s , o.z. SYNTHESIA</vt:lpstr>
    </vt:vector>
  </TitlesOfParts>
  <Company>Synthesia</Company>
  <LinksUpToDate>false</LinksUpToDate>
  <CharactersWithSpaces>41359</CharactersWithSpaces>
  <SharedDoc>false</SharedDoc>
  <HLinks>
    <vt:vector size="12" baseType="variant">
      <vt:variant>
        <vt:i4>262250</vt:i4>
      </vt:variant>
      <vt:variant>
        <vt:i4>3</vt:i4>
      </vt:variant>
      <vt:variant>
        <vt:i4>0</vt:i4>
      </vt:variant>
      <vt:variant>
        <vt:i4>5</vt:i4>
      </vt:variant>
      <vt:variant>
        <vt:lpwstr>mailto:jan.chmelik@del.cz</vt:lpwstr>
      </vt:variant>
      <vt:variant>
        <vt:lpwstr/>
      </vt:variant>
      <vt:variant>
        <vt:i4>8060933</vt:i4>
      </vt:variant>
      <vt:variant>
        <vt:i4>0</vt:i4>
      </vt:variant>
      <vt:variant>
        <vt:i4>0</vt:i4>
      </vt:variant>
      <vt:variant>
        <vt:i4>5</vt:i4>
      </vt:variant>
      <vt:variant>
        <vt:lpwstr>mailto:martin.chmelik@explosia.cz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ALIACHEM a.s , o.z. SYNTHESIA</dc:title>
  <dc:creator>Sedivy Petr</dc:creator>
  <cp:lastModifiedBy>Dušan Nikodem</cp:lastModifiedBy>
  <cp:revision>4</cp:revision>
  <cp:lastPrinted>2017-04-11T06:53:00Z</cp:lastPrinted>
  <dcterms:created xsi:type="dcterms:W3CDTF">2025-02-05T10:17:00Z</dcterms:created>
  <dcterms:modified xsi:type="dcterms:W3CDTF">2025-02-05T10:59:00Z</dcterms:modified>
</cp:coreProperties>
</file>